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周工作安排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16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22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4"/>
        <w:tblW w:w="8887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633"/>
        <w:gridCol w:w="1319"/>
        <w:gridCol w:w="1608"/>
        <w:gridCol w:w="1428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上午8:30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操场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全体师生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升旗仪式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融合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组成员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融合教育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送教成员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送教上门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语、数、综合组成员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语、数、综合组教研活动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中午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4-9年级班主任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4-9年级班主任会议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下午2:00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ind w:left="105" w:leftChars="50" w:firstLine="105" w:firstLineChars="50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项目组成员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生活适应项目组活动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小剧场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低年段师生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爱国知识竞赛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青果巷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中高年段师生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走进青果巷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青果巷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琴鼓组成员及指导老师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视频录制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会议室</w:t>
            </w:r>
            <w:bookmarkStart w:id="0" w:name="_GoBack"/>
            <w:bookmarkEnd w:id="0"/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康复组成员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康复组教研活动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72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教师会议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1.学习强国。</w:t>
      </w: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校长室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当天值班的老师在楼道里多巡视多看护。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拜访属地街道和区相关部门。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教导处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1.周一下午融合组成员分赴各点开展融合教育。</w:t>
      </w:r>
      <w:r>
        <w:rPr>
          <w:color w:val="000000"/>
          <w:kern w:val="0"/>
          <w:sz w:val="18"/>
          <w:szCs w:val="18"/>
        </w:rPr>
        <w:t> 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2.周二接待实习生。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3.启动2019年秋学期学生资助工作。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4.各教研组做好教学计划交流。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教科室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2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周三（9月11日）下午，生活适应三百课项目组活动。</w:t>
      </w:r>
    </w:p>
    <w:p>
      <w:pPr>
        <w:widowControl/>
        <w:numPr>
          <w:ilvl w:val="0"/>
          <w:numId w:val="2"/>
        </w:numPr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项目组成员完善案例分析。</w:t>
      </w:r>
    </w:p>
    <w:p>
      <w:pPr>
        <w:widowControl/>
        <w:numPr>
          <w:ilvl w:val="0"/>
          <w:numId w:val="2"/>
        </w:numPr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戴晓娥来校指导公开课，时间待定。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德育处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eastAsia"/>
          <w:color w:val="000000"/>
          <w:kern w:val="0"/>
          <w:sz w:val="18"/>
          <w:szCs w:val="18"/>
        </w:rPr>
        <w:t>学生常规教育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2.班主任完成服装采购。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3.9月19日组织部分学生赴青果巷，开展庆祝新中国成立70周年系列活动。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总务处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1.下周各班级开展“消防安全”为主题的安全教育活动，并上传至班网。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2.安排实习生住宿。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3.落实食品安全工作，做好“阳光食堂”平台信息的录入。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工会：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</w:t>
      </w:r>
      <w:r>
        <w:rPr>
          <w:rFonts w:hint="eastAsia"/>
          <w:color w:val="000000"/>
          <w:kern w:val="0"/>
          <w:sz w:val="18"/>
          <w:szCs w:val="18"/>
        </w:rPr>
        <w:t>送教上门人员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分赴各点开展送教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2.筹备教师体检工作。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3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填报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2019事业统计报表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3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筹备召开宣传工作会议，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9月20日前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报送2019-2020学年秋学期宣传计划。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3..9月20日前，做好“常州市第九批教坛新秀和教学能手”推荐工作。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指导学生制作冷凝皂。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保障门店正常运转。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="72" w:leftChars="0"/>
        <w:jc w:val="left"/>
        <w:rPr>
          <w:rFonts w:hint="eastAsia" w:eastAsia="宋体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eastAsia"/>
          <w:color w:val="000000"/>
          <w:kern w:val="0"/>
          <w:sz w:val="18"/>
          <w:szCs w:val="18"/>
        </w:rPr>
        <w:t>请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值班老师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佩戴好工作牌</w:t>
      </w:r>
      <w:r>
        <w:rPr>
          <w:rFonts w:hint="eastAsia"/>
          <w:color w:val="000000"/>
          <w:kern w:val="0"/>
          <w:sz w:val="18"/>
          <w:szCs w:val="18"/>
        </w:rPr>
        <w:t>，按时到岗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="72" w:leftChars="0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2.请关注校网后台公文，及时参加相关会议。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="72" w:leftChars="0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3.值班老师如无法准时到岗，请提前调班或通知办公室代班。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9C6F3F"/>
    <w:multiLevelType w:val="singleLevel"/>
    <w:tmpl w:val="979C6F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605567"/>
    <w:multiLevelType w:val="singleLevel"/>
    <w:tmpl w:val="486055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ED9C51F"/>
    <w:multiLevelType w:val="singleLevel"/>
    <w:tmpl w:val="4ED9C5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53FB06F"/>
    <w:multiLevelType w:val="singleLevel"/>
    <w:tmpl w:val="553FB0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9A2A1C"/>
    <w:rsid w:val="06A45143"/>
    <w:rsid w:val="070433E2"/>
    <w:rsid w:val="074F09CA"/>
    <w:rsid w:val="07C01262"/>
    <w:rsid w:val="07DA5A3C"/>
    <w:rsid w:val="08197D25"/>
    <w:rsid w:val="0BAA5BD3"/>
    <w:rsid w:val="0D461EE7"/>
    <w:rsid w:val="119B64D6"/>
    <w:rsid w:val="13FD1AD0"/>
    <w:rsid w:val="191513CA"/>
    <w:rsid w:val="213B59DA"/>
    <w:rsid w:val="24B82DCD"/>
    <w:rsid w:val="258211D6"/>
    <w:rsid w:val="264C527C"/>
    <w:rsid w:val="2ABC1F6D"/>
    <w:rsid w:val="2D1C16DA"/>
    <w:rsid w:val="318E0685"/>
    <w:rsid w:val="34342886"/>
    <w:rsid w:val="3458110F"/>
    <w:rsid w:val="35D64561"/>
    <w:rsid w:val="3659604F"/>
    <w:rsid w:val="36E5165C"/>
    <w:rsid w:val="3B606447"/>
    <w:rsid w:val="3C326F72"/>
    <w:rsid w:val="3D011E3B"/>
    <w:rsid w:val="3E550B64"/>
    <w:rsid w:val="400835D6"/>
    <w:rsid w:val="4065540F"/>
    <w:rsid w:val="40FD1811"/>
    <w:rsid w:val="42A43E79"/>
    <w:rsid w:val="43A10B14"/>
    <w:rsid w:val="47061305"/>
    <w:rsid w:val="47D53887"/>
    <w:rsid w:val="49652A50"/>
    <w:rsid w:val="4AB470AA"/>
    <w:rsid w:val="4C246CA9"/>
    <w:rsid w:val="4DBF13C9"/>
    <w:rsid w:val="4F3A1FA8"/>
    <w:rsid w:val="52301832"/>
    <w:rsid w:val="528614D4"/>
    <w:rsid w:val="58164A16"/>
    <w:rsid w:val="5C615947"/>
    <w:rsid w:val="5C7613EF"/>
    <w:rsid w:val="60A0478D"/>
    <w:rsid w:val="61CF7725"/>
    <w:rsid w:val="644B334A"/>
    <w:rsid w:val="66411361"/>
    <w:rsid w:val="66A46364"/>
    <w:rsid w:val="6BAF1EE2"/>
    <w:rsid w:val="6D026344"/>
    <w:rsid w:val="6D535020"/>
    <w:rsid w:val="6DE808D4"/>
    <w:rsid w:val="6EB50FCD"/>
    <w:rsid w:val="6EB97BD3"/>
    <w:rsid w:val="6F683FD4"/>
    <w:rsid w:val="72232B14"/>
    <w:rsid w:val="72ED42D1"/>
    <w:rsid w:val="74264C94"/>
    <w:rsid w:val="759555AB"/>
    <w:rsid w:val="75F07F8F"/>
    <w:rsid w:val="76140A8A"/>
    <w:rsid w:val="7630355D"/>
    <w:rsid w:val="7651464E"/>
    <w:rsid w:val="77787832"/>
    <w:rsid w:val="7A4F5241"/>
    <w:rsid w:val="7D6C2AB0"/>
    <w:rsid w:val="7DBF0F96"/>
    <w:rsid w:val="7F71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2018-09-08T03:00:00Z</dcterms:created>
  <dc:creator>霍霍</dc:creator>
  <cp:lastModifiedBy>Administrator</cp:lastModifiedBy>
  <dcterms:modified xsi:type="dcterms:W3CDTF">2019-09-16T06:56:58Z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