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575" w:tblpY="3093"/>
        <w:tblOverlap w:val="never"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4"/>
        <w:gridCol w:w="2835"/>
        <w:gridCol w:w="2835"/>
        <w:gridCol w:w="2835"/>
        <w:gridCol w:w="2835"/>
      </w:tblGrid>
      <w:tr w:rsidR="00957FFC" w:rsidRPr="005B5131" w:rsidTr="005B5131">
        <w:tc>
          <w:tcPr>
            <w:tcW w:w="2834" w:type="dxa"/>
            <w:vAlign w:val="center"/>
          </w:tcPr>
          <w:p w:rsidR="00957FFC" w:rsidRPr="005B5131" w:rsidRDefault="00957FFC" w:rsidP="005B513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B5131">
              <w:rPr>
                <w:rFonts w:ascii="黑体" w:eastAsia="黑体" w:hAnsi="黑体" w:hint="eastAsia"/>
                <w:b/>
                <w:sz w:val="32"/>
                <w:szCs w:val="32"/>
              </w:rPr>
              <w:t>星期一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B5131">
              <w:rPr>
                <w:rFonts w:ascii="黑体" w:eastAsia="黑体" w:hAnsi="黑体" w:hint="eastAsia"/>
                <w:b/>
                <w:sz w:val="32"/>
                <w:szCs w:val="32"/>
              </w:rPr>
              <w:t>星期二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B5131">
              <w:rPr>
                <w:rFonts w:ascii="黑体" w:eastAsia="黑体" w:hAnsi="黑体" w:hint="eastAsia"/>
                <w:b/>
                <w:sz w:val="32"/>
                <w:szCs w:val="32"/>
              </w:rPr>
              <w:t>星期三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B5131">
              <w:rPr>
                <w:rFonts w:ascii="黑体" w:eastAsia="黑体" w:hAnsi="黑体" w:hint="eastAsia"/>
                <w:b/>
                <w:sz w:val="32"/>
                <w:szCs w:val="32"/>
              </w:rPr>
              <w:t>星期四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B5131">
              <w:rPr>
                <w:rFonts w:ascii="黑体" w:eastAsia="黑体" w:hAnsi="黑体" w:hint="eastAsia"/>
                <w:b/>
                <w:sz w:val="32"/>
                <w:szCs w:val="32"/>
              </w:rPr>
              <w:t>星期五</w:t>
            </w:r>
          </w:p>
        </w:tc>
      </w:tr>
      <w:tr w:rsidR="00957FFC" w:rsidRPr="005B5131" w:rsidTr="005B5131">
        <w:tc>
          <w:tcPr>
            <w:tcW w:w="2834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红烧鸡块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香辣鸡翅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百叶煨肉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红烧鸡腿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暴风鸡排</w:t>
            </w:r>
          </w:p>
        </w:tc>
      </w:tr>
      <w:tr w:rsidR="00957FFC" w:rsidRPr="005B5131" w:rsidTr="005B5131">
        <w:tc>
          <w:tcPr>
            <w:tcW w:w="2834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里脊串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番茄炒蛋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肉末炖蛋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肉末粉丝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琥珀鹌鹑蛋</w:t>
            </w:r>
          </w:p>
        </w:tc>
      </w:tr>
      <w:tr w:rsidR="00957FFC" w:rsidRPr="005B5131" w:rsidTr="005B5131">
        <w:tc>
          <w:tcPr>
            <w:tcW w:w="2834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香干肉丝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豇豆肉丝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鸡米花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上校鸡块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花菜方腿</w:t>
            </w:r>
          </w:p>
        </w:tc>
      </w:tr>
      <w:tr w:rsidR="00957FFC" w:rsidRPr="005B5131" w:rsidTr="005B5131">
        <w:tc>
          <w:tcPr>
            <w:tcW w:w="2834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大白菜粉丝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韭菜豆芽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青椒土豆丝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清炒黄瓜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三色海带丝</w:t>
            </w:r>
          </w:p>
        </w:tc>
      </w:tr>
      <w:tr w:rsidR="00957FFC" w:rsidRPr="005B5131" w:rsidTr="005B5131">
        <w:tc>
          <w:tcPr>
            <w:tcW w:w="2834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虾米蛋汤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番茄蛋汤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榨菜蛋汤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冬瓜虾米汤</w:t>
            </w:r>
          </w:p>
        </w:tc>
        <w:tc>
          <w:tcPr>
            <w:tcW w:w="2835" w:type="dxa"/>
            <w:vAlign w:val="center"/>
          </w:tcPr>
          <w:p w:rsidR="00957FFC" w:rsidRPr="005B5131" w:rsidRDefault="00957FFC" w:rsidP="005B5131">
            <w:pPr>
              <w:jc w:val="center"/>
              <w:rPr>
                <w:sz w:val="32"/>
                <w:szCs w:val="32"/>
              </w:rPr>
            </w:pPr>
            <w:r w:rsidRPr="005B5131">
              <w:rPr>
                <w:rFonts w:hint="eastAsia"/>
                <w:sz w:val="32"/>
                <w:szCs w:val="32"/>
              </w:rPr>
              <w:t>豆腐汤</w:t>
            </w:r>
          </w:p>
        </w:tc>
      </w:tr>
    </w:tbl>
    <w:p w:rsidR="00957FFC" w:rsidRDefault="00957FFC" w:rsidP="005B5131">
      <w:pPr>
        <w:jc w:val="center"/>
        <w:rPr>
          <w:rFonts w:ascii="黑体" w:eastAsia="黑体" w:hAnsi="黑体"/>
          <w:b/>
          <w:sz w:val="52"/>
          <w:szCs w:val="52"/>
        </w:rPr>
      </w:pPr>
      <w:bookmarkStart w:id="0" w:name="_GoBack"/>
      <w:r>
        <w:rPr>
          <w:rFonts w:ascii="黑体" w:eastAsia="黑体" w:hAnsi="黑体"/>
          <w:b/>
          <w:sz w:val="52"/>
          <w:szCs w:val="52"/>
        </w:rPr>
        <w:t>2019.9.16—2019.</w:t>
      </w:r>
      <w:r w:rsidRPr="005B5131">
        <w:rPr>
          <w:rFonts w:ascii="黑体" w:eastAsia="黑体" w:hAnsi="黑体"/>
          <w:b/>
          <w:sz w:val="52"/>
          <w:szCs w:val="52"/>
        </w:rPr>
        <w:t>9.20</w:t>
      </w:r>
    </w:p>
    <w:p w:rsidR="00957FFC" w:rsidRDefault="00957FFC" w:rsidP="005B5131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957FFC" w:rsidRDefault="00957FFC" w:rsidP="005B5131">
      <w:pPr>
        <w:rPr>
          <w:rFonts w:ascii="黑体" w:eastAsia="黑体" w:hAnsi="黑体"/>
          <w:b/>
          <w:sz w:val="52"/>
          <w:szCs w:val="52"/>
        </w:rPr>
      </w:pPr>
    </w:p>
    <w:p w:rsidR="00957FFC" w:rsidRPr="005B5131" w:rsidRDefault="00957FFC" w:rsidP="005B5131">
      <w:pPr>
        <w:jc w:val="center"/>
        <w:rPr>
          <w:rFonts w:ascii="黑体" w:eastAsia="黑体" w:hAnsi="黑体"/>
          <w:b/>
          <w:sz w:val="52"/>
          <w:szCs w:val="52"/>
        </w:rPr>
      </w:pPr>
    </w:p>
    <w:sectPr w:rsidR="00957FFC" w:rsidRPr="005B5131" w:rsidSect="003B71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FFC" w:rsidRDefault="00957FFC">
      <w:r>
        <w:separator/>
      </w:r>
    </w:p>
  </w:endnote>
  <w:endnote w:type="continuationSeparator" w:id="0">
    <w:p w:rsidR="00957FFC" w:rsidRDefault="00957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FC" w:rsidRDefault="00957F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FC" w:rsidRDefault="00957F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FC" w:rsidRDefault="00957F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FFC" w:rsidRDefault="00957FFC">
      <w:r>
        <w:separator/>
      </w:r>
    </w:p>
  </w:footnote>
  <w:footnote w:type="continuationSeparator" w:id="0">
    <w:p w:rsidR="00957FFC" w:rsidRDefault="00957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FC" w:rsidRDefault="00957F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FC" w:rsidRDefault="00957FFC" w:rsidP="005B513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FC" w:rsidRDefault="00957F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FB91FF3"/>
    <w:rsid w:val="003B7181"/>
    <w:rsid w:val="005B5131"/>
    <w:rsid w:val="007C0C3F"/>
    <w:rsid w:val="00957FFC"/>
    <w:rsid w:val="00D43FBB"/>
    <w:rsid w:val="1FB9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8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B718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B5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F4BE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B5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F4B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26</Words>
  <Characters>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2019-09-12T06:12:00Z</dcterms:created>
  <dcterms:modified xsi:type="dcterms:W3CDTF">2019-09-12T06:35:00Z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