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2019-2020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学年第一学期班级工作计划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常州市新北区新桥初级中学 刘眉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一、本学期目标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德育工作是学校所有工作的首要工作，只有搞好了德育工作，才能营造良好的学习氛围，也才能培养出对国家、对社会、对人民有用的人才。本学期我班将以学生行为品质发展性评价为主导，以一日行为规范教育、爱国主义教育、诚信教育、感恩教育为主题开展德育教育活动，影响学生的思想道德品质健康发展。本学期我班将根据学校的德育工作计划和我班的实际情况，制定班级工作计划：以学校的《一日行为规范考评标准和办法》来管理班级，以爱国主义、诚信、感恩教育为主题开展德育教育。力争使每位学生在行为品质、思想道德、学习态度、纪律观念上得到锤炼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班级基本情况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八（5）</w:t>
      </w:r>
      <w:r>
        <w:rPr>
          <w:rFonts w:hint="eastAsia"/>
          <w:sz w:val="24"/>
          <w:szCs w:val="32"/>
        </w:rPr>
        <w:t>班共</w:t>
      </w:r>
      <w:r>
        <w:rPr>
          <w:rFonts w:hint="eastAsia"/>
          <w:sz w:val="24"/>
          <w:szCs w:val="32"/>
          <w:lang w:val="en-US" w:eastAsia="zh-CN"/>
        </w:rPr>
        <w:t>47</w:t>
      </w:r>
      <w:r>
        <w:rPr>
          <w:rFonts w:hint="eastAsia"/>
          <w:sz w:val="24"/>
          <w:szCs w:val="32"/>
        </w:rPr>
        <w:t>名学生，男生</w:t>
      </w:r>
      <w:r>
        <w:rPr>
          <w:rFonts w:hint="eastAsia"/>
          <w:sz w:val="24"/>
          <w:szCs w:val="32"/>
          <w:lang w:val="en-US" w:eastAsia="zh-CN"/>
        </w:rPr>
        <w:t>27</w:t>
      </w:r>
      <w:r>
        <w:rPr>
          <w:rFonts w:hint="eastAsia"/>
          <w:sz w:val="24"/>
          <w:szCs w:val="32"/>
        </w:rPr>
        <w:t>名，女生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</w:rPr>
        <w:t>名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这个班</w:t>
      </w:r>
      <w:r>
        <w:rPr>
          <w:rFonts w:hint="eastAsia"/>
          <w:sz w:val="24"/>
          <w:szCs w:val="32"/>
          <w:lang w:val="en-US" w:eastAsia="zh-CN"/>
        </w:rPr>
        <w:t>有不少</w:t>
      </w:r>
      <w:r>
        <w:rPr>
          <w:rFonts w:hint="eastAsia"/>
          <w:sz w:val="24"/>
          <w:szCs w:val="32"/>
        </w:rPr>
        <w:t>学生的行为品质、思想道德、纪律观念、学习态度方面仍然需要加强教育。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三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具体措施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加强一日行为规范的管理。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于与一日行为规范要求不相符的，要求值日生严格记录。凡是每天被记录的学生，我都要对他们进行教育。凡是达到班级诚信记录要求的，严格进行跟踪辅导教育和进行科任教师和班干部月考评制。对于屡教不改的学生，要联合家长、学校共同进行教育。力争使每位学生在行为品质、思想道德、学习态度、纪律观念等方面养成良好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加强小组合作。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本学期我对全班</w:t>
      </w:r>
      <w:r>
        <w:rPr>
          <w:rFonts w:hint="eastAsia"/>
          <w:sz w:val="24"/>
          <w:szCs w:val="32"/>
          <w:lang w:val="en-US" w:eastAsia="zh-CN"/>
        </w:rPr>
        <w:t>47</w:t>
      </w:r>
      <w:r>
        <w:rPr>
          <w:rFonts w:hint="eastAsia"/>
          <w:sz w:val="24"/>
          <w:szCs w:val="32"/>
        </w:rPr>
        <w:t>名同学进行了分组，要求他们</w:t>
      </w:r>
      <w:r>
        <w:rPr>
          <w:rFonts w:hint="eastAsia"/>
          <w:sz w:val="24"/>
          <w:szCs w:val="32"/>
          <w:lang w:val="en-US" w:eastAsia="zh-CN"/>
        </w:rPr>
        <w:t>以小组为单位，</w:t>
      </w:r>
      <w:r>
        <w:rPr>
          <w:rFonts w:hint="eastAsia"/>
          <w:sz w:val="24"/>
          <w:szCs w:val="32"/>
        </w:rPr>
        <w:t>同学习、生活、劳动，取长补短，共同进步。努力使学生在小组合作中养成团结学习、相互配合、共同发展的良好品质。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创建人人值日制。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全班</w:t>
      </w:r>
      <w:r>
        <w:rPr>
          <w:rFonts w:hint="eastAsia"/>
          <w:sz w:val="24"/>
          <w:szCs w:val="32"/>
          <w:lang w:val="en-US" w:eastAsia="zh-CN"/>
        </w:rPr>
        <w:t>47</w:t>
      </w:r>
      <w:r>
        <w:rPr>
          <w:rFonts w:hint="eastAsia"/>
          <w:sz w:val="24"/>
          <w:szCs w:val="32"/>
        </w:rPr>
        <w:t>人轮流值日，负责记载班务日志、擦黑板，让每位学生参与班级管理，力争增强每位学生的主人翁意识、班级体荣誉感。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开展学生行为品质发展性评价记录活动。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要求他们每月对他们在学习、纪律、卫生、其他活动方面取得的成绩和存在的不足进行记录、自我评价。力争使每位学生在自我管理中不断完善自己、健康成长、全面发展。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开展丰富多彩的德育活动。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本学期我班将从一日行为规范、爱国主义、诚信教育、感恩教育等方面开展德育活动，注重教育的生活化、情景化，力争使学生在日常的学习、生活中受到德育熏陶。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针对我班上学期纪律和卫生方面存在的不足，开学初制定相关的考评方案若干条，具体落实到人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以便相互督促执行。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1007E"/>
    <w:multiLevelType w:val="singleLevel"/>
    <w:tmpl w:val="AF3100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1BE2AE"/>
    <w:multiLevelType w:val="singleLevel"/>
    <w:tmpl w:val="711BE2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C2839"/>
    <w:rsid w:val="310472EB"/>
    <w:rsid w:val="554C28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2018-09-07T02:38:00Z</dcterms:created>
  <dc:creator>Administrator</dc:creator>
  <cp:lastModifiedBy>Administrator</cp:lastModifiedBy>
  <dcterms:modified xsi:type="dcterms:W3CDTF">2019-09-05T02:34:48Z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