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2"/>
        <w:tblW w:w="865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1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见到老师会问好，尊敬师长有礼貌。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迎接区领导期初跑面检查工作查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沈亚萍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期初课程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开学典礼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操场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上交期初报表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区教育处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ind w:left="220" w:leftChars="0" w:hanging="220" w:hangingChars="100"/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上交初级职称申报材料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区人事处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小学语文、英语学科负责人会议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新桥二小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马丽芬、孙丽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马丽芬、孙丽参加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小学信息技术期初教材研讨活动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河海实验小学（国英小学）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黄丽娟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小学综合学科负责人会议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春江小学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黄丽娟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黄丽娟参加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小学数学教研计划分享会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春江小学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朱红亚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朱红亚参加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上报师徒结对资料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下发课后延时服务《告家长书》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恽秋芳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上交教师年度考核材料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区人事处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上交校课教师意向表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徐丽丽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参加常州市教师节表彰大会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市第五中学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徐丽丽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部分教师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汇总参加课后延时学生名单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刘山鹰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年级组长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\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A939C3"/>
    <w:rsid w:val="0C3D0A33"/>
    <w:rsid w:val="0F5162AA"/>
    <w:rsid w:val="27C25E07"/>
    <w:rsid w:val="50AA6A38"/>
    <w:rsid w:val="630563F5"/>
    <w:rsid w:val="65F54396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2019-09-05T08:38:16Z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