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宋体" w:hAnsi="宋体" w:eastAsia="宋体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32"/>
          <w:szCs w:val="32"/>
          <w:lang w:val="en-US" w:eastAsia="zh-CN" w:bidi="ar-SA"/>
        </w:rPr>
        <w:t>厘清概念 正确作图</w:t>
      </w:r>
    </w:p>
    <w:p>
      <w:pPr>
        <w:pStyle w:val="3"/>
        <w:jc w:val="center"/>
        <w:rPr>
          <w:rFonts w:hint="eastAsia" w:ascii="宋体" w:hAnsi="宋体" w:eastAsia="宋体" w:cs="Times New Roman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kern w:val="2"/>
          <w:sz w:val="24"/>
          <w:szCs w:val="24"/>
          <w:lang w:val="en-US" w:eastAsia="zh-CN" w:bidi="ar-SA"/>
        </w:rPr>
        <w:t>常州市东青实验学校  卢彬彬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平行、垂直相关问题在初中数学证明题中出现频率很高，但部分同学在刚接触平行、垂直类问题时，常常会因为概念不清或作图细节方面存在问题导致一些错误，以下收集部分错解，分析出现这些错误产生的原因并进行纠正，希望对同学们日后的数学学习有所帮助。</w:t>
      </w:r>
    </w:p>
    <w:p>
      <w:pPr>
        <w:rPr>
          <w:rStyle w:val="7"/>
          <w:rFonts w:hint="eastAsia"/>
          <w:sz w:val="28"/>
          <w:szCs w:val="28"/>
          <w:lang w:val="en-US" w:eastAsia="zh-CN"/>
        </w:rPr>
      </w:pPr>
      <w:r>
        <w:rPr>
          <w:rStyle w:val="7"/>
          <w:rFonts w:hint="eastAsia"/>
          <w:sz w:val="28"/>
          <w:szCs w:val="28"/>
          <w:lang w:val="en-US" w:eastAsia="zh-CN"/>
        </w:rPr>
        <w:t>一、概念理解问题</w:t>
      </w:r>
    </w:p>
    <w:p>
      <w:r>
        <w:rPr>
          <w:rStyle w:val="7"/>
          <w:rFonts w:hint="eastAsia"/>
          <w:sz w:val="28"/>
          <w:szCs w:val="28"/>
          <w:lang w:val="en-US" w:eastAsia="zh-CN"/>
        </w:rPr>
        <w:t>例1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>下列说法正确的</w:t>
      </w:r>
      <w:r>
        <w:rPr>
          <w:rFonts w:hint="eastAsia"/>
          <w:sz w:val="28"/>
          <w:szCs w:val="28"/>
          <w:lang w:eastAsia="zh-CN"/>
        </w:rPr>
        <w:t>是</w:t>
      </w:r>
      <w:r>
        <w:rPr>
          <w:sz w:val="28"/>
          <w:szCs w:val="28"/>
        </w:rPr>
        <w:t>（　　）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A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.两条不相交的直线叫做平行线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B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.两条线段平行，它们一定相等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C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.过一点有且只有一条直线与已知直线平行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D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.过一点有且只有一条直线与已知直线垂直</w:t>
      </w:r>
    </w:p>
    <w:p>
      <w:pPr>
        <w:rPr>
          <w:rStyle w:val="7"/>
          <w:rFonts w:hint="eastAsia"/>
          <w:sz w:val="28"/>
          <w:szCs w:val="28"/>
          <w:lang w:val="en-US" w:eastAsia="zh-CN"/>
        </w:rPr>
      </w:pPr>
      <w:r>
        <w:rPr>
          <w:rStyle w:val="7"/>
          <w:rFonts w:hint="eastAsia"/>
          <w:sz w:val="28"/>
          <w:szCs w:val="28"/>
          <w:lang w:val="en-US" w:eastAsia="zh-CN"/>
        </w:rPr>
        <w:t>【错解】</w:t>
      </w:r>
      <w:r>
        <w:rPr>
          <w:rStyle w:val="7"/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  <w:t>A,C</w:t>
      </w:r>
    </w:p>
    <w:p>
      <w:pPr>
        <w:rPr>
          <w:rStyle w:val="7"/>
          <w:rFonts w:hint="eastAsia"/>
          <w:sz w:val="28"/>
          <w:szCs w:val="28"/>
          <w:lang w:val="en-US" w:eastAsia="zh-CN"/>
        </w:rPr>
      </w:pPr>
      <w:r>
        <w:rPr>
          <w:rStyle w:val="7"/>
          <w:rFonts w:hint="eastAsia"/>
          <w:sz w:val="28"/>
          <w:szCs w:val="28"/>
          <w:lang w:val="en-US" w:eastAsia="zh-CN"/>
        </w:rPr>
        <w:t>【纠错】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本题的出错原因是没有掌握平行、垂直的概念和性质。在同一平面内，不相交的两条直线叫做平行线，如果不在同一平面内，两条不相交的直线未必平行，所以A选项错误。C选项需要强调过直线外一点有且只有一条直线与已知直线平行，若该点在直线上就无法画出已知直线的平行线。</w:t>
      </w:r>
    </w:p>
    <w:p>
      <w:pPr>
        <w:rPr>
          <w:rStyle w:val="7"/>
          <w:rFonts w:hint="eastAsia"/>
          <w:sz w:val="28"/>
          <w:szCs w:val="28"/>
          <w:lang w:val="en-US" w:eastAsia="zh-CN"/>
        </w:rPr>
      </w:pPr>
      <w:r>
        <w:rPr>
          <w:rStyle w:val="7"/>
          <w:rFonts w:hint="eastAsia"/>
          <w:sz w:val="28"/>
          <w:szCs w:val="28"/>
          <w:lang w:val="en-US" w:eastAsia="zh-CN"/>
        </w:rPr>
        <w:t>【正解】</w:t>
      </w:r>
      <w:r>
        <w:rPr>
          <w:rStyle w:val="7"/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D</w:t>
      </w:r>
    </w:p>
    <w:p>
      <w:pPr>
        <w:rPr>
          <w:rStyle w:val="7"/>
          <w:rFonts w:hint="eastAsia"/>
          <w:sz w:val="28"/>
          <w:szCs w:val="28"/>
          <w:lang w:val="en-US" w:eastAsia="zh-CN"/>
        </w:rPr>
      </w:pPr>
    </w:p>
    <w:p>
      <w:pPr>
        <w:rPr>
          <w:rStyle w:val="7"/>
          <w:rFonts w:hint="eastAsia"/>
          <w:sz w:val="28"/>
          <w:szCs w:val="28"/>
          <w:lang w:val="en-US" w:eastAsia="zh-CN"/>
        </w:rPr>
      </w:pPr>
      <w:r>
        <w:rPr>
          <w:rStyle w:val="7"/>
          <w:rFonts w:hint="eastAsia"/>
          <w:sz w:val="28"/>
          <w:szCs w:val="28"/>
          <w:lang w:val="en-US" w:eastAsia="zh-CN"/>
        </w:rPr>
        <w:t>二、作图问题</w:t>
      </w:r>
      <w:bookmarkStart w:id="0" w:name="_GoBack"/>
      <w:bookmarkEnd w:id="0"/>
    </w:p>
    <w:p>
      <w:pPr>
        <w:pStyle w:val="8"/>
        <w:textAlignment w:val="center"/>
        <w:rPr>
          <w:sz w:val="28"/>
          <w:szCs w:val="28"/>
        </w:rPr>
      </w:pPr>
      <w:r>
        <w:rPr>
          <w:rStyle w:val="7"/>
          <w:rFonts w:hint="eastAsia"/>
          <w:sz w:val="28"/>
          <w:szCs w:val="28"/>
          <w:lang w:val="en-US" w:eastAsia="zh-CN"/>
        </w:rPr>
        <w:t>例2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>如图，在∠AOB内有一点C．</w:t>
      </w:r>
    </w:p>
    <w:p>
      <w:pPr>
        <w:pStyle w:val="8"/>
        <w:textAlignment w:val="center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）过点C画OB的平行线，交射线OA于点E；</w:t>
      </w:r>
    </w:p>
    <w:p>
      <w:pPr>
        <w:pStyle w:val="8"/>
        <w:textAlignment w:val="center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）过点</w:t>
      </w:r>
      <w:r>
        <w:rPr>
          <w:rFonts w:hint="eastAsia"/>
          <w:sz w:val="28"/>
          <w:szCs w:val="28"/>
          <w:lang w:val="en-US" w:eastAsia="zh-CN"/>
        </w:rPr>
        <w:t>C</w:t>
      </w:r>
      <w:r>
        <w:rPr>
          <w:sz w:val="28"/>
          <w:szCs w:val="28"/>
        </w:rPr>
        <w:t>画射线OA的垂线</w:t>
      </w:r>
      <w:r>
        <w:rPr>
          <w:rFonts w:hint="eastAsia"/>
          <w:sz w:val="28"/>
          <w:szCs w:val="28"/>
          <w:lang w:eastAsia="zh-CN"/>
        </w:rPr>
        <w:t>，垂足为点</w:t>
      </w:r>
      <w:r>
        <w:rPr>
          <w:rFonts w:hint="eastAsia"/>
          <w:sz w:val="28"/>
          <w:szCs w:val="28"/>
          <w:lang w:val="en-US" w:eastAsia="zh-CN"/>
        </w:rPr>
        <w:t>F</w:t>
      </w:r>
      <w:r>
        <w:rPr>
          <w:sz w:val="28"/>
          <w:szCs w:val="28"/>
        </w:rPr>
        <w:t>．</w:t>
      </w:r>
    </w:p>
    <w:p>
      <w:pPr>
        <w:rPr>
          <w:rStyle w:val="7"/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511175</wp:posOffset>
            </wp:positionH>
            <wp:positionV relativeFrom="paragraph">
              <wp:posOffset>144780</wp:posOffset>
            </wp:positionV>
            <wp:extent cx="1422400" cy="1206500"/>
            <wp:effectExtent l="0" t="0" r="6350" b="1270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 bright="4001"/>
                    </a:blip>
                    <a:srcRect l="877" r="877" b="1042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Style w:val="7"/>
          <w:rFonts w:hint="eastAsia"/>
          <w:sz w:val="28"/>
          <w:szCs w:val="28"/>
          <w:lang w:val="en-US" w:eastAsia="zh-CN"/>
        </w:rPr>
      </w:pPr>
    </w:p>
    <w:p>
      <w:pPr>
        <w:rPr>
          <w:rStyle w:val="7"/>
          <w:rFonts w:hint="eastAsia"/>
          <w:sz w:val="28"/>
          <w:szCs w:val="28"/>
          <w:lang w:val="en-US" w:eastAsia="zh-CN"/>
        </w:rPr>
      </w:pPr>
    </w:p>
    <w:p>
      <w:pPr>
        <w:rPr>
          <w:rStyle w:val="7"/>
          <w:rFonts w:hint="eastAsia"/>
          <w:sz w:val="28"/>
          <w:szCs w:val="28"/>
          <w:lang w:val="en-US" w:eastAsia="zh-CN"/>
        </w:rPr>
      </w:pPr>
    </w:p>
    <w:p>
      <w:pPr>
        <w:rPr>
          <w:rStyle w:val="7"/>
          <w:rFonts w:hint="eastAsia"/>
          <w:sz w:val="28"/>
          <w:szCs w:val="28"/>
          <w:lang w:val="en-US" w:eastAsia="zh-CN"/>
        </w:rPr>
      </w:pPr>
      <w:r>
        <w:rPr>
          <w:rStyle w:val="7"/>
          <w:rFonts w:hint="eastAsia"/>
          <w:sz w:val="28"/>
          <w:szCs w:val="28"/>
          <w:lang w:val="en-US" w:eastAsia="zh-CN"/>
        </w:rPr>
        <w:t>【错解】</w:t>
      </w:r>
    </w:p>
    <w:p>
      <w:pPr>
        <w:rPr>
          <w:rStyle w:val="7"/>
          <w:rFonts w:hint="eastAsia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177800</wp:posOffset>
                </wp:positionV>
                <wp:extent cx="1584960" cy="1206500"/>
                <wp:effectExtent l="0" t="0" r="15240" b="1270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4960" cy="1206500"/>
                          <a:chOff x="4620" y="20822"/>
                          <a:chExt cx="2496" cy="1900"/>
                        </a:xfrm>
                      </wpg:grpSpPr>
                      <wpg:grpSp>
                        <wpg:cNvPr id="12" name="组合 8"/>
                        <wpg:cNvGrpSpPr/>
                        <wpg:grpSpPr>
                          <a:xfrm>
                            <a:off x="4620" y="20822"/>
                            <a:ext cx="2496" cy="1900"/>
                            <a:chOff x="4620" y="20822"/>
                            <a:chExt cx="2496" cy="1900"/>
                          </a:xfrm>
                        </wpg:grpSpPr>
                        <pic:pic xmlns:pic="http://schemas.openxmlformats.org/drawingml/2006/picture">
                          <pic:nvPicPr>
                            <pic:cNvPr id="13" name="图片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lum bright="4001"/>
                            </a:blip>
                            <a:srcRect l="877" r="877" b="104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876" y="20822"/>
                              <a:ext cx="2240" cy="1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wps:wsp>
                          <wps:cNvPr id="14" name="直接连接符 5"/>
                          <wps:cNvCnPr/>
                          <wps:spPr>
                            <a:xfrm>
                              <a:off x="4620" y="22164"/>
                              <a:ext cx="23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直接连接符 6"/>
                          <wps:cNvCnPr/>
                          <wps:spPr>
                            <a:xfrm flipH="1" flipV="1">
                              <a:off x="5760" y="21804"/>
                              <a:ext cx="315" cy="39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6" name="文本框 7"/>
                        <wps:cNvSpPr txBox="1"/>
                        <wps:spPr>
                          <a:xfrm>
                            <a:off x="5132" y="21825"/>
                            <a:ext cx="436" cy="4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" name="文本框 9"/>
                        <wps:cNvSpPr txBox="1"/>
                        <wps:spPr>
                          <a:xfrm>
                            <a:off x="5462" y="21480"/>
                            <a:ext cx="436" cy="4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.65pt;margin-top:14pt;height:95pt;width:124.8pt;z-index:251699200;mso-width-relative:page;mso-height-relative:page;" coordorigin="4620,20822" coordsize="2496,1900" o:gfxdata="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">
                <o:lock v:ext="edit" aspectratio="f"/>
                <v:group id="组合 8" o:spid="_x0000_s1026" o:spt="203" style="position:absolute;left:4620;top:20822;height:1900;width:2496;" coordorigin="4620,20822" coordsize="2496,1900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图片 3" o:spid="_x0000_s1026" o:spt="75" type="#_x0000_t75" style="position:absolute;left:4876;top:20822;height:1900;width:2240;" filled="f" o:preferrelative="t" stroked="f" coordsize="21600,21600" o:gfxdata="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BwpfW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4" cropleft="575f" cropright="575f" cropbottom="683f" blacklevel="1311f" o:title=""/>
                    <o:lock v:ext="edit" aspectratio="t"/>
                  </v:shape>
                  <v:line id="直接连接符 5" o:spid="_x0000_s1026" o:spt="20" style="position:absolute;left:4620;top:22164;height:0;width:2325;" filled="f" stroked="t" coordsize="21600,21600" o:gfxdata="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8BIwC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1.5pt" color="#ED7D31 [3205]" miterlimit="8" joinstyle="miter"/>
                    <v:imagedata o:title=""/>
                    <o:lock v:ext="edit" aspectratio="f"/>
                  </v:line>
                  <v:line id="直接连接符 6" o:spid="_x0000_s1026" o:spt="20" style="position:absolute;left:5760;top:21804;flip:x y;height:390;width:315;" filled="f" stroked="t" coordsize="21600,21600" o:gfxdata="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MeYq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.5pt" color="#ED7D31 [3205]" miterlimit="8" joinstyle="miter"/>
                    <v:imagedata o:title=""/>
                    <o:lock v:ext="edit" aspectratio="f"/>
                  </v:line>
                </v:group>
                <v:shape id="文本框 7" o:spid="_x0000_s1026" o:spt="202" type="#_x0000_t202" style="position:absolute;left:5132;top:21825;height:464;width:436;" filled="f" stroked="f" coordsize="21600,21600" o:gfxdata="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4F0b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E</w:t>
                        </w:r>
                      </w:p>
                    </w:txbxContent>
                  </v:textbox>
                </v:shape>
                <v:shape id="文本框 9" o:spid="_x0000_s1026" o:spt="202" type="#_x0000_t202" style="position:absolute;left:5462;top:21480;height:464;width:436;" filled="f" stroked="f" coordsize="21600,21600" o:gfxdata="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N0fS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Style w:val="7"/>
          <w:rFonts w:hint="eastAsia"/>
          <w:sz w:val="28"/>
          <w:szCs w:val="28"/>
          <w:lang w:val="en-US" w:eastAsia="zh-CN"/>
        </w:rPr>
      </w:pPr>
    </w:p>
    <w:p>
      <w:pPr>
        <w:rPr>
          <w:rStyle w:val="7"/>
          <w:rFonts w:hint="eastAsia"/>
          <w:sz w:val="28"/>
          <w:szCs w:val="28"/>
          <w:lang w:val="en-US" w:eastAsia="zh-CN"/>
        </w:rPr>
      </w:pPr>
    </w:p>
    <w:p>
      <w:pPr>
        <w:rPr>
          <w:rStyle w:val="7"/>
          <w:rFonts w:hint="eastAsia"/>
          <w:sz w:val="28"/>
          <w:szCs w:val="28"/>
          <w:lang w:val="en-US" w:eastAsia="zh-CN"/>
        </w:rPr>
      </w:pPr>
    </w:p>
    <w:p>
      <w:pPr>
        <w:rPr>
          <w:rStyle w:val="7"/>
          <w:rFonts w:hint="eastAsia"/>
          <w:sz w:val="28"/>
          <w:szCs w:val="28"/>
          <w:lang w:val="en-US" w:eastAsia="zh-CN"/>
        </w:rPr>
      </w:pPr>
      <w:r>
        <w:rPr>
          <w:rStyle w:val="7"/>
          <w:rFonts w:hint="eastAsia"/>
          <w:sz w:val="28"/>
          <w:szCs w:val="28"/>
          <w:lang w:val="en-US" w:eastAsia="zh-CN"/>
        </w:rPr>
        <w:t>【纠错】</w:t>
      </w:r>
      <w:r>
        <w:rPr>
          <w:rFonts w:hint="eastAsia" w:ascii="Times New Roman" w:hAnsi="Calibri" w:eastAsia="宋体" w:cs="Times New Roman"/>
          <w:kern w:val="2"/>
          <w:sz w:val="28"/>
          <w:szCs w:val="28"/>
          <w:lang w:val="en-US" w:eastAsia="zh-CN" w:bidi="ar-SA"/>
        </w:rPr>
        <w:t>本题错在审题不清以及作图细节部分缺失。通过学习，我们知道垂线是一条直线，而垂线段才是一条线段，部分同学会将垂线与垂线段混淆，本题要求所作的是垂线，所以这里应该过C点画一条垂直于OA的直线。除此之外，无论是作垂线还是垂线段都需要标上直角符号。</w:t>
      </w:r>
    </w:p>
    <w:p>
      <w:pPr>
        <w:rPr>
          <w:rStyle w:val="7"/>
          <w:rFonts w:hint="eastAsia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353060</wp:posOffset>
                </wp:positionV>
                <wp:extent cx="1593850" cy="1206500"/>
                <wp:effectExtent l="0" t="0" r="6350" b="1270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3850" cy="1206500"/>
                          <a:chOff x="4440" y="24272"/>
                          <a:chExt cx="2510" cy="1900"/>
                        </a:xfrm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4440" y="24272"/>
                            <a:ext cx="2511" cy="1900"/>
                            <a:chOff x="4605" y="20822"/>
                            <a:chExt cx="2511" cy="1900"/>
                          </a:xfrm>
                        </wpg:grpSpPr>
                        <wpg:grpSp>
                          <wpg:cNvPr id="8" name="组合 8"/>
                          <wpg:cNvGrpSpPr/>
                          <wpg:grpSpPr>
                            <a:xfrm>
                              <a:off x="4605" y="20822"/>
                              <a:ext cx="2511" cy="1900"/>
                              <a:chOff x="4605" y="20822"/>
                              <a:chExt cx="2511" cy="1900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图片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>
                                <a:lum bright="4001"/>
                              </a:blip>
                              <a:srcRect l="877" r="877" b="104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876" y="20822"/>
                                <a:ext cx="2240" cy="1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pic:spPr>
                          </pic:pic>
                          <wps:wsp>
                            <wps:cNvPr id="5" name="直接连接符 5"/>
                            <wps:cNvCnPr/>
                            <wps:spPr>
                              <a:xfrm>
                                <a:off x="4605" y="22194"/>
                                <a:ext cx="2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" name="文本框 7"/>
                          <wps:cNvSpPr txBox="1"/>
                          <wps:spPr>
                            <a:xfrm>
                              <a:off x="5132" y="21825"/>
                              <a:ext cx="436" cy="46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eastAsiaTheme="minor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" name="文本框 9"/>
                          <wps:cNvSpPr txBox="1"/>
                          <wps:spPr>
                            <a:xfrm>
                              <a:off x="5387" y="21615"/>
                              <a:ext cx="436" cy="46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eastAsiaTheme="minor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18" name="直接连接符 18"/>
                        <wps:cNvCnPr/>
                        <wps:spPr>
                          <a:xfrm>
                            <a:off x="5055" y="24738"/>
                            <a:ext cx="1395" cy="14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矩形 23"/>
                        <wps:cNvSpPr/>
                        <wps:spPr>
                          <a:xfrm rot="2580000">
                            <a:off x="5610" y="25203"/>
                            <a:ext cx="165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2.9pt;margin-top:27.8pt;height:95pt;width:125.5pt;z-index:251700224;mso-width-relative:page;mso-height-relative:page;" coordorigin="4440,24272" coordsize="2510,1900" o:gfxdata="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">
                <o:lock v:ext="edit" aspectratio="f"/>
                <v:group id="_x0000_s1026" o:spid="_x0000_s1026" o:spt="203" style="position:absolute;left:4440;top:24272;height:1900;width:2511;" coordorigin="4605,20822" coordsize="2511,1900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4605;top:20822;height:1900;width:2511;" coordorigin="4605,20822" coordsize="2511,1900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shape id="_x0000_s1026" o:spid="_x0000_s1026" o:spt="75" type="#_x0000_t75" style="position:absolute;left:4876;top:20822;height:1900;width:2240;" filled="f" o:preferrelative="t" stroked="f" coordsize="21600,21600" o:gfxdata="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/NAey5AAAA2gAA&#10;AA8AAAAAAAAAAQAgAAAAIgAAAGRycy9kb3ducmV2LnhtbFBLAQIUABQAAAAIAIdO4kAzLwWeOwAA&#10;ADkAAAAQAAAAAAAAAAEAIAAAAAgBAABkcnMvc2hhcGV4bWwueG1sUEsFBgAAAAAGAAYAWwEAALID&#10;AAAAAA==&#10;">
                      <v:fill on="f" focussize="0,0"/>
                      <v:stroke on="f"/>
                      <v:imagedata r:id="rId4" cropleft="575f" cropright="575f" cropbottom="683f" blacklevel="1311f" o:title=""/>
                      <o:lock v:ext="edit" aspectratio="t"/>
                    </v:shape>
                    <v:line id="_x0000_s1026" o:spid="_x0000_s1026" o:spt="20" style="position:absolute;left:4605;top:22194;height:0;width:2325;" filled="f" stroked="t" coordsize="21600,21600" o:gfxdata="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1Wyo7sAAADa&#10;AAAADwAAAAAAAAABACAAAAAiAAAAZHJzL2Rvd25yZXYueG1sUEsBAhQAFAAAAAgAh07iQDMvBZ47&#10;AAAAOQAAABAAAAAAAAAAAQAgAAAACgEAAGRycy9zaGFwZXhtbC54bWxQSwUGAAAAAAYABgBbAQAA&#10;tAMAAAAA&#10;">
                      <v:fill on="f" focussize="0,0"/>
                      <v:stroke weight="1.5pt" color="#ED7D31 [3205]" miterlimit="8" joinstyle="miter"/>
                      <v:imagedata o:title=""/>
                      <o:lock v:ext="edit" aspectratio="f"/>
                    </v:line>
                  </v:group>
                  <v:shape id="_x0000_s1026" o:spid="_x0000_s1026" o:spt="202" type="#_x0000_t202" style="position:absolute;left:5132;top:21825;height:464;width:436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Theme="minorEastAsia"/>
                              <w:color w:val="000000" w:themeColor="text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E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5387;top:21615;height:464;width:436;" filled="f" stroked="f" coordsize="21600,21600" o:gfxdata="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QQjGb4A&#10;AADa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Theme="minorEastAsia"/>
                              <w:color w:val="000000" w:themeColor="text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5055;top:24738;height:1425;width:1395;" filled="f" stroked="t" coordsize="21600,21600" o:gfxdata="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TCkF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ED7D31 [3205]" miterlimit="8" joinstyle="miter"/>
                  <v:imagedata o:title=""/>
                  <o:lock v:ext="edit" aspectratio="f"/>
                </v:line>
                <v:rect id="_x0000_s1026" o:spid="_x0000_s1026" o:spt="1" style="position:absolute;left:5610;top:25203;height:165;width:165;rotation:2818048f;v-text-anchor:middle;" filled="f" stroked="t" coordsize="21600,21600" o:gfxdata="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elQqQ&#10;wAAAANsAAAAPAAAAAAAAAAEAIAAAACIAAABkcnMvZG93bnJldi54bWxQSwECFAAUAAAACACHTuJA&#10;My8FnjsAAAA5AAAAEAAAAAAAAAABACAAAAAPAQAAZHJzL3NoYXBleG1sLnhtbFBLBQYAAAAABgAG&#10;AFsBAAC5AwAAAAA=&#10;">
                  <v:fill on="f" focussize="0,0"/>
                  <v:stroke weight="1.5pt" color="#ED7D31 [3205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Style w:val="7"/>
          <w:rFonts w:hint="eastAsia"/>
          <w:sz w:val="28"/>
          <w:szCs w:val="28"/>
          <w:lang w:val="en-US" w:eastAsia="zh-CN"/>
        </w:rPr>
        <w:t>【正解】</w:t>
      </w:r>
    </w:p>
    <w:p>
      <w:pPr>
        <w:rPr>
          <w:sz w:val="28"/>
          <w:szCs w:val="28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eastAsia"/>
          <w:sz w:val="28"/>
          <w:szCs w:val="28"/>
        </w:rPr>
      </w:pPr>
      <w:r>
        <w:rPr>
          <w:rStyle w:val="7"/>
          <w:rFonts w:hint="eastAsia"/>
          <w:sz w:val="28"/>
          <w:szCs w:val="28"/>
          <w:lang w:val="en-US" w:eastAsia="zh-CN"/>
        </w:rPr>
        <w:t>例3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如图,在方格纸上有一条线段AB和一点C. 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①过点C画出与AB平行的直线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rPr>
          <w:rStyle w:val="7"/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②过点C画出与AB垂直的直线.</w:t>
      </w:r>
    </w:p>
    <w:p>
      <w:pPr>
        <w:rPr>
          <w:rStyle w:val="7"/>
          <w:rFonts w:hint="eastAsia"/>
          <w:sz w:val="28"/>
          <w:szCs w:val="28"/>
          <w:lang w:val="en-US" w:eastAsia="zh-CN"/>
        </w:rPr>
      </w:pPr>
      <w:r>
        <w:rPr>
          <w:rFonts w:hint="eastAsia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51435</wp:posOffset>
            </wp:positionV>
            <wp:extent cx="2095500" cy="1536700"/>
            <wp:effectExtent l="0" t="0" r="0" b="0"/>
            <wp:wrapSquare wrapText="bothSides"/>
            <wp:docPr id="2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Style w:val="7"/>
          <w:rFonts w:hint="eastAsia"/>
          <w:sz w:val="28"/>
          <w:szCs w:val="28"/>
          <w:lang w:val="en-US" w:eastAsia="zh-CN"/>
        </w:rPr>
      </w:pPr>
    </w:p>
    <w:p>
      <w:pPr>
        <w:rPr>
          <w:rStyle w:val="7"/>
          <w:rFonts w:hint="eastAsia"/>
          <w:sz w:val="28"/>
          <w:szCs w:val="28"/>
          <w:lang w:val="en-US" w:eastAsia="zh-CN"/>
        </w:rPr>
      </w:pPr>
    </w:p>
    <w:p>
      <w:pPr>
        <w:rPr>
          <w:rStyle w:val="7"/>
          <w:rFonts w:hint="eastAsia"/>
          <w:sz w:val="28"/>
          <w:szCs w:val="28"/>
          <w:lang w:val="en-US" w:eastAsia="zh-CN"/>
        </w:rPr>
      </w:pPr>
    </w:p>
    <w:p>
      <w:pPr>
        <w:rPr>
          <w:rStyle w:val="7"/>
          <w:rFonts w:hint="eastAsia"/>
          <w:sz w:val="28"/>
          <w:szCs w:val="28"/>
          <w:lang w:val="en-US" w:eastAsia="zh-CN"/>
        </w:rPr>
      </w:pPr>
      <w:r>
        <w:rPr>
          <w:rStyle w:val="7"/>
          <w:rFonts w:hint="eastAsia"/>
          <w:sz w:val="28"/>
          <w:szCs w:val="28"/>
          <w:lang w:val="en-US" w:eastAsia="zh-CN"/>
        </w:rPr>
        <w:t>【错解】</w:t>
      </w:r>
    </w:p>
    <w:p>
      <w:pPr>
        <w:rPr>
          <w:rStyle w:val="7"/>
          <w:rFonts w:hint="eastAsia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3810</wp:posOffset>
                </wp:positionV>
                <wp:extent cx="2095500" cy="1536700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0" cy="1536700"/>
                          <a:chOff x="4892" y="28279"/>
                          <a:chExt cx="3300" cy="2420"/>
                        </a:xfrm>
                      </wpg:grpSpPr>
                      <pic:pic xmlns:pic="http://schemas.openxmlformats.org/drawingml/2006/picture">
                        <pic:nvPicPr>
                          <pic:cNvPr id="25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92" y="28279"/>
                            <a:ext cx="3300" cy="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26" name="直接连接符 26"/>
                        <wps:cNvCnPr/>
                        <wps:spPr>
                          <a:xfrm flipH="1" flipV="1">
                            <a:off x="5865" y="28825"/>
                            <a:ext cx="1290" cy="4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接连接符 27"/>
                        <wps:cNvCnPr/>
                        <wps:spPr>
                          <a:xfrm flipH="1">
                            <a:off x="6735" y="29290"/>
                            <a:ext cx="420" cy="8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4.5pt;margin-top:0.3pt;height:121pt;width:165pt;z-index:251701248;mso-width-relative:page;mso-height-relative:page;" coordorigin="4892,28279" coordsize="3300,2420" o:gfxdata="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">
                <o:lock v:ext="edit" aspectratio="f"/>
                <v:shape id="图片 34" o:spid="_x0000_s1026" o:spt="75" type="#_x0000_t75" style="position:absolute;left:4892;top:28279;height:2420;width:3300;" filled="f" o:preferrelative="t" stroked="f" coordsize="21600,21600" o:gfxdata="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HH1y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v:line id="_x0000_s1026" o:spid="_x0000_s1026" o:spt="20" style="position:absolute;left:5865;top:28825;flip:x y;height:450;width:1290;" filled="f" stroked="t" coordsize="21600,21600" o:gfxdata="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j7Lg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ED7D31 [3205]" miterlimit="8" joinstyle="miter"/>
                  <v:imagedata o:title=""/>
                  <o:lock v:ext="edit" aspectratio="f"/>
                </v:line>
                <v:line id="_x0000_s1026" o:spid="_x0000_s1026" o:spt="20" style="position:absolute;left:6735;top:29290;flip:x;height:840;width:420;" filled="f" stroked="t" coordsize="21600,21600" o:gfxdata="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52+e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ED7D31 [3205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rPr>
          <w:rStyle w:val="7"/>
          <w:rFonts w:hint="eastAsia"/>
          <w:sz w:val="28"/>
          <w:szCs w:val="28"/>
          <w:lang w:val="en-US" w:eastAsia="zh-CN"/>
        </w:rPr>
      </w:pPr>
    </w:p>
    <w:p>
      <w:pPr>
        <w:rPr>
          <w:rStyle w:val="7"/>
          <w:rFonts w:hint="eastAsia"/>
          <w:sz w:val="28"/>
          <w:szCs w:val="28"/>
          <w:lang w:val="en-US" w:eastAsia="zh-CN"/>
        </w:rPr>
      </w:pPr>
    </w:p>
    <w:p>
      <w:pPr>
        <w:rPr>
          <w:rStyle w:val="7"/>
          <w:rFonts w:hint="eastAsia"/>
          <w:sz w:val="28"/>
          <w:szCs w:val="28"/>
          <w:lang w:val="en-US" w:eastAsia="zh-CN"/>
        </w:rPr>
      </w:pPr>
    </w:p>
    <w:p>
      <w:pPr>
        <w:rPr>
          <w:rStyle w:val="7"/>
          <w:rFonts w:hint="eastAsia"/>
          <w:sz w:val="28"/>
          <w:szCs w:val="28"/>
          <w:lang w:val="en-US" w:eastAsia="zh-CN"/>
        </w:rPr>
      </w:pPr>
      <w:r>
        <w:rPr>
          <w:rStyle w:val="7"/>
          <w:rFonts w:hint="eastAsia"/>
          <w:sz w:val="28"/>
          <w:szCs w:val="28"/>
          <w:lang w:val="en-US" w:eastAsia="zh-CN"/>
        </w:rPr>
        <w:t>【纠错】</w:t>
      </w:r>
      <w:r>
        <w:rPr>
          <w:rFonts w:hint="eastAsia"/>
          <w:sz w:val="28"/>
          <w:szCs w:val="28"/>
          <w:lang w:val="en-US" w:eastAsia="zh-CN"/>
        </w:rPr>
        <w:t>本题易错点是审题不清和网格中作垂线的方法掌握的不够准确。首先，题中要求做的是直线，而图中所做的分别是射线和线段；此外，网格作图需要找准格点，AB所占方格是“横三竖一”，CB所占方格是“横一竖二”，所以AB和CB并不垂直，若要满足与AB垂直，那么CB所占方格必须是“横一竖三”。这里补充一点，我们在网格中作垂线时并不需要标直角符号.</w:t>
      </w:r>
    </w:p>
    <w:p>
      <w:pPr>
        <w:rPr>
          <w:rStyle w:val="7"/>
          <w:rFonts w:hint="eastAsia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299085</wp:posOffset>
                </wp:positionV>
                <wp:extent cx="2095500" cy="1536700"/>
                <wp:effectExtent l="0" t="0" r="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0" cy="1536700"/>
                          <a:chOff x="5042" y="36196"/>
                          <a:chExt cx="3300" cy="2420"/>
                        </a:xfrm>
                      </wpg:grpSpPr>
                      <pic:pic xmlns:pic="http://schemas.openxmlformats.org/drawingml/2006/picture">
                        <pic:nvPicPr>
                          <pic:cNvPr id="33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042" y="36196"/>
                            <a:ext cx="3300" cy="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34" name="直接连接符 34"/>
                        <wps:cNvCnPr/>
                        <wps:spPr>
                          <a:xfrm>
                            <a:off x="5790" y="36654"/>
                            <a:ext cx="1965" cy="6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0.5pt;margin-top:23.55pt;height:121pt;width:165pt;z-index:251702272;mso-width-relative:page;mso-height-relative:page;" coordorigin="5042,36196" coordsize="3300,2420" o:gfxdata="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">
                <o:lock v:ext="edit" aspectratio="f"/>
                <v:shape id="图片 34" o:spid="_x0000_s1026" o:spt="75" type="#_x0000_t75" style="position:absolute;left:5042;top:36196;height:2420;width:3300;" filled="f" o:preferrelative="t" stroked="f" coordsize="21600,21600" o:gfxdata="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kNXv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5" o:title=""/>
                  <o:lock v:ext="edit" aspectratio="t"/>
                </v:shape>
                <v:line id="_x0000_s1026" o:spid="_x0000_s1026" o:spt="20" style="position:absolute;left:5790;top:36654;height:675;width:1965;" filled="f" stroked="t" coordsize="21600,21600" o:gfxdata="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S0f2C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ED7D31 [3205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Style w:val="7"/>
          <w:rFonts w:hint="eastAsia"/>
          <w:sz w:val="28"/>
          <w:szCs w:val="28"/>
          <w:lang w:val="en-US" w:eastAsia="zh-CN"/>
        </w:rPr>
        <w:t>【正解】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71755</wp:posOffset>
                </wp:positionV>
                <wp:extent cx="457200" cy="1404620"/>
                <wp:effectExtent l="8890" t="3175" r="10160" b="209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151505" y="8566150"/>
                          <a:ext cx="457200" cy="1404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9.65pt;margin-top:5.65pt;height:110.6pt;width:36pt;z-index:251703296;mso-width-relative:page;mso-height-relative:page;" filled="f" stroked="t" coordsize="21600,21600" o:gfxdata="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EIp6NcA&#10;AAAKAQAADwAAAAAAAAABACAAAAAiAAAAZHJzL2Rvd25yZXYueG1sUEsBAhQAFAAAAAgAh07iQNxE&#10;bevnAQAAfwMAAA4AAAAAAAAAAQAgAAAAJgEAAGRycy9lMm9Eb2MueG1sUEsFBgAAAAAGAAYAWQEA&#10;AH8FAAAAAA==&#10;">
                <v:fill on="f" focussize="0,0"/>
                <v:stroke weight="1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52E82"/>
    <w:rsid w:val="00031B04"/>
    <w:rsid w:val="01132116"/>
    <w:rsid w:val="01284191"/>
    <w:rsid w:val="01FB7468"/>
    <w:rsid w:val="038F4582"/>
    <w:rsid w:val="045434B1"/>
    <w:rsid w:val="078A6903"/>
    <w:rsid w:val="0DB40B65"/>
    <w:rsid w:val="0DCC0F4C"/>
    <w:rsid w:val="0E232DB4"/>
    <w:rsid w:val="10070064"/>
    <w:rsid w:val="12D72959"/>
    <w:rsid w:val="16ED571E"/>
    <w:rsid w:val="18A7381B"/>
    <w:rsid w:val="1BDE3B06"/>
    <w:rsid w:val="1CA72D5A"/>
    <w:rsid w:val="1E976877"/>
    <w:rsid w:val="24A06C7A"/>
    <w:rsid w:val="24D7030D"/>
    <w:rsid w:val="267777B3"/>
    <w:rsid w:val="2B660AB0"/>
    <w:rsid w:val="31052E82"/>
    <w:rsid w:val="31851E7A"/>
    <w:rsid w:val="31B71478"/>
    <w:rsid w:val="35604663"/>
    <w:rsid w:val="36F91BA7"/>
    <w:rsid w:val="398835EE"/>
    <w:rsid w:val="3D0D0667"/>
    <w:rsid w:val="3DDF370F"/>
    <w:rsid w:val="3F087CFF"/>
    <w:rsid w:val="3FD35589"/>
    <w:rsid w:val="40D83BEB"/>
    <w:rsid w:val="4144639D"/>
    <w:rsid w:val="41C73302"/>
    <w:rsid w:val="433F11A6"/>
    <w:rsid w:val="46CF7BBE"/>
    <w:rsid w:val="489E01B6"/>
    <w:rsid w:val="4AEB6EAA"/>
    <w:rsid w:val="4D406896"/>
    <w:rsid w:val="50822ABF"/>
    <w:rsid w:val="51353C29"/>
    <w:rsid w:val="51AE6862"/>
    <w:rsid w:val="51C77A56"/>
    <w:rsid w:val="523005EC"/>
    <w:rsid w:val="566A1384"/>
    <w:rsid w:val="58166078"/>
    <w:rsid w:val="58194EEF"/>
    <w:rsid w:val="5BA21247"/>
    <w:rsid w:val="5C465916"/>
    <w:rsid w:val="5EB40349"/>
    <w:rsid w:val="601E325B"/>
    <w:rsid w:val="60787E97"/>
    <w:rsid w:val="64877016"/>
    <w:rsid w:val="650C1F61"/>
    <w:rsid w:val="69583011"/>
    <w:rsid w:val="6B392A1C"/>
    <w:rsid w:val="6B65001A"/>
    <w:rsid w:val="6B9B2C0F"/>
    <w:rsid w:val="6D535020"/>
    <w:rsid w:val="6DBA1D80"/>
    <w:rsid w:val="6E560691"/>
    <w:rsid w:val="6E886E09"/>
    <w:rsid w:val="71C8770C"/>
    <w:rsid w:val="7254311C"/>
    <w:rsid w:val="72A22FB4"/>
    <w:rsid w:val="732A744E"/>
    <w:rsid w:val="77930961"/>
    <w:rsid w:val="79224D6A"/>
    <w:rsid w:val="7AF0742C"/>
    <w:rsid w:val="7B8F3F58"/>
    <w:rsid w:val="7C1C5DE6"/>
    <w:rsid w:val="7C603662"/>
    <w:rsid w:val="7C860749"/>
    <w:rsid w:val="7CC151AA"/>
    <w:rsid w:val="7D3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link w:val="4"/>
    <w:uiPriority w:val="0"/>
    <w:rPr>
      <w:b/>
      <w:sz w:val="32"/>
    </w:rPr>
  </w:style>
  <w:style w:type="paragraph" w:customStyle="1" w:styleId="8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2018-08-22T12:29:00Z</dcterms:created>
  <dc:creator>Administrator</dc:creator>
  <cp:lastModifiedBy>莫漓洛夭</cp:lastModifiedBy>
  <dcterms:modified xsi:type="dcterms:W3CDTF">2019-05-09T23:43:31Z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