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577" w:rsidRPr="003C72D4" w:rsidRDefault="00EC2577" w:rsidP="00EC2577">
      <w:pPr>
        <w:rPr>
          <w:rFonts w:hint="eastAsia"/>
          <w:b/>
          <w:sz w:val="24"/>
        </w:rPr>
      </w:pPr>
      <w:bookmarkStart w:id="0" w:name="_GoBack"/>
      <w:bookmarkEnd w:id="0"/>
      <w:r w:rsidRPr="003C72D4">
        <w:rPr>
          <w:rFonts w:hint="eastAsia"/>
          <w:b/>
          <w:sz w:val="24"/>
        </w:rPr>
        <w:t>附件</w:t>
      </w:r>
      <w:r w:rsidRPr="003C72D4">
        <w:rPr>
          <w:rFonts w:hint="eastAsia"/>
          <w:b/>
          <w:sz w:val="24"/>
        </w:rPr>
        <w:t>2</w:t>
      </w:r>
      <w:r w:rsidRPr="003C72D4">
        <w:rPr>
          <w:rFonts w:hint="eastAsia"/>
          <w:b/>
          <w:sz w:val="24"/>
        </w:rPr>
        <w:t>：</w:t>
      </w:r>
    </w:p>
    <w:p w:rsidR="00EC2577" w:rsidRDefault="00860E39" w:rsidP="00860E39">
      <w:pPr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</w:pPr>
      <w:r>
        <w:rPr>
          <w:rFonts w:hint="eastAsia"/>
        </w:rPr>
        <w:t xml:space="preserve">    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综合实践活动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专业委员会201</w:t>
      </w:r>
      <w:r w:rsidR="009F76BA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9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年论文</w:t>
      </w:r>
      <w:r w:rsidR="00EC2577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1"/>
        <w:gridCol w:w="985"/>
        <w:gridCol w:w="1141"/>
        <w:gridCol w:w="1030"/>
        <w:gridCol w:w="1380"/>
        <w:gridCol w:w="2466"/>
      </w:tblGrid>
      <w:tr w:rsidR="0077734A" w:rsidRPr="00EC2577" w:rsidTr="009F76BA">
        <w:tc>
          <w:tcPr>
            <w:tcW w:w="67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序号</w:t>
            </w:r>
          </w:p>
        </w:tc>
        <w:tc>
          <w:tcPr>
            <w:tcW w:w="85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C2577">
              <w:rPr>
                <w:rFonts w:hint="eastAsia"/>
                <w:sz w:val="24"/>
              </w:rPr>
              <w:t>辖</w:t>
            </w:r>
            <w:proofErr w:type="gramEnd"/>
            <w:r w:rsidRPr="00EC2577">
              <w:rPr>
                <w:rFonts w:hint="eastAsia"/>
                <w:sz w:val="24"/>
              </w:rPr>
              <w:t>市区</w:t>
            </w:r>
          </w:p>
        </w:tc>
        <w:tc>
          <w:tcPr>
            <w:tcW w:w="98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30" w:type="dxa"/>
          </w:tcPr>
          <w:p w:rsidR="0077734A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380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C2577" w:rsidRPr="001B65B5" w:rsidRDefault="00EC2577" w:rsidP="00EC2577">
      <w:pPr>
        <w:rPr>
          <w:rFonts w:hint="eastAsia"/>
        </w:rPr>
      </w:pPr>
    </w:p>
    <w:p w:rsidR="000D34E2" w:rsidRDefault="000D34E2">
      <w:pPr>
        <w:rPr>
          <w:rFonts w:hint="eastAsia"/>
        </w:rPr>
      </w:pPr>
    </w:p>
    <w:sectPr w:rsidR="000D34E2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3A" w:rsidRDefault="00BD1E3A">
      <w:r>
        <w:separator/>
      </w:r>
    </w:p>
  </w:endnote>
  <w:endnote w:type="continuationSeparator" w:id="0">
    <w:p w:rsidR="00BD1E3A" w:rsidRDefault="00B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03331">
      <w:rPr>
        <w:rStyle w:val="a3"/>
        <w:noProof/>
      </w:rPr>
      <w:t>1</w:t>
    </w:r>
    <w:r>
      <w:fldChar w:fldCharType="end"/>
    </w:r>
  </w:p>
  <w:p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3A" w:rsidRDefault="00BD1E3A">
      <w:r>
        <w:separator/>
      </w:r>
    </w:p>
  </w:footnote>
  <w:footnote w:type="continuationSeparator" w:id="0">
    <w:p w:rsidR="00BD1E3A" w:rsidRDefault="00BD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1BB"/>
    <w:rsid w:val="000A4710"/>
    <w:rsid w:val="000A6C1B"/>
    <w:rsid w:val="000D34E2"/>
    <w:rsid w:val="000D5859"/>
    <w:rsid w:val="00124C15"/>
    <w:rsid w:val="0015596D"/>
    <w:rsid w:val="001C566F"/>
    <w:rsid w:val="002002BA"/>
    <w:rsid w:val="00241C1C"/>
    <w:rsid w:val="002518B2"/>
    <w:rsid w:val="00257A72"/>
    <w:rsid w:val="002B710F"/>
    <w:rsid w:val="00393B02"/>
    <w:rsid w:val="003C72D4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6442A"/>
    <w:rsid w:val="0076599C"/>
    <w:rsid w:val="0077734A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9F76BA"/>
    <w:rsid w:val="00A1550D"/>
    <w:rsid w:val="00AA57F4"/>
    <w:rsid w:val="00AF418B"/>
    <w:rsid w:val="00B03331"/>
    <w:rsid w:val="00B05481"/>
    <w:rsid w:val="00B355F5"/>
    <w:rsid w:val="00B45BD7"/>
    <w:rsid w:val="00B737DF"/>
    <w:rsid w:val="00BD1E3A"/>
    <w:rsid w:val="00C157B9"/>
    <w:rsid w:val="00C9734F"/>
    <w:rsid w:val="00CC5D70"/>
    <w:rsid w:val="00CF4643"/>
    <w:rsid w:val="00D208F3"/>
    <w:rsid w:val="00D81A17"/>
    <w:rsid w:val="00DB2273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A841-E7F0-4B76-97B5-BC876C64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37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creator>jysqxf</dc:creator>
  <cp:lastModifiedBy>Administrator</cp:lastModifiedBy>
  <cp:revision>2</cp:revision>
  <cp:lastPrinted>2016-06-30T01:53:00Z</cp:lastPrinted>
  <dcterms:created xsi:type="dcterms:W3CDTF">2019-08-29T06:27:00Z</dcterms:created>
  <dcterms:modified xsi:type="dcterms:W3CDTF">2019-08-29T06:27:00Z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