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77" w:tblpY="2238"/>
        <w:tblOverlap w:val="never"/>
        <w:tblW w:w="94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A0"/>
      </w:tblPr>
      <w:tblGrid>
        <w:gridCol w:w="1254"/>
        <w:gridCol w:w="1911"/>
        <w:gridCol w:w="1255"/>
        <w:gridCol w:w="1883"/>
        <w:gridCol w:w="1255"/>
        <w:gridCol w:w="1882"/>
      </w:tblGrid>
      <w:tr w:rsidR="0032745F">
        <w:trPr>
          <w:trHeight w:val="854"/>
        </w:trPr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感恩的心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2019.3.18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 w:rsidR="0032745F" w:rsidRDefault="0032745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第六节</w:t>
            </w:r>
          </w:p>
        </w:tc>
      </w:tr>
      <w:tr w:rsidR="0032745F">
        <w:trPr>
          <w:trHeight w:val="854"/>
        </w:trPr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主题班会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邱芳</w:t>
            </w:r>
            <w:bookmarkStart w:id="0" w:name="_GoBack"/>
            <w:bookmarkEnd w:id="0"/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邱芳</w:t>
            </w:r>
          </w:p>
        </w:tc>
      </w:tr>
      <w:tr w:rsidR="0032745F">
        <w:trPr>
          <w:trHeight w:val="854"/>
        </w:trPr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歌曲《感恩的心》，故事《挨杖伤老》，小组合作讨论，朗诵《游子吟》</w:t>
            </w:r>
          </w:p>
          <w:p w:rsidR="0032745F" w:rsidRDefault="0032745F">
            <w:pPr>
              <w:spacing w:line="400" w:lineRule="exact"/>
              <w:rPr>
                <w:szCs w:val="21"/>
              </w:rPr>
            </w:pPr>
          </w:p>
        </w:tc>
      </w:tr>
      <w:tr w:rsidR="0032745F">
        <w:trPr>
          <w:trHeight w:val="7523"/>
        </w:trPr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</w:p>
          <w:p w:rsidR="0032745F" w:rsidRDefault="0032745F">
            <w:pPr>
              <w:spacing w:line="400" w:lineRule="exact"/>
              <w:rPr>
                <w:szCs w:val="21"/>
              </w:rPr>
            </w:pPr>
          </w:p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</w:p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</w:p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</w:p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</w:p>
          <w:p w:rsidR="0032745F" w:rsidRDefault="0032745F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一、播放歌曲《感恩的心》。</w:t>
            </w:r>
          </w:p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二、师：父母为我们做了很多很多，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但父母并不能每时每刻都在做令儿女特别感动的事情，有的学生甚至没有过这种体验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但他们平凡的工作足以令人感动。请学生讲一讲父母平凡而辛勤工作：父母做什么工作？什么时候上下班？工作时间长吗？你觉得你的父母辛苦吗？他们为什么要这样辛苦地工作呢？</w:t>
            </w:r>
          </w:p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三、故事：挨杖伤老</w:t>
            </w:r>
          </w:p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四、讨论：你在家里最经常对父母说的话是什么？父母经常对你说的话是什么？</w:t>
            </w:r>
          </w:p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五、小组合作讨论：下面同学的做法对不对？</w:t>
            </w:r>
          </w:p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有一位成绩优秀的学生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父母对他的期望很高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他自己对自己的要求也很高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每天一回家就马上学习。最近学校开展孝敬父母的活动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要求学生在家能帮助父母承担一些家务劳动。但小林却说</w:t>
            </w:r>
            <w:r>
              <w:rPr>
                <w:color w:val="000000"/>
              </w:rPr>
              <w:t>:</w:t>
            </w:r>
            <w:r>
              <w:rPr>
                <w:rFonts w:hint="eastAsia"/>
                <w:color w:val="000000"/>
              </w:rPr>
              <w:t>“学习成绩优秀就是孝敬父母，其他都是多余的。</w:t>
            </w:r>
          </w:p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七、小结：</w:t>
            </w:r>
          </w:p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孝敬父母是中华民族的传统美德，是做人的最基本道理。其实父母并不需要我们以后轰轰烈烈的去为他们做什么大事，而是要求我们从现在做起，从点滴做起；有时候关心孝敬父母，就是陪父母聊聊天，就是一个祝福、一句问候、一朵鲜花、一个拥抱，甚至只是一个微笑。</w:t>
            </w:r>
          </w:p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八、感恩父母，全班朗诵《游子吟》（伴乐）</w:t>
            </w:r>
          </w:p>
          <w:p w:rsidR="0032745F" w:rsidRDefault="0032745F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</w:tr>
      <w:tr w:rsidR="0032745F">
        <w:trPr>
          <w:trHeight w:val="672"/>
        </w:trPr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 w:rsidP="0032745F">
            <w:pPr>
              <w:spacing w:line="400" w:lineRule="exact"/>
              <w:ind w:firstLineChars="1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较好</w:t>
            </w:r>
          </w:p>
        </w:tc>
      </w:tr>
      <w:tr w:rsidR="0032745F">
        <w:trPr>
          <w:trHeight w:val="1588"/>
        </w:trPr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45F" w:rsidRDefault="003274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81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745F" w:rsidRDefault="0032745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现在的孩子大多数是独生子女，自幼被视为掌上明珠，父母对孩子千般宠爱，要什么给什么。然而，孩子对于父母的付出并没有意识到，反而形成了以自我为中心、不尊重父母的现象。这次活动让学生了解感恩，即让学生懂得为什么要感恩。让学生懂得怎样去感恩。</w:t>
            </w:r>
          </w:p>
          <w:p w:rsidR="0032745F" w:rsidRDefault="0032745F">
            <w:pPr>
              <w:spacing w:line="400" w:lineRule="exact"/>
              <w:rPr>
                <w:sz w:val="24"/>
              </w:rPr>
            </w:pPr>
          </w:p>
        </w:tc>
      </w:tr>
    </w:tbl>
    <w:p w:rsidR="0032745F" w:rsidRDefault="0032745F">
      <w:pPr>
        <w:jc w:val="center"/>
      </w:pPr>
      <w:r>
        <w:rPr>
          <w:rFonts w:hint="eastAsia"/>
          <w:b/>
          <w:sz w:val="30"/>
          <w:szCs w:val="30"/>
        </w:rPr>
        <w:t>少先队活动课（主题班会）记录</w:t>
      </w:r>
    </w:p>
    <w:sectPr w:rsidR="0032745F" w:rsidSect="0065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A59"/>
    <w:rsid w:val="000B3E24"/>
    <w:rsid w:val="00312956"/>
    <w:rsid w:val="003252ED"/>
    <w:rsid w:val="0032745F"/>
    <w:rsid w:val="00651E90"/>
    <w:rsid w:val="00701322"/>
    <w:rsid w:val="00824329"/>
    <w:rsid w:val="00887BEF"/>
    <w:rsid w:val="008B288B"/>
    <w:rsid w:val="008D0033"/>
    <w:rsid w:val="00CA494E"/>
    <w:rsid w:val="00F31A59"/>
    <w:rsid w:val="252C479B"/>
    <w:rsid w:val="2727013A"/>
    <w:rsid w:val="3FA3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9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51E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111</Words>
  <Characters>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活动主题</dc:title>
  <dc:subject/>
  <dc:creator>Administrator</dc:creator>
  <cp:keywords/>
  <dc:description/>
  <cp:lastModifiedBy>User</cp:lastModifiedBy>
  <cp:revision>3</cp:revision>
  <dcterms:created xsi:type="dcterms:W3CDTF">2019-06-30T08:53:00Z</dcterms:created>
  <dcterms:modified xsi:type="dcterms:W3CDTF">2019-06-30T09:00:00Z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