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我们是好朋友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李钰涵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225" w:afterAutospacing="0" w:line="420" w:lineRule="atLeast"/>
        <w:ind w:left="105" w:right="0" w:firstLine="420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清晨，狮子阿猛醒了，从床上爬起，还没睡醒的眼睛，一看时间，已经九点了，阿猛说：“完了完了，等一会儿利爪一定会问我为什么会迟到的。”于是阿猛急急忙忙的穿好衣服，背上背包，拿起早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餐便跑了。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225" w:afterAutospacing="0" w:line="420" w:lineRule="atLeast"/>
        <w:ind w:left="105" w:right="0" w:firstLine="420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阿猛风一般的跑到了草原和深林的交界地，一看，咦，利爪呢？接着，从山坡上滚下来一个足球，山上又传来洪亮的声音：“阿猛，我来了，啊！”又从山坡上滚下来一个暗橙色，发出微弱的闪光的毛球。阿猛定睛一看，原来是老虎利爪，利爪滚到山底说：“好多星星啊！”狮子摇醒了利爪，问：“你为什么会滚下来呢？”“我被一直乌龟拌倒了。”“那我们怎么玩呢？”“等一会”利爪说，之后吼了一声“呜”所有的动物都跑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225" w:afterAutospacing="0" w:line="420" w:lineRule="atLeast"/>
        <w:ind w:left="105" w:right="0" w:firstLine="420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老虎问：“我们先玩什么？”“玩射箭。”利爪把靶子摆好，阿猛从背包拿出箭和弓，先是利爪射，一剑便射中了靶心，利爪跳起来说“耶”。阿猛一射一个抛物线，射中了老象，老象说：“你们给我站住！”他们做了个鬼脸就跑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225" w:afterAutospacing="0" w:line="420" w:lineRule="atLeast"/>
        <w:ind w:left="105" w:right="0" w:firstLine="420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中午了，它们在一颗大榕树下做野餐，阿猛拿出毯子，利爪拿出熟牛排，阿猛准备拿出刀利爪说：“不用，用我的爪子。”说完便用锋利的爪子把鲜嫰的牛排切成两块，两个好朋友“啊呜”一口吃完了，一倒头就呼呼大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225" w:afterAutospacing="0" w:line="420" w:lineRule="atLeast"/>
        <w:ind w:left="105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等醒来时，已经下午了，阿猛对利爪说：“再见，”利爪也回应“拜拜。”双方便都走了。</w:t>
      </w:r>
    </w:p>
    <w:p>
      <w:pPr>
        <w:numPr>
          <w:ilvl w:val="0"/>
          <w:numId w:val="0"/>
        </w:numPr>
        <w:ind w:firstLine="560"/>
        <w:jc w:val="both"/>
        <w:rPr>
          <w:rFonts w:hint="eastAsia"/>
          <w:sz w:val="18"/>
          <w:szCs w:val="18"/>
          <w:lang w:val="en-US" w:eastAsia="zh-CN"/>
        </w:rPr>
      </w:pPr>
    </w:p>
    <w:p>
      <w:pPr>
        <w:numPr>
          <w:ilvl w:val="0"/>
          <w:numId w:val="0"/>
        </w:numPr>
        <w:ind w:firstLine="560"/>
        <w:jc w:val="both"/>
        <w:rPr>
          <w:rFonts w:hint="eastAsia"/>
          <w:sz w:val="18"/>
          <w:szCs w:val="18"/>
          <w:lang w:val="en-US" w:eastAsia="zh-CN"/>
        </w:rPr>
      </w:pPr>
    </w:p>
    <w:p>
      <w:pPr>
        <w:numPr>
          <w:ilvl w:val="0"/>
          <w:numId w:val="0"/>
        </w:numPr>
        <w:ind w:firstLine="560"/>
        <w:jc w:val="both"/>
        <w:rPr>
          <w:rFonts w:hint="eastAsia"/>
          <w:sz w:val="18"/>
          <w:szCs w:val="18"/>
          <w:lang w:val="en-US" w:eastAsia="zh-CN"/>
        </w:rPr>
      </w:pPr>
    </w:p>
    <w:p>
      <w:pPr>
        <w:numPr>
          <w:ilvl w:val="0"/>
          <w:numId w:val="0"/>
        </w:numPr>
        <w:ind w:firstLine="560"/>
        <w:jc w:val="both"/>
        <w:rPr>
          <w:rFonts w:hint="eastAsia"/>
          <w:sz w:val="18"/>
          <w:szCs w:val="18"/>
          <w:lang w:val="en-US" w:eastAsia="zh-CN"/>
        </w:rPr>
      </w:pPr>
    </w:p>
    <w:p>
      <w:pPr>
        <w:numPr>
          <w:ilvl w:val="0"/>
          <w:numId w:val="0"/>
        </w:numPr>
        <w:ind w:firstLine="560"/>
        <w:jc w:val="both"/>
        <w:rPr>
          <w:rFonts w:hint="eastAsia"/>
          <w:sz w:val="18"/>
          <w:szCs w:val="18"/>
          <w:lang w:val="en-US" w:eastAsia="zh-CN"/>
        </w:rPr>
      </w:pPr>
    </w:p>
    <w:p>
      <w:pPr>
        <w:numPr>
          <w:ilvl w:val="0"/>
          <w:numId w:val="0"/>
        </w:numPr>
        <w:ind w:firstLine="560"/>
        <w:jc w:val="both"/>
        <w:rPr>
          <w:rFonts w:hint="eastAsia"/>
          <w:sz w:val="18"/>
          <w:szCs w:val="18"/>
          <w:lang w:val="en-US" w:eastAsia="zh-CN"/>
        </w:rPr>
      </w:pPr>
    </w:p>
    <w:p>
      <w:pPr>
        <w:numPr>
          <w:ilvl w:val="0"/>
          <w:numId w:val="0"/>
        </w:numPr>
        <w:ind w:firstLine="560"/>
        <w:jc w:val="both"/>
        <w:rPr>
          <w:rFonts w:hint="eastAsia"/>
          <w:sz w:val="18"/>
          <w:szCs w:val="18"/>
          <w:lang w:val="en-US" w:eastAsia="zh-CN"/>
        </w:rPr>
      </w:pPr>
    </w:p>
    <w:p>
      <w:pPr>
        <w:numPr>
          <w:ilvl w:val="0"/>
          <w:numId w:val="0"/>
        </w:numPr>
        <w:ind w:firstLine="560"/>
        <w:jc w:val="both"/>
        <w:rPr>
          <w:rFonts w:hint="eastAsia"/>
          <w:sz w:val="18"/>
          <w:szCs w:val="1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E41EB6"/>
    <w:rsid w:val="12E41EB6"/>
    <w:rsid w:val="16DB1134"/>
    <w:rsid w:val="1AD816A2"/>
    <w:rsid w:val="23492B32"/>
    <w:rsid w:val="282F2D3B"/>
    <w:rsid w:val="4AF946D3"/>
    <w:rsid w:val="6713139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2018-04-09T04:40:00Z</dcterms:created>
  <dc:creator>Administrator</dc:creator>
  <cp:lastModifiedBy>陈成</cp:lastModifiedBy>
  <dcterms:modified xsi:type="dcterms:W3CDTF">2019-06-18T06:43:35Z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