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悦悦的愿望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840" w:firstLineChars="16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宋俊烨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从前，在一个贫穷的村庄里，住着一个善良的、孤苦伶仃的小女孩，她原来也有一个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instrText xml:space="preserve"> HYPERLINK "http://www.eduxiao.com/special/xingfu.html" \t "http://www.eduxiao.com/xiangx/_blank" </w:instrTex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幸福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end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的家。可是后来她的家人被病魔带走了。乡亲们收留了她，给她取名叫悦悦。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悦悦从小就心地善良，经常帮一些鳏寡老人、体弱的人做事，从不要什么报答。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一天，小女孩在路上捡到一封银子，她想：这些银子数量不菲，如果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instrText xml:space="preserve"> HYPERLINK "http://www.eduxiao.com/xeiren/wo.html" \t "http://www.eduxiao.com/xiangx/_blank" </w:instrTex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自己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end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留着用，确实可以解决生活上的困难，可丢失银子的人呢，还不知会着急到什么程度呢，我应该马上把银子交还给失主。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小女孩来到拾银子的地方，等待失主的到来，一直等到天黑还不见失主，只好失望的回到家里。第二天，第三天……，一直到第五天，突然，从天上飘来一团云雾，在云雾的上端站着一位和蔼可亲的老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instrText xml:space="preserve"> HYPERLINK "http://www.eduxiao.com/xeiren/yeye.html" \t "http://www.eduxiao.com/xiangx/_blank" </w:instrTex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爷爷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end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，这老爷爷长着雪白的头发，银白色的胡子一直拖到胸前。老爷爷和蔼地问小女孩：“小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begin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instrText xml:space="preserve"> HYPERLINK "http://www.eduxiao.com/special/pengyou.html" \t "http://www.eduxiao.com/xiangx/_blank" </w:instrTex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separate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朋友</w:t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end"/>
      </w: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，你在这里干嘛？”小女孩把等失主的事原原本本地告诉了老爷爷，老爷爷说：“你就不怕我骗你吗？”小女孩说：“不怕，因为我觉得……”小女孩不知说什么好，只好低头玩纽扣了。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老爷爷笑了笑说；”其实我就是那个丢钱的失主，我是神仙，别人都叫我神仙爷爷，我是你们村庄的守护神。我有意把钱丢掉，看拾到钱的人能不能把钱还给我，如果能，我就满足他三个愿望。你说吧，你有什么愿望，我都满足你。”小女孩红着脸说：“我的第一个愿望是让天下所有的病人的病都好起来，第二个愿望是，让天下所有贪官的心都变得像菩萨一样善良，第三个愿望是，让天下所有的穷苦百姓都能过上幸福美满的生活。”老爷爷疑惑地问：“你这三个愿望中，为什么没有一个愿望是你自己的呢？譬如说，我要一辈子荣华富贵……”小女孩羞怩地说：“我不要什么荣华富贵，我只要大家都能和平相处，都能过上快快乐乐的日子就行了。”神爷爷说：“孩子，我把这银子给你”，小女孩说：“我不要，我只要我的三个愿望都能实现就心满意足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105" w:right="0" w:firstLine="420"/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shd w:val="clear" w:fill="FFFFFF"/>
        </w:rPr>
        <w:t>　　后来，神爷爷把悦悦的三个愿望都变成了现实，人们都过上了安居乐业的生活。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D5FCC"/>
    <w:rsid w:val="051F2127"/>
    <w:rsid w:val="18C04680"/>
    <w:rsid w:val="3E675F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xiaoho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2018-05-20T02:43:00Z</dcterms:created>
  <dc:creator>luxiaohong</dc:creator>
  <cp:lastModifiedBy>陈成</cp:lastModifiedBy>
  <dcterms:modified xsi:type="dcterms:W3CDTF">2019-06-18T06:47:12Z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