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童话雨滴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刘诗语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“我快受不了啦！”这是云朵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"http://www.eduxiao.com/xeiren/mama.html"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妈妈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在呼喊。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正值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"http://www.eduxiao.com/special/xiatian.html"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夏天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，天气闷热得要命。水宝宝经受不住阳光的烘烤，一个个身体急剧膨胀变成了水蒸气娃娃。水蒸气娃娃坐上它的氢气球，飘飘悠悠升上空中，开始了空中之旅。云朵妈妈是它们临时的旅店。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瞧，一群雨点在聊天，聊他们将来到了人间后可以做些什么；一群调皮的雨点在电脑前打游戏，嘻嘻哈哈！云朵妈妈望着这些可爱的孩子们，眼睛笑得眯成一条缝。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又来了一批，再来一批。哎呀，云朵妈妈屋子住不下啦！云朵妈妈心情由喜变忧，由忧变愁，脸色也由白变紫，最后变成了一朵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乌云啦！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终于云朵妈妈承受不了，大吼一声：“大家解――散――吧！”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雨点们一听，飞快地跑出妈妈的家里，纵身一跃――飞向大地！开始谱写他们生命新的乐章。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在去人间的路上，雨点碰到了风。大家步子慢下来，最初的相遇锁在了半空中。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“你撞着我的腰啦！”一个小雨点娇滴滴地说。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“呵呵，这说明我们有缘分哪！”风婆婆风趣地说。然后他伸出手，很有风度地说：“认识你们很高兴！”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“我们也很高兴！”雨滴们齐声回答。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于是风与雨的游戏开始了。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风开始淘气，用无数的手在雨点身上挠来挠去。雨点，欢快地左躲右闪。闹得空中一片雨雾朦胧，遮住了风的眼睛。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“你们在哪里？”风迷路了，影子从雨身边消失，从此――下落不明。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“大家加油跑哇！”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一些细碎的雨点，沙沙地飘落到树叶上，草叶上。有个雨点顽皮地跳到一个小男孩的唇上，把他当作打击乐器，企图敲出一个个美妙的音符。男孩伸出舌头去舔：“好凉爽！”就这样，雨点从男孩的嘴里跳到了他的心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雨点娃娃们欢快地旅行着，谱写着一个个有趣的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"http://www.eduxiao.com/special/tonghua.html"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童话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“轰隆隆――咔嚓咔嚓”雷公公、电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"http://www.eduxiao.com/xeiren/nainai.html"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奶奶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也来助兴。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雨点有的在空中转圈，有的在空中翻跟头，有的在训练短跑。一场规模罕见的暴风雨降临了。一些小雨点落在树梢上，给树娃娃梳理长发；有些砸向湖面，绽开朵朵银花，跳起珍珠舞，玩起泡泡球；有的打在地面，嫌下水道太拥挤，就汇成自由小溪到处流浪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“哎呀，不好啦！我们玩过头啦！”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放眼望去，到处一片汪洋，树被冲断了，房子被冲跨了，人们在抢险……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“我们给人类带来了灾难，赶快向云朵妈妈打电话，后面的雨点不能让他们再下来了。”雨点着急地说。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于是，雨慢慢小了。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雨点的童话也慢慢进入了尾声。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200" w:lineRule="exact"/>
        <w:ind w:left="105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EB6"/>
    <w:rsid w:val="06D1212E"/>
    <w:rsid w:val="07F25F78"/>
    <w:rsid w:val="12E41EB6"/>
    <w:rsid w:val="16DB1134"/>
    <w:rsid w:val="17214AFA"/>
    <w:rsid w:val="29F3347C"/>
    <w:rsid w:val="3E8E3148"/>
    <w:rsid w:val="3F666BC9"/>
    <w:rsid w:val="52D51370"/>
    <w:rsid w:val="546870DB"/>
    <w:rsid w:val="5D3C41DD"/>
    <w:rsid w:val="63FD5B5A"/>
    <w:rsid w:val="67131399"/>
    <w:rsid w:val="6D535020"/>
    <w:rsid w:val="6E1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2018-04-09T04:40:00Z</dcterms:created>
  <dc:creator>Administrator</dc:creator>
  <cp:lastModifiedBy>陈成</cp:lastModifiedBy>
  <dcterms:modified xsi:type="dcterms:W3CDTF">2019-06-18T06:51:24Z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