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按下回车键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周子艺</w:t>
      </w:r>
    </w:p>
    <w:p>
      <w:pPr>
        <w:numPr>
          <w:ilvl w:val="0"/>
          <w:numId w:val="0"/>
        </w:numPr>
        <w:ind w:firstLine="560"/>
        <w:jc w:val="both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××年，一场战争爆发了。开战才三天，双方便都按兵不动，甚至一枪一炮也不发。为什么呢？因为双方的“支缓补给线”都被病毒切断了，原因是M国的一名电子工作人员不小心把病毒放了进来。虽然现在M国比A国实力强，但两国谁也不敢贸然进攻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这时，一种想法从两国的国防部长脑海中闪现，那就是——利用电脑和对方“战争”，摧毁对方所有线路，这样就能令对手不战自败。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M国派出黑客乔治，而A国也派出了电脑专家汤姆。激战从两人中爆发了！双方交手了好几轮也不分胜负。M国的乔治十分厉害，不论A国发明了什么新的病毒，他都一一攻克。当M国一一攻克了许多病毒的消息传来时，A国的汤姆开始坐立不安了，万一M国十分成功的破解了病毒，那A国的前线就会不堪设想，汤姆心急如焚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乔治又发起进攻了，这一次，汤姆成功的挡住了，还获得了一些重要的信息：对手叫乔治，似乎与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"http://www.eduxiao.com/xeiren/wo.html" \t "http://www.eduxiao.com/zuowen5/_blank"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自己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相识的“乔治”一样。因为几年前他在某个网站漫游，遇上了“乔治”，成了好友，可是“乔治”和他萍水相逢后又失踪了。汤姆立刻起动了“透视摄像仪”，眼前的画面让他大吃一惊——那就是乔治……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其实，乔治也不是没有良心的人，只是一次不小心闯入了M国的国防部，被关了下来成了黑客。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于是，汤姆调来了许多双方交战可悲的场面——大开杀戒、尸横遍地等惨不忍睹的场面。乔治看了，手抖了起来，此时，他心中只有一个信念：毁灭战争。于是，他干了起来。这时，国防部长发现了乔治的举动，拔出了枪，对准乔治，就在子弹出膛的一瞵间，乔治按下了回车键，导弹射向了自己的重要目标……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（指导老师：陈成）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06430678"/>
    <w:rsid w:val="12E41EB6"/>
    <w:rsid w:val="16DB1134"/>
    <w:rsid w:val="2A5634B3"/>
    <w:rsid w:val="2A894E6B"/>
    <w:rsid w:val="3FFB674B"/>
    <w:rsid w:val="41121810"/>
    <w:rsid w:val="66657A27"/>
    <w:rsid w:val="67131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陈成</cp:lastModifiedBy>
  <dcterms:modified xsi:type="dcterms:W3CDTF">2019-06-18T06:53:41Z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