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F6" w:rsidRDefault="00EB1CF6">
      <w:pPr>
        <w:rPr>
          <w:b/>
          <w:sz w:val="36"/>
          <w:szCs w:val="36"/>
        </w:rPr>
      </w:pPr>
      <w:r>
        <w:t xml:space="preserve">                           </w:t>
      </w:r>
      <w:r w:rsidRPr="00CA46BD">
        <w:rPr>
          <w:b/>
          <w:sz w:val="36"/>
          <w:szCs w:val="36"/>
        </w:rPr>
        <w:t xml:space="preserve">  </w:t>
      </w:r>
      <w:r w:rsidRPr="00CA46BD">
        <w:rPr>
          <w:rFonts w:hint="eastAsia"/>
          <w:b/>
          <w:sz w:val="36"/>
          <w:szCs w:val="36"/>
        </w:rPr>
        <w:t>教师心得</w:t>
      </w:r>
    </w:p>
    <w:p w:rsidR="00EB1CF6" w:rsidRPr="00CA46BD" w:rsidRDefault="00EB1CF6" w:rsidP="00CA46BD">
      <w:pPr>
        <w:spacing w:line="360" w:lineRule="auto"/>
        <w:ind w:firstLineChars="200" w:firstLine="480"/>
        <w:rPr>
          <w:sz w:val="24"/>
          <w:szCs w:val="24"/>
        </w:rPr>
      </w:pPr>
      <w:r w:rsidRPr="00CA46BD">
        <w:rPr>
          <w:rFonts w:hint="eastAsia"/>
          <w:sz w:val="24"/>
          <w:szCs w:val="24"/>
        </w:rPr>
        <w:t>二年级开学以来的第一次家长开放日，我们二年级以“课外阅读展演”的方式，搭建家长与孩子之间交流互动的平台，希望通过以这种轻松愉悦的方式举行这次家长会，并能促进孩子们的成长。</w:t>
      </w:r>
    </w:p>
    <w:p w:rsidR="00EB1CF6" w:rsidRPr="00CA46BD" w:rsidRDefault="00EB1CF6" w:rsidP="00CA46BD">
      <w:pPr>
        <w:spacing w:line="360" w:lineRule="auto"/>
        <w:ind w:firstLine="560"/>
        <w:rPr>
          <w:sz w:val="24"/>
          <w:szCs w:val="24"/>
        </w:rPr>
      </w:pPr>
      <w:r w:rsidRPr="00CA46BD">
        <w:rPr>
          <w:rFonts w:hint="eastAsia"/>
          <w:sz w:val="24"/>
          <w:szCs w:val="24"/>
        </w:rPr>
        <w:t>布置这次活动任务时，我是充满了期待，期待孩子们甚至是家长们有精彩的演出。准备期间，也有很多孩子主动来询问我的建议，还有的孩子神神秘秘地告诉我准备了惊喜，这让我对这次课外阅读展演更加期待。家长会当天，我们直入主题，开始了汇演。整体下来，可以看出大家准备得都非常认真。有的把故事表述得流畅完整，有的三五成群合作表演，还有的亲子展演妙趣横生，台下的家长和其他孩子看得津津有味。但不可否认，此次展演还存在着一些有待提高的地方，比如有些孩子不够自信，声音微小；有的孩子只是生硬地背下了故事情节，没有表演的成分。当然，我相信通过家长、孩子和老师共同的努力，把这些有待提高的点作为阅读的动力，二（</w:t>
      </w:r>
      <w:r w:rsidRPr="00CA46BD">
        <w:rPr>
          <w:sz w:val="24"/>
          <w:szCs w:val="24"/>
        </w:rPr>
        <w:t>1</w:t>
      </w:r>
      <w:r w:rsidRPr="00CA46BD">
        <w:rPr>
          <w:rFonts w:hint="eastAsia"/>
          <w:sz w:val="24"/>
          <w:szCs w:val="24"/>
        </w:rPr>
        <w:t>）班的孩子们会越来越棒。加油！</w:t>
      </w:r>
    </w:p>
    <w:p w:rsidR="00EB1CF6" w:rsidRDefault="00EB1CF6">
      <w:pPr>
        <w:rPr>
          <w:b/>
          <w:sz w:val="24"/>
          <w:szCs w:val="24"/>
        </w:rPr>
      </w:pPr>
      <w:r>
        <w:rPr>
          <w:sz w:val="24"/>
          <w:szCs w:val="24"/>
        </w:rPr>
        <w:t xml:space="preserve">                                                </w:t>
      </w:r>
      <w:r w:rsidRPr="00CA46BD">
        <w:rPr>
          <w:b/>
          <w:sz w:val="24"/>
          <w:szCs w:val="24"/>
        </w:rPr>
        <w:t xml:space="preserve">    ——</w:t>
      </w:r>
      <w:r w:rsidRPr="00CA46BD">
        <w:rPr>
          <w:rFonts w:hint="eastAsia"/>
          <w:b/>
          <w:sz w:val="24"/>
          <w:szCs w:val="24"/>
        </w:rPr>
        <w:t>陈金枝老师</w:t>
      </w:r>
    </w:p>
    <w:p w:rsidR="00EB1CF6" w:rsidRPr="00CA46BD" w:rsidRDefault="00EB1CF6" w:rsidP="00CA46BD">
      <w:pPr>
        <w:spacing w:line="360" w:lineRule="auto"/>
        <w:ind w:firstLineChars="200" w:firstLine="480"/>
        <w:rPr>
          <w:bCs/>
          <w:sz w:val="24"/>
          <w:szCs w:val="24"/>
        </w:rPr>
      </w:pPr>
      <w:r w:rsidRPr="00CA46BD">
        <w:rPr>
          <w:rFonts w:hint="eastAsia"/>
          <w:bCs/>
          <w:sz w:val="24"/>
          <w:szCs w:val="24"/>
        </w:rPr>
        <w:t>这是我工作以来开的第二次家长会，相比去年要从容许多，因为想在家长会上有话可说，且有理可依，我在两个星期前开始搜集孩子们在每天学习生活中的各种资源，如每天完成的作业、上课时的表现、课间履行小岗位时的表现等，通过照片或视频记录下来，做成了</w:t>
      </w:r>
      <w:r w:rsidRPr="00CA46BD">
        <w:rPr>
          <w:bCs/>
          <w:sz w:val="24"/>
          <w:szCs w:val="24"/>
        </w:rPr>
        <w:t>PPT</w:t>
      </w:r>
      <w:r w:rsidRPr="00CA46BD">
        <w:rPr>
          <w:rFonts w:hint="eastAsia"/>
          <w:bCs/>
          <w:sz w:val="24"/>
          <w:szCs w:val="24"/>
        </w:rPr>
        <w:t>，在家长会时直观地展现了孩子们的成长与问题，让家长能及时了解自己孩子在学校里的表现，扬长避短；同时又激励了一些课堂表现不是很理想的孩子的家长积极寻求解决方法，和老师一起督促他们改掉或拖拉或书面脏乱的坏习惯。</w:t>
      </w:r>
    </w:p>
    <w:p w:rsidR="00EB1CF6" w:rsidRPr="00CA46BD" w:rsidRDefault="00EB1CF6" w:rsidP="00CA46BD">
      <w:pPr>
        <w:spacing w:line="360" w:lineRule="auto"/>
        <w:rPr>
          <w:bCs/>
          <w:sz w:val="24"/>
          <w:szCs w:val="24"/>
        </w:rPr>
      </w:pPr>
      <w:r w:rsidRPr="00CA46BD">
        <w:rPr>
          <w:bCs/>
          <w:sz w:val="24"/>
          <w:szCs w:val="24"/>
        </w:rPr>
        <w:t xml:space="preserve">    </w:t>
      </w:r>
      <w:r w:rsidRPr="00CA46BD">
        <w:rPr>
          <w:rFonts w:hint="eastAsia"/>
          <w:bCs/>
          <w:sz w:val="24"/>
          <w:szCs w:val="24"/>
        </w:rPr>
        <w:t>除此之外，家长会的大半时间是交给家长和孩子阅读展演的，我认为在这个活动中每个孩子都得到了锻炼的机会，而且家长们也通过这个活动了解了孩子之间的差异，明白了家庭教育的重要性，因此在最后与任课老师的交流中提到了以后要好好陪伴孩子等话语。感谢这次家长会，让老师与家长之间的关系更加紧密。</w:t>
      </w:r>
      <w:bookmarkStart w:id="0" w:name="_GoBack"/>
      <w:bookmarkEnd w:id="0"/>
    </w:p>
    <w:p w:rsidR="00EB1CF6" w:rsidRDefault="00EB1CF6">
      <w:pPr>
        <w:rPr>
          <w:b/>
          <w:sz w:val="24"/>
          <w:szCs w:val="24"/>
        </w:rPr>
      </w:pPr>
      <w:r>
        <w:rPr>
          <w:b/>
          <w:sz w:val="24"/>
          <w:szCs w:val="24"/>
        </w:rPr>
        <w:t xml:space="preserve">                                                    ——</w:t>
      </w:r>
      <w:r>
        <w:rPr>
          <w:rFonts w:hint="eastAsia"/>
          <w:b/>
          <w:sz w:val="24"/>
          <w:szCs w:val="24"/>
        </w:rPr>
        <w:t>李文婷老师</w:t>
      </w:r>
    </w:p>
    <w:p w:rsidR="00EB1CF6" w:rsidRDefault="00EB1CF6" w:rsidP="004E1ED7">
      <w:pPr>
        <w:spacing w:line="360" w:lineRule="auto"/>
        <w:ind w:firstLineChars="200" w:firstLine="480"/>
        <w:rPr>
          <w:rFonts w:ascii="宋体" w:cs="宋体"/>
          <w:kern w:val="0"/>
          <w:sz w:val="24"/>
        </w:rPr>
      </w:pPr>
      <w:r>
        <w:rPr>
          <w:rFonts w:ascii="宋体" w:hAnsi="宋体" w:cs="宋体" w:hint="eastAsia"/>
          <w:kern w:val="0"/>
          <w:sz w:val="24"/>
          <w:szCs w:val="24"/>
        </w:rPr>
        <w:t>我班的大多数孩子都能准备充分，上台展示时，不仅声音响亮，台风优雅，而且表情丰富，动作形象，将短短的成语或者寓言故事展演地有声有色，让人不禁为他们出色的表演鼓掌。但也有个别孩子因为过于紧张或是准备不充分，语言尚需流利，这也是对我进行的提醒</w:t>
      </w:r>
      <w:r>
        <w:rPr>
          <w:rFonts w:ascii="宋体" w:hAnsi="宋体" w:cs="宋体"/>
          <w:kern w:val="0"/>
          <w:sz w:val="24"/>
          <w:szCs w:val="24"/>
        </w:rPr>
        <w:t>——</w:t>
      </w:r>
      <w:r>
        <w:rPr>
          <w:rFonts w:ascii="宋体" w:hAnsi="宋体" w:cs="宋体" w:hint="eastAsia"/>
          <w:kern w:val="0"/>
          <w:sz w:val="24"/>
          <w:szCs w:val="24"/>
        </w:rPr>
        <w:t>这一小部分孩子还需要平时在课堂上多加锻炼，多以鼓励与表扬，提高他们的自信。</w:t>
      </w:r>
    </w:p>
    <w:p w:rsidR="00EB1CF6" w:rsidRDefault="00EB1CF6" w:rsidP="004E1ED7">
      <w:pPr>
        <w:spacing w:line="360" w:lineRule="auto"/>
        <w:ind w:firstLineChars="200" w:firstLine="480"/>
        <w:rPr>
          <w:rFonts w:ascii="宋体" w:cs="宋体"/>
          <w:kern w:val="0"/>
          <w:sz w:val="24"/>
          <w:szCs w:val="24"/>
        </w:rPr>
      </w:pPr>
      <w:r>
        <w:rPr>
          <w:rFonts w:ascii="宋体" w:hAnsi="宋体" w:cs="宋体" w:hint="eastAsia"/>
          <w:kern w:val="0"/>
          <w:sz w:val="24"/>
          <w:szCs w:val="24"/>
        </w:rPr>
        <w:t>教育是一场持续性马拉松，学习不是一蹴而就，从孩子的角度出发，让家长们知道孩子在什么阶段最需要的是什么，尊重孩子天性。家校联合，以身作则加以引导，培养孩子多动脑，爱读书，读好书的习惯，我相信每个孩子都能成为优秀的“薛小娃”！</w:t>
      </w:r>
    </w:p>
    <w:p w:rsidR="00EB1CF6" w:rsidRPr="004E1ED7" w:rsidRDefault="00EB1CF6" w:rsidP="004E1ED7">
      <w:pPr>
        <w:spacing w:line="360" w:lineRule="auto"/>
        <w:ind w:firstLineChars="200" w:firstLine="480"/>
        <w:rPr>
          <w:rFonts w:ascii="宋体" w:cs="宋体"/>
          <w:b/>
          <w:kern w:val="0"/>
          <w:sz w:val="24"/>
        </w:rPr>
      </w:pPr>
      <w:r>
        <w:rPr>
          <w:rFonts w:ascii="宋体" w:hAnsi="宋体" w:cs="宋体"/>
          <w:kern w:val="0"/>
          <w:sz w:val="24"/>
          <w:szCs w:val="24"/>
        </w:rPr>
        <w:t xml:space="preserve">                                        </w:t>
      </w:r>
      <w:r w:rsidRPr="004E1ED7">
        <w:rPr>
          <w:rFonts w:ascii="宋体" w:hAnsi="宋体" w:cs="宋体"/>
          <w:b/>
          <w:kern w:val="0"/>
          <w:sz w:val="24"/>
          <w:szCs w:val="24"/>
        </w:rPr>
        <w:t xml:space="preserve"> </w:t>
      </w:r>
      <w:r>
        <w:rPr>
          <w:rFonts w:ascii="宋体" w:hAnsi="宋体" w:cs="宋体"/>
          <w:b/>
          <w:kern w:val="0"/>
          <w:sz w:val="24"/>
          <w:szCs w:val="24"/>
        </w:rPr>
        <w:t xml:space="preserve">   </w:t>
      </w:r>
      <w:r w:rsidRPr="004E1ED7">
        <w:rPr>
          <w:rFonts w:ascii="宋体" w:hAnsi="宋体" w:cs="宋体"/>
          <w:b/>
          <w:kern w:val="0"/>
          <w:sz w:val="24"/>
          <w:szCs w:val="24"/>
        </w:rPr>
        <w:t xml:space="preserve">  ——</w:t>
      </w:r>
      <w:r w:rsidRPr="004E1ED7">
        <w:rPr>
          <w:rFonts w:ascii="宋体" w:hAnsi="宋体" w:cs="宋体" w:hint="eastAsia"/>
          <w:b/>
          <w:kern w:val="0"/>
          <w:sz w:val="24"/>
          <w:szCs w:val="24"/>
        </w:rPr>
        <w:t>钱宇宏老师</w:t>
      </w:r>
    </w:p>
    <w:p w:rsidR="00EB1CF6" w:rsidRDefault="00EB1CF6">
      <w:pPr>
        <w:rPr>
          <w:b/>
          <w:sz w:val="24"/>
          <w:szCs w:val="24"/>
        </w:rPr>
      </w:pPr>
    </w:p>
    <w:p w:rsidR="00EB1CF6" w:rsidRPr="004E1ED7" w:rsidRDefault="00EB1CF6" w:rsidP="004E1ED7">
      <w:pPr>
        <w:widowControl/>
        <w:spacing w:line="360" w:lineRule="auto"/>
        <w:ind w:firstLineChars="200" w:firstLine="480"/>
        <w:jc w:val="left"/>
        <w:rPr>
          <w:rFonts w:ascii="宋体" w:cs="宋体"/>
          <w:sz w:val="24"/>
          <w:szCs w:val="24"/>
        </w:rPr>
      </w:pPr>
      <w:r w:rsidRPr="004E1ED7">
        <w:rPr>
          <w:rFonts w:ascii="宋体" w:hAnsi="宋体" w:cs="宋体" w:hint="eastAsia"/>
          <w:sz w:val="24"/>
          <w:szCs w:val="24"/>
        </w:rPr>
        <w:t>之前从来没有组织过这种形式的家长会，在任务布置下去的时候心里很是忐忑，到时候会不会冷场，会不会家长和孩子在台上都很尴尬。家长会当天，我把亲子共读表演放在第一环节展示，结果出乎意料，平常看上去文文静静的小女孩，在讲台上也能自信大方地演讲。更触动我的是，新转来的同学，主动和家长合作，进行亲子表演，赢得了大家的阵阵掌声。所以这次家长会，不仅仅是家校沟通的桥梁，也成了家校共育的一次很好的展示平台。</w:t>
      </w:r>
    </w:p>
    <w:p w:rsidR="00EB1CF6" w:rsidRDefault="00EB1CF6">
      <w:pPr>
        <w:rPr>
          <w:b/>
          <w:sz w:val="24"/>
          <w:szCs w:val="24"/>
        </w:rPr>
      </w:pPr>
      <w:r>
        <w:rPr>
          <w:b/>
          <w:sz w:val="24"/>
          <w:szCs w:val="24"/>
        </w:rPr>
        <w:t xml:space="preserve">                                                     ——</w:t>
      </w:r>
      <w:r>
        <w:rPr>
          <w:rFonts w:hint="eastAsia"/>
          <w:b/>
          <w:sz w:val="24"/>
          <w:szCs w:val="24"/>
        </w:rPr>
        <w:t>王燕老师</w:t>
      </w:r>
    </w:p>
    <w:p w:rsidR="00EB1CF6" w:rsidRDefault="00EB1CF6" w:rsidP="00F17A7A">
      <w:pPr>
        <w:spacing w:line="360" w:lineRule="auto"/>
        <w:ind w:firstLineChars="200" w:firstLine="480"/>
        <w:rPr>
          <w:sz w:val="24"/>
        </w:rPr>
      </w:pPr>
      <w:r>
        <w:rPr>
          <w:rFonts w:hint="eastAsia"/>
          <w:sz w:val="24"/>
          <w:szCs w:val="24"/>
        </w:rPr>
        <w:t>活动中家长和孩子一起表演了《小飞侠彼得潘》的故事。每场表演结束，我都给予恰当的点评。这样的表演让家长和孩子之间联系的更加紧密，以独特的方式加深了家长与孩子之间的交流。《小飞侠彼得潘》这样一个童话故事，能够让家长感受孩子在这个年龄特有的奇妙的想象力，也能让孩子体会到成长的烦恼。孩子与家长的表演自信大方，相信孩子参与到这样的活动中，也一定能增加他们的自信心，让他们对学习、对课堂更有兴趣。</w:t>
      </w:r>
    </w:p>
    <w:p w:rsidR="00EB1CF6" w:rsidRPr="00F17A7A" w:rsidRDefault="00EB1CF6" w:rsidP="00F17A7A">
      <w:pPr>
        <w:spacing w:line="360" w:lineRule="auto"/>
        <w:rPr>
          <w:b/>
          <w:sz w:val="24"/>
          <w:szCs w:val="24"/>
        </w:rPr>
      </w:pPr>
      <w:r>
        <w:rPr>
          <w:b/>
          <w:sz w:val="24"/>
          <w:szCs w:val="24"/>
        </w:rPr>
        <w:t xml:space="preserve">                                                   ——</w:t>
      </w:r>
      <w:r>
        <w:rPr>
          <w:rFonts w:hint="eastAsia"/>
          <w:b/>
          <w:sz w:val="24"/>
          <w:szCs w:val="24"/>
        </w:rPr>
        <w:t>赵丽倩老师</w:t>
      </w:r>
    </w:p>
    <w:sectPr w:rsidR="00EB1CF6" w:rsidRPr="00F17A7A" w:rsidSect="002955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6BD"/>
    <w:rsid w:val="000B548A"/>
    <w:rsid w:val="0029552B"/>
    <w:rsid w:val="004E1ED7"/>
    <w:rsid w:val="008F592E"/>
    <w:rsid w:val="00A84950"/>
    <w:rsid w:val="00CA46BD"/>
    <w:rsid w:val="00EB1CF6"/>
    <w:rsid w:val="00F17A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2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261</Words>
  <Characters>1490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4</cp:revision>
  <dcterms:created xsi:type="dcterms:W3CDTF">2018-11-12T04:59:00Z</dcterms:created>
  <dcterms:modified xsi:type="dcterms:W3CDTF">2018-11-12T06:02:00Z</dcterms:modified>
</cp:coreProperties>
</file>