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F" w:rsidRDefault="00492C6F" w:rsidP="000E74D6">
      <w:pPr>
        <w:spacing w:line="360" w:lineRule="auto"/>
        <w:ind w:firstLineChars="1500" w:firstLine="4216"/>
        <w:rPr>
          <w:b/>
          <w:sz w:val="28"/>
          <w:szCs w:val="28"/>
        </w:rPr>
      </w:pPr>
      <w:r w:rsidRPr="000E74D6">
        <w:rPr>
          <w:rFonts w:hint="eastAsia"/>
          <w:b/>
          <w:sz w:val="28"/>
          <w:szCs w:val="28"/>
        </w:rPr>
        <w:t>天空的颜色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492C6F" w:rsidRPr="000E74D6" w:rsidRDefault="00492C6F" w:rsidP="000E74D6">
      <w:pPr>
        <w:spacing w:line="360" w:lineRule="auto"/>
        <w:ind w:firstLineChars="1500" w:firstLine="3600"/>
        <w:jc w:val="right"/>
        <w:rPr>
          <w:sz w:val="24"/>
        </w:rPr>
      </w:pPr>
      <w:r w:rsidRPr="000E74D6">
        <w:rPr>
          <w:rFonts w:hint="eastAsia"/>
          <w:sz w:val="24"/>
        </w:rPr>
        <w:t>六（</w:t>
      </w:r>
      <w:r w:rsidRPr="000E74D6">
        <w:rPr>
          <w:sz w:val="24"/>
        </w:rPr>
        <w:t>5</w:t>
      </w:r>
      <w:r w:rsidRPr="000E74D6">
        <w:rPr>
          <w:rFonts w:hint="eastAsia"/>
          <w:sz w:val="24"/>
        </w:rPr>
        <w:t>）班</w:t>
      </w:r>
      <w:r w:rsidRPr="000E74D6">
        <w:rPr>
          <w:sz w:val="24"/>
        </w:rPr>
        <w:t xml:space="preserve">   </w:t>
      </w:r>
      <w:r w:rsidRPr="000E74D6">
        <w:rPr>
          <w:rFonts w:hint="eastAsia"/>
          <w:sz w:val="24"/>
        </w:rPr>
        <w:t>陈思阳</w:t>
      </w:r>
    </w:p>
    <w:p w:rsidR="00492C6F" w:rsidRDefault="00492C6F" w:rsidP="000E74D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晚上差不多</w:t>
      </w:r>
      <w:r>
        <w:rPr>
          <w:sz w:val="24"/>
        </w:rPr>
        <w:t>7</w:t>
      </w:r>
      <w:r>
        <w:rPr>
          <w:rFonts w:hint="eastAsia"/>
          <w:sz w:val="24"/>
        </w:rPr>
        <w:t>：</w:t>
      </w:r>
      <w:r>
        <w:rPr>
          <w:sz w:val="24"/>
        </w:rPr>
        <w:t>00</w:t>
      </w:r>
      <w:r>
        <w:rPr>
          <w:rFonts w:hint="eastAsia"/>
          <w:sz w:val="24"/>
        </w:rPr>
        <w:t>多的时候，我望着天空，忽然发现了一个很重要的事情，天空的颜色变了</w:t>
      </w:r>
      <w:r>
        <w:rPr>
          <w:sz w:val="24"/>
        </w:rPr>
        <w:t>!</w:t>
      </w:r>
      <w:r>
        <w:rPr>
          <w:rFonts w:hint="eastAsia"/>
          <w:sz w:val="24"/>
        </w:rPr>
        <w:t>看看时间，要是以前的话，这时候天应该快黑了吧，但是这时候的天空很亮，风也吹的厉害，偶尔落在脸上几滴雨珠，雷时而响亮时而给人的感觉又很温和。“咦</w:t>
      </w:r>
      <w:r>
        <w:rPr>
          <w:sz w:val="24"/>
        </w:rPr>
        <w:t>?</w:t>
      </w:r>
      <w:r>
        <w:rPr>
          <w:rFonts w:hint="eastAsia"/>
          <w:sz w:val="24"/>
        </w:rPr>
        <w:t>怎么会这样呢</w:t>
      </w:r>
      <w:r>
        <w:rPr>
          <w:sz w:val="24"/>
        </w:rPr>
        <w:t>?</w:t>
      </w:r>
      <w:r>
        <w:rPr>
          <w:rFonts w:hint="eastAsia"/>
          <w:sz w:val="24"/>
        </w:rPr>
        <w:t>”我百思不得其解，其中肯定并不是那么简单的。天空的颜色开始是昏黄的，很亮很亮，过了些时候，颜色在继续变化着，由黄变成了红，过了一会这种颜色开始暗淡，慢慢，开始消逝在天空，只给远处的山边上留下了痕迹。太有意思了，大自然真奇妙啊。这次的观看使我产生了浓厚的兴趣，我下定决心，一定要找到事情的解释。</w:t>
      </w:r>
    </w:p>
    <w:p w:rsidR="00492C6F" w:rsidRDefault="00492C6F" w:rsidP="000E74D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通过网络的查找与学习，我总算大概知道是怎么回事了。原来不是天空的颜色在变化，因为天空本来是无色的，但是我们看见得天空一般情况下是蓝色的，这又是因为太阳的关系，由于太阳光进入大气层时，波长较长的色光，如红光，透射力一些大，能透过大气射向地面，而波长短的紫、蓝、青色光，碰到大气分子、冰晶、水滴等时，就很容易发生散射现象。被散射了的紫、蓝、青色光布满天空，就使天空呈现出一片蓝色。我想的话同样的道理，有时候天空呈现红色或黄色，这跟散射的时候应该有些联系。我把看到的情况分析了一下，都作为了假设，总结后一共有三点，一、可能是因为气层大气密度的原因。二、可能和散射的时候有联系。三、这现象是由太阳光和云朵组合而成的等等。</w:t>
      </w:r>
    </w:p>
    <w:p w:rsidR="00492C6F" w:rsidRDefault="00492C6F" w:rsidP="000E74D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我在网上开始针对这个问题发出提问，最后有好几种不同的说法，例如：水汽多时，云也会比较厚，这时候反射效果较强，太阳光中的可见光大多被发射出去了，所以这个时候看天空是黄色的</w:t>
      </w:r>
      <w:r>
        <w:rPr>
          <w:sz w:val="24"/>
        </w:rPr>
        <w:t>;</w:t>
      </w:r>
      <w:r>
        <w:rPr>
          <w:rFonts w:hint="eastAsia"/>
          <w:sz w:val="24"/>
        </w:rPr>
        <w:t>有人也说是散射、折射的原因之类。</w:t>
      </w:r>
    </w:p>
    <w:p w:rsidR="00492C6F" w:rsidRDefault="00492C6F" w:rsidP="000E74D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通过进一步的查看资料和书籍，和好朋友一起讨论，我最终认为，当时出现的红色属于是晚霞，晚霞是红色的原因又是因为阳光斜穿过大气层，大气中空气分子、水汽、尘埃微粒对光的散射和吸收，使阳光受到很大衰减，各种不同颜色光衰减情况又不相同，因此，通过气层后的阳光已经显示出不同的颜色，这些光再经过大气中散射粒子的散射，才形成了晚霞。其中天空呈现而黄色的原因应该是跟散射有很大的关系，和上面说的一样是由太阳光和云朵组合而成的。</w:t>
      </w:r>
    </w:p>
    <w:p w:rsidR="00492C6F" w:rsidRDefault="00492C6F" w:rsidP="000E74D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想不到就一个问题，竟然要花那么大的功夫去查找资料，去思考其中问题，一个问题的答案或许就那么几个字，可是它其中包含的道理和知识是无法估量的，科学家付出的汗水也是无法想象预计的，那些科学家真的是为人类做出了很大的贡献。大千世界无奇不有，猛然间我恨不得把所有的问题都思考出一个答案来解释，也正是了解这些后，我对大自然的好奇心越来越强了。总之，受益匪浅。大自然一个永远说不完的话题，永远解释不完的奥秘。</w:t>
      </w:r>
    </w:p>
    <w:sectPr w:rsidR="00492C6F" w:rsidSect="0088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CF572A"/>
    <w:rsid w:val="0005429B"/>
    <w:rsid w:val="000E74D6"/>
    <w:rsid w:val="00492C6F"/>
    <w:rsid w:val="00884637"/>
    <w:rsid w:val="00A66847"/>
    <w:rsid w:val="3C003DC3"/>
    <w:rsid w:val="79C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3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165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Administrator</cp:lastModifiedBy>
  <cp:revision>2</cp:revision>
  <dcterms:created xsi:type="dcterms:W3CDTF">2018-01-02T08:47:00Z</dcterms:created>
  <dcterms:modified xsi:type="dcterms:W3CDTF">2018-01-03T20:13:00Z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