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87" w:rsidRDefault="00F53487" w:rsidP="002F7DFE">
      <w:pPr>
        <w:pStyle w:val="NormalWeb"/>
        <w:jc w:val="center"/>
        <w:rPr>
          <w:b/>
          <w:sz w:val="28"/>
          <w:szCs w:val="28"/>
        </w:rPr>
      </w:pPr>
      <w:r w:rsidRPr="002F7DFE">
        <w:rPr>
          <w:rFonts w:hint="eastAsia"/>
          <w:b/>
          <w:sz w:val="28"/>
          <w:szCs w:val="28"/>
        </w:rPr>
        <w:t>科技小论文</w:t>
      </w:r>
    </w:p>
    <w:p w:rsidR="00F53487" w:rsidRPr="002F7DFE" w:rsidRDefault="00F53487" w:rsidP="002F7DFE">
      <w:pPr>
        <w:pStyle w:val="NormalWeb"/>
        <w:jc w:val="right"/>
        <w:rPr>
          <w:rFonts w:ascii="宋体"/>
        </w:rPr>
      </w:pPr>
      <w:r>
        <w:rPr>
          <w:rFonts w:ascii="宋体" w:hAnsi="宋体"/>
        </w:rPr>
        <w:t xml:space="preserve"> </w:t>
      </w:r>
      <w:r w:rsidRPr="002F7DFE">
        <w:rPr>
          <w:rFonts w:ascii="宋体" w:hAnsi="宋体" w:hint="eastAsia"/>
        </w:rPr>
        <w:t>六（</w:t>
      </w:r>
      <w:r w:rsidRPr="002F7DFE">
        <w:rPr>
          <w:rFonts w:ascii="宋体" w:hAnsi="宋体"/>
        </w:rPr>
        <w:t>5</w:t>
      </w:r>
      <w:r w:rsidRPr="002F7DFE">
        <w:rPr>
          <w:rFonts w:ascii="宋体" w:hAnsi="宋体" w:hint="eastAsia"/>
        </w:rPr>
        <w:t>）班</w:t>
      </w:r>
      <w:r w:rsidRPr="002F7DFE">
        <w:rPr>
          <w:rFonts w:ascii="宋体" w:hAnsi="宋体"/>
        </w:rPr>
        <w:t xml:space="preserve">  </w:t>
      </w:r>
      <w:r w:rsidRPr="002F7DFE">
        <w:rPr>
          <w:rFonts w:ascii="宋体" w:hAnsi="宋体" w:hint="eastAsia"/>
        </w:rPr>
        <w:t>陈磊</w:t>
      </w:r>
    </w:p>
    <w:p w:rsidR="00F53487" w:rsidRPr="002F7DFE" w:rsidRDefault="00F53487" w:rsidP="002F7DFE">
      <w:pPr>
        <w:pStyle w:val="NormalWeb"/>
        <w:widowControl/>
        <w:shd w:val="clear" w:color="auto" w:fill="FFFFFF"/>
        <w:spacing w:before="150" w:beforeAutospacing="0" w:afterAutospacing="0" w:line="405" w:lineRule="atLeast"/>
        <w:ind w:leftChars="107" w:left="225" w:firstLineChars="300" w:firstLine="720"/>
        <w:rPr>
          <w:rFonts w:ascii="宋体" w:cs="Arial"/>
          <w:color w:val="222222"/>
        </w:rPr>
      </w:pPr>
      <w:r w:rsidRPr="002F7DFE">
        <w:rPr>
          <w:rFonts w:ascii="宋体" w:hAnsi="宋体" w:cs="Arial" w:hint="eastAsia"/>
          <w:color w:val="222222"/>
          <w:shd w:val="clear" w:color="auto" w:fill="FFFFFF"/>
        </w:rPr>
        <w:t>科技改变生活，时代在渐渐发生变化，科学在不断进步。科技的发展，给我们的生活带来了许多便利，我们的生活与科技息息相关。</w:t>
      </w:r>
    </w:p>
    <w:p w:rsidR="00F53487" w:rsidRPr="002F7DFE" w:rsidRDefault="00F53487">
      <w:pPr>
        <w:pStyle w:val="NormalWeb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宋体" w:cs="Arial"/>
          <w:color w:val="222222"/>
        </w:rPr>
      </w:pPr>
      <w:bookmarkStart w:id="0" w:name="_GoBack"/>
      <w:r w:rsidRPr="002F7DFE">
        <w:rPr>
          <w:rFonts w:ascii="宋体" w:hAnsi="宋体" w:cs="Arial" w:hint="eastAsia"/>
          <w:color w:val="222222"/>
          <w:shd w:val="clear" w:color="auto" w:fill="FFFFFF"/>
        </w:rPr>
        <w:t xml:space="preserve">　　在以前，农民伯伯每到春天，就要辛辛苦苦的进行插种，播种等的工作，夏天又要</w:t>
      </w:r>
      <w:bookmarkEnd w:id="0"/>
      <w:r w:rsidRPr="002F7DFE">
        <w:rPr>
          <w:rFonts w:ascii="宋体" w:hAnsi="宋体" w:cs="Arial" w:hint="eastAsia"/>
          <w:color w:val="222222"/>
          <w:shd w:val="clear" w:color="auto" w:fill="FFFFFF"/>
        </w:rPr>
        <w:t>杀虫，秋天又要忙着收获，跟着种其他农作物。他们要一年四季，这样每一天重复着同样的顺序，天天佝偻着背下地干活，经常弄得自我筋疲力尽。可有时候天气会喜怒无常，下几场大雨或连续几天的干旱，再加上某些地方环境的污染严重，害虫随处可见，这些足以让农作物无法生长，农民辛苦的劳动得来的却是落得一场空。</w:t>
      </w:r>
    </w:p>
    <w:p w:rsidR="00F53487" w:rsidRPr="002F7DFE" w:rsidRDefault="00F53487">
      <w:pPr>
        <w:pStyle w:val="NormalWeb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宋体" w:cs="Arial"/>
          <w:color w:val="222222"/>
        </w:rPr>
      </w:pPr>
      <w:r w:rsidRPr="002F7DFE">
        <w:rPr>
          <w:rFonts w:ascii="宋体" w:hAnsi="宋体" w:cs="Arial" w:hint="eastAsia"/>
          <w:color w:val="222222"/>
          <w:shd w:val="clear" w:color="auto" w:fill="FFFFFF"/>
        </w:rPr>
        <w:t xml:space="preserve">　　此刻，随着科技的发展，带来了一种新的培育方式</w:t>
      </w:r>
      <w:r w:rsidRPr="002F7DFE">
        <w:rPr>
          <w:rFonts w:ascii="宋体" w:hAnsi="宋体" w:cs="Arial"/>
          <w:color w:val="222222"/>
          <w:shd w:val="clear" w:color="auto" w:fill="FFFFFF"/>
        </w:rPr>
        <w:t>—</w:t>
      </w:r>
      <w:r w:rsidRPr="002F7DFE">
        <w:rPr>
          <w:rFonts w:ascii="宋体" w:hAnsi="宋体" w:cs="Arial" w:hint="eastAsia"/>
          <w:color w:val="222222"/>
          <w:shd w:val="clear" w:color="auto" w:fill="FFFFFF"/>
        </w:rPr>
        <w:t>太空育种。它是搭载科学实验的一种，是将农作物种子搭载于回到式地面卫星，借助太空超真空微重力及宇宙射线等地面不可模拟的环境变化，使种子发生变异，经过地面多代选育获得稳定的遗传性状，从而培育出新的农业品种来。</w:t>
      </w:r>
    </w:p>
    <w:p w:rsidR="00F53487" w:rsidRPr="002F7DFE" w:rsidRDefault="00F53487">
      <w:pPr>
        <w:pStyle w:val="NormalWeb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宋体" w:cs="Arial"/>
          <w:color w:val="222222"/>
        </w:rPr>
      </w:pPr>
      <w:r w:rsidRPr="002F7DFE">
        <w:rPr>
          <w:rFonts w:ascii="宋体" w:hAnsi="宋体" w:cs="Arial" w:hint="eastAsia"/>
          <w:color w:val="222222"/>
          <w:shd w:val="clear" w:color="auto" w:fill="FFFFFF"/>
        </w:rPr>
        <w:t xml:space="preserve">　　自</w:t>
      </w:r>
      <w:r w:rsidRPr="002F7DFE">
        <w:rPr>
          <w:rFonts w:ascii="宋体" w:hAnsi="宋体" w:cs="Arial"/>
          <w:color w:val="222222"/>
          <w:shd w:val="clear" w:color="auto" w:fill="FFFFFF"/>
        </w:rPr>
        <w:t>1987</w:t>
      </w:r>
      <w:r w:rsidRPr="002F7DFE">
        <w:rPr>
          <w:rFonts w:ascii="宋体" w:hAnsi="宋体" w:cs="Arial" w:hint="eastAsia"/>
          <w:color w:val="222222"/>
          <w:shd w:val="clear" w:color="auto" w:fill="FFFFFF"/>
        </w:rPr>
        <w:t>年以来，我国科学工作者利用回到式地面卫星，先后进行了多种植物的空间搭载实验，培育出了一系列高产、优质、多抗的水稻、小麦、番茄、青椒、芝麻等作物的新品种。太空育种已得到必须程度的应用，从太空的带来的果实，它的重量和外形都发生了变化，比在陆地上培育的果实要大得多，好吃得多。</w:t>
      </w:r>
    </w:p>
    <w:p w:rsidR="00F53487" w:rsidRPr="002F7DFE" w:rsidRDefault="00F53487">
      <w:pPr>
        <w:pStyle w:val="NormalWeb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宋体" w:cs="Arial"/>
          <w:color w:val="222222"/>
        </w:rPr>
      </w:pPr>
      <w:r w:rsidRPr="002F7DFE">
        <w:rPr>
          <w:rFonts w:ascii="宋体" w:hAnsi="宋体" w:cs="Arial" w:hint="eastAsia"/>
          <w:color w:val="222222"/>
          <w:shd w:val="clear" w:color="auto" w:fill="FFFFFF"/>
        </w:rPr>
        <w:t xml:space="preserve">　　科学之门已经打开，科技带给我们的便利随处可见，以后科技的发展，还需要我们来探索，来创造。让我们插上科学的翅膀，在科学世界里自由地遨游，发现并探索我们生活中的科学，为未来的科技贡献我们的一份力量。</w:t>
      </w:r>
    </w:p>
    <w:p w:rsidR="00F53487" w:rsidRDefault="00F53487">
      <w:pPr>
        <w:rPr>
          <w:sz w:val="18"/>
          <w:szCs w:val="18"/>
        </w:rPr>
      </w:pPr>
    </w:p>
    <w:sectPr w:rsidR="00F53487" w:rsidSect="00BE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20D4E70"/>
    <w:rsid w:val="002F7DFE"/>
    <w:rsid w:val="00890DBB"/>
    <w:rsid w:val="00BE3DF5"/>
    <w:rsid w:val="00E24A78"/>
    <w:rsid w:val="00F53487"/>
    <w:rsid w:val="032717B4"/>
    <w:rsid w:val="120D4E70"/>
    <w:rsid w:val="69B5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F5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3DF5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82349"/>
    <w:rPr>
      <w:rFonts w:ascii="Calibri" w:hAnsi="Calibr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BE3DF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2018-01-02T10:44:00Z</dcterms:created>
  <dcterms:modified xsi:type="dcterms:W3CDTF">2018-01-03T20:16:00Z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