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FA" w:rsidRPr="00B941FA" w:rsidRDefault="00B941FA" w:rsidP="00FE7B62">
      <w:pPr>
        <w:jc w:val="center"/>
        <w:rPr>
          <w:rFonts w:ascii="黑体" w:eastAsia="黑体" w:hAnsi="黑体"/>
          <w:sz w:val="32"/>
        </w:rPr>
      </w:pPr>
      <w:bookmarkStart w:id="0" w:name="_GoBack"/>
      <w:r w:rsidRPr="00B941FA">
        <w:rPr>
          <w:rFonts w:ascii="黑体" w:eastAsia="黑体" w:hAnsi="黑体"/>
          <w:sz w:val="32"/>
        </w:rPr>
        <w:t>高中美术教师人美版教材培训</w:t>
      </w:r>
      <w:r w:rsidR="00732342" w:rsidRPr="00732342">
        <w:rPr>
          <w:rFonts w:ascii="黑体" w:eastAsia="黑体" w:hAnsi="黑体" w:hint="eastAsia"/>
          <w:sz w:val="32"/>
        </w:rPr>
        <w:t>参</w:t>
      </w:r>
      <w:proofErr w:type="gramStart"/>
      <w:r w:rsidR="00732342" w:rsidRPr="00732342">
        <w:rPr>
          <w:rFonts w:ascii="黑体" w:eastAsia="黑体" w:hAnsi="黑体" w:hint="eastAsia"/>
          <w:sz w:val="32"/>
        </w:rPr>
        <w:t>训教师</w:t>
      </w:r>
      <w:proofErr w:type="gramEnd"/>
      <w:r w:rsidR="00732342" w:rsidRPr="00732342">
        <w:rPr>
          <w:rFonts w:ascii="黑体" w:eastAsia="黑体" w:hAnsi="黑体" w:hint="eastAsia"/>
          <w:sz w:val="32"/>
        </w:rPr>
        <w:t>登记表</w:t>
      </w:r>
    </w:p>
    <w:bookmarkEnd w:id="0"/>
    <w:p w:rsidR="00DC01DF" w:rsidRPr="00B941FA" w:rsidRDefault="00DC01DF">
      <w:pPr>
        <w:rPr>
          <w:sz w:val="28"/>
          <w:szCs w:val="28"/>
        </w:rPr>
      </w:pPr>
      <w:r w:rsidRPr="00B941FA">
        <w:rPr>
          <w:sz w:val="28"/>
          <w:szCs w:val="28"/>
        </w:rPr>
        <w:t>学校</w:t>
      </w:r>
      <w:r w:rsidRPr="00B941FA">
        <w:rPr>
          <w:rFonts w:hint="eastAsia"/>
          <w:sz w:val="28"/>
          <w:szCs w:val="28"/>
        </w:rPr>
        <w:t>：</w:t>
      </w:r>
    </w:p>
    <w:tbl>
      <w:tblPr>
        <w:tblStyle w:val="ad"/>
        <w:tblW w:w="8718" w:type="dxa"/>
        <w:tblLayout w:type="fixed"/>
        <w:tblLook w:val="01E0" w:firstRow="1" w:lastRow="1" w:firstColumn="1" w:lastColumn="1" w:noHBand="0" w:noVBand="0"/>
      </w:tblPr>
      <w:tblGrid>
        <w:gridCol w:w="1053"/>
        <w:gridCol w:w="840"/>
        <w:gridCol w:w="840"/>
        <w:gridCol w:w="2205"/>
        <w:gridCol w:w="1785"/>
        <w:gridCol w:w="1995"/>
      </w:tblGrid>
      <w:tr w:rsidR="00855E24" w:rsidRPr="00B941FA" w:rsidTr="00855E24">
        <w:tc>
          <w:tcPr>
            <w:tcW w:w="1053" w:type="dxa"/>
          </w:tcPr>
          <w:p w:rsidR="00855E24" w:rsidRPr="00B941FA" w:rsidRDefault="00855E24" w:rsidP="00B941FA">
            <w:pPr>
              <w:jc w:val="center"/>
              <w:rPr>
                <w:sz w:val="28"/>
                <w:szCs w:val="28"/>
              </w:rPr>
            </w:pPr>
            <w:r w:rsidRPr="00B941F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</w:tcPr>
          <w:p w:rsidR="00855E24" w:rsidRPr="00B941FA" w:rsidRDefault="00855E24" w:rsidP="00B941FA">
            <w:pPr>
              <w:jc w:val="center"/>
              <w:rPr>
                <w:sz w:val="28"/>
                <w:szCs w:val="28"/>
              </w:rPr>
            </w:pPr>
            <w:r w:rsidRPr="00B941F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</w:tcPr>
          <w:p w:rsidR="00855E24" w:rsidRPr="00B941FA" w:rsidRDefault="00855E24" w:rsidP="00B941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205" w:type="dxa"/>
          </w:tcPr>
          <w:p w:rsidR="00855E24" w:rsidRPr="00B941FA" w:rsidRDefault="00855E24" w:rsidP="00B941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85" w:type="dxa"/>
          </w:tcPr>
          <w:p w:rsidR="00855E24" w:rsidRPr="00B941FA" w:rsidRDefault="00855E24" w:rsidP="00B941FA">
            <w:pPr>
              <w:jc w:val="center"/>
              <w:rPr>
                <w:sz w:val="28"/>
                <w:szCs w:val="28"/>
              </w:rPr>
            </w:pPr>
            <w:r w:rsidRPr="00B941F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95" w:type="dxa"/>
          </w:tcPr>
          <w:p w:rsidR="00855E24" w:rsidRPr="00B941FA" w:rsidRDefault="00855E24" w:rsidP="00B941FA">
            <w:pPr>
              <w:jc w:val="center"/>
              <w:rPr>
                <w:sz w:val="28"/>
                <w:szCs w:val="28"/>
              </w:rPr>
            </w:pPr>
            <w:r w:rsidRPr="00B941FA"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  <w:tr w:rsidR="00855E24" w:rsidRPr="00B941FA" w:rsidTr="00855E24">
        <w:tc>
          <w:tcPr>
            <w:tcW w:w="1053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55E24" w:rsidRPr="00B941FA" w:rsidRDefault="00855E24" w:rsidP="00F87D6F">
            <w:pPr>
              <w:rPr>
                <w:sz w:val="28"/>
                <w:szCs w:val="28"/>
              </w:rPr>
            </w:pPr>
          </w:p>
        </w:tc>
      </w:tr>
    </w:tbl>
    <w:p w:rsidR="00B568AE" w:rsidRPr="00B941FA" w:rsidRDefault="00B568AE" w:rsidP="00F87D6F">
      <w:pPr>
        <w:rPr>
          <w:sz w:val="28"/>
          <w:szCs w:val="28"/>
        </w:rPr>
      </w:pPr>
    </w:p>
    <w:sectPr w:rsidR="00B568AE" w:rsidRPr="00B941FA" w:rsidSect="00855E24">
      <w:footerReference w:type="even" r:id="rId6"/>
      <w:footerReference w:type="default" r:id="rId7"/>
      <w:pgSz w:w="11906" w:h="16838" w:code="9"/>
      <w:pgMar w:top="1985" w:right="1531" w:bottom="1985" w:left="153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4B" w:rsidRDefault="00A1544B">
      <w:r>
        <w:separator/>
      </w:r>
    </w:p>
  </w:endnote>
  <w:endnote w:type="continuationSeparator" w:id="0">
    <w:p w:rsidR="00A1544B" w:rsidRDefault="00A1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8AE" w:rsidRDefault="00B568AE">
    <w:pPr>
      <w:pStyle w:val="a9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14</w:t>
    </w:r>
    <w:r>
      <w:fldChar w:fldCharType="end"/>
    </w:r>
  </w:p>
  <w:p w:rsidR="00B568AE" w:rsidRDefault="00B568A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8AE" w:rsidRDefault="00B568A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4B" w:rsidRDefault="00A1544B">
      <w:r>
        <w:separator/>
      </w:r>
    </w:p>
  </w:footnote>
  <w:footnote w:type="continuationSeparator" w:id="0">
    <w:p w:rsidR="00A1544B" w:rsidRDefault="00A1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93"/>
    <w:rsid w:val="00010A90"/>
    <w:rsid w:val="00017ED6"/>
    <w:rsid w:val="00021123"/>
    <w:rsid w:val="00021F3E"/>
    <w:rsid w:val="000356D5"/>
    <w:rsid w:val="0003656B"/>
    <w:rsid w:val="000401B6"/>
    <w:rsid w:val="00041CED"/>
    <w:rsid w:val="00046FC5"/>
    <w:rsid w:val="00050C7E"/>
    <w:rsid w:val="00055127"/>
    <w:rsid w:val="00064F1D"/>
    <w:rsid w:val="000726E6"/>
    <w:rsid w:val="000727BE"/>
    <w:rsid w:val="00074B9D"/>
    <w:rsid w:val="00086824"/>
    <w:rsid w:val="00091C12"/>
    <w:rsid w:val="000A190D"/>
    <w:rsid w:val="000B5FC7"/>
    <w:rsid w:val="000C5E5E"/>
    <w:rsid w:val="000E08B9"/>
    <w:rsid w:val="000E18CE"/>
    <w:rsid w:val="000E507E"/>
    <w:rsid w:val="000F09B5"/>
    <w:rsid w:val="000F77B7"/>
    <w:rsid w:val="000F7A91"/>
    <w:rsid w:val="0010037E"/>
    <w:rsid w:val="001105EC"/>
    <w:rsid w:val="00110C10"/>
    <w:rsid w:val="00110E89"/>
    <w:rsid w:val="001110FA"/>
    <w:rsid w:val="00116E53"/>
    <w:rsid w:val="00122AC9"/>
    <w:rsid w:val="00126BB1"/>
    <w:rsid w:val="0013047D"/>
    <w:rsid w:val="00133A3B"/>
    <w:rsid w:val="00140F1A"/>
    <w:rsid w:val="00141AAB"/>
    <w:rsid w:val="001651E5"/>
    <w:rsid w:val="00167755"/>
    <w:rsid w:val="001706AC"/>
    <w:rsid w:val="00177AD4"/>
    <w:rsid w:val="001813D1"/>
    <w:rsid w:val="00182BF3"/>
    <w:rsid w:val="00187861"/>
    <w:rsid w:val="00194138"/>
    <w:rsid w:val="00194669"/>
    <w:rsid w:val="00195CF7"/>
    <w:rsid w:val="001A17EA"/>
    <w:rsid w:val="001B2687"/>
    <w:rsid w:val="001C1F29"/>
    <w:rsid w:val="001D2185"/>
    <w:rsid w:val="001E00D8"/>
    <w:rsid w:val="001E2D6E"/>
    <w:rsid w:val="001E5512"/>
    <w:rsid w:val="001F502B"/>
    <w:rsid w:val="001F63CE"/>
    <w:rsid w:val="0020164E"/>
    <w:rsid w:val="002078BE"/>
    <w:rsid w:val="00212464"/>
    <w:rsid w:val="00215451"/>
    <w:rsid w:val="002223C2"/>
    <w:rsid w:val="002225FE"/>
    <w:rsid w:val="002246CE"/>
    <w:rsid w:val="00230138"/>
    <w:rsid w:val="00231207"/>
    <w:rsid w:val="00231F74"/>
    <w:rsid w:val="0023350F"/>
    <w:rsid w:val="00233FAB"/>
    <w:rsid w:val="002370F2"/>
    <w:rsid w:val="00237C83"/>
    <w:rsid w:val="00242FB2"/>
    <w:rsid w:val="00250163"/>
    <w:rsid w:val="00250577"/>
    <w:rsid w:val="00252283"/>
    <w:rsid w:val="00256443"/>
    <w:rsid w:val="00263505"/>
    <w:rsid w:val="00264328"/>
    <w:rsid w:val="00266975"/>
    <w:rsid w:val="00270F5C"/>
    <w:rsid w:val="002856D3"/>
    <w:rsid w:val="00295392"/>
    <w:rsid w:val="002A25DE"/>
    <w:rsid w:val="002B4A13"/>
    <w:rsid w:val="002B6FE2"/>
    <w:rsid w:val="002D3522"/>
    <w:rsid w:val="002D5F62"/>
    <w:rsid w:val="002E378B"/>
    <w:rsid w:val="00343AB4"/>
    <w:rsid w:val="0034731C"/>
    <w:rsid w:val="003516CC"/>
    <w:rsid w:val="00360834"/>
    <w:rsid w:val="003612B7"/>
    <w:rsid w:val="00372011"/>
    <w:rsid w:val="00380DE6"/>
    <w:rsid w:val="003925CB"/>
    <w:rsid w:val="0039510E"/>
    <w:rsid w:val="003A0C79"/>
    <w:rsid w:val="003A1DAF"/>
    <w:rsid w:val="003A720C"/>
    <w:rsid w:val="003B2CC8"/>
    <w:rsid w:val="003B376E"/>
    <w:rsid w:val="003B558A"/>
    <w:rsid w:val="003C4157"/>
    <w:rsid w:val="003D5307"/>
    <w:rsid w:val="003E2534"/>
    <w:rsid w:val="003E5BD2"/>
    <w:rsid w:val="003F18BF"/>
    <w:rsid w:val="003F6106"/>
    <w:rsid w:val="00410834"/>
    <w:rsid w:val="00411A06"/>
    <w:rsid w:val="0041220D"/>
    <w:rsid w:val="00426A62"/>
    <w:rsid w:val="00441B05"/>
    <w:rsid w:val="004423E0"/>
    <w:rsid w:val="0044632C"/>
    <w:rsid w:val="004467EA"/>
    <w:rsid w:val="004678F6"/>
    <w:rsid w:val="004772D8"/>
    <w:rsid w:val="00480F54"/>
    <w:rsid w:val="00487E6F"/>
    <w:rsid w:val="004C60D0"/>
    <w:rsid w:val="004C73E3"/>
    <w:rsid w:val="004D4AAE"/>
    <w:rsid w:val="004D76F3"/>
    <w:rsid w:val="004F6768"/>
    <w:rsid w:val="005020F3"/>
    <w:rsid w:val="00503894"/>
    <w:rsid w:val="00510F6C"/>
    <w:rsid w:val="00514D22"/>
    <w:rsid w:val="0051651A"/>
    <w:rsid w:val="00527BBF"/>
    <w:rsid w:val="00530A1F"/>
    <w:rsid w:val="00541993"/>
    <w:rsid w:val="00545839"/>
    <w:rsid w:val="00571ECC"/>
    <w:rsid w:val="0057595D"/>
    <w:rsid w:val="00580D9F"/>
    <w:rsid w:val="00591327"/>
    <w:rsid w:val="00591584"/>
    <w:rsid w:val="005A446D"/>
    <w:rsid w:val="005B3C03"/>
    <w:rsid w:val="005B4D0B"/>
    <w:rsid w:val="005C231D"/>
    <w:rsid w:val="005D0A47"/>
    <w:rsid w:val="005D135F"/>
    <w:rsid w:val="005D30B9"/>
    <w:rsid w:val="005D3799"/>
    <w:rsid w:val="005E2A8A"/>
    <w:rsid w:val="005E73FF"/>
    <w:rsid w:val="005F191E"/>
    <w:rsid w:val="005F56B8"/>
    <w:rsid w:val="005F77ED"/>
    <w:rsid w:val="006035AD"/>
    <w:rsid w:val="00603D38"/>
    <w:rsid w:val="00611C70"/>
    <w:rsid w:val="006137A6"/>
    <w:rsid w:val="00616C82"/>
    <w:rsid w:val="00621783"/>
    <w:rsid w:val="00624D20"/>
    <w:rsid w:val="00624D2D"/>
    <w:rsid w:val="006266B9"/>
    <w:rsid w:val="00626DB5"/>
    <w:rsid w:val="006371AA"/>
    <w:rsid w:val="0063754C"/>
    <w:rsid w:val="0065338B"/>
    <w:rsid w:val="00653F35"/>
    <w:rsid w:val="00656D88"/>
    <w:rsid w:val="00661113"/>
    <w:rsid w:val="006629A6"/>
    <w:rsid w:val="00670012"/>
    <w:rsid w:val="00674031"/>
    <w:rsid w:val="00677512"/>
    <w:rsid w:val="00682A99"/>
    <w:rsid w:val="00685366"/>
    <w:rsid w:val="006912B5"/>
    <w:rsid w:val="00694EF6"/>
    <w:rsid w:val="00695DC4"/>
    <w:rsid w:val="00697BCE"/>
    <w:rsid w:val="00697D7C"/>
    <w:rsid w:val="006A4E13"/>
    <w:rsid w:val="006B6727"/>
    <w:rsid w:val="006C17FA"/>
    <w:rsid w:val="006C1F4C"/>
    <w:rsid w:val="006D03C3"/>
    <w:rsid w:val="006D37A0"/>
    <w:rsid w:val="006D779C"/>
    <w:rsid w:val="006E18AA"/>
    <w:rsid w:val="006E1A53"/>
    <w:rsid w:val="006E3DB8"/>
    <w:rsid w:val="006E60F0"/>
    <w:rsid w:val="006F27AA"/>
    <w:rsid w:val="006F2EB2"/>
    <w:rsid w:val="00704808"/>
    <w:rsid w:val="00711B80"/>
    <w:rsid w:val="00715840"/>
    <w:rsid w:val="00716A42"/>
    <w:rsid w:val="00717771"/>
    <w:rsid w:val="00732342"/>
    <w:rsid w:val="00735F70"/>
    <w:rsid w:val="00736B8F"/>
    <w:rsid w:val="00741ECF"/>
    <w:rsid w:val="00743668"/>
    <w:rsid w:val="00745988"/>
    <w:rsid w:val="007516B8"/>
    <w:rsid w:val="00751CAE"/>
    <w:rsid w:val="0076781C"/>
    <w:rsid w:val="00770BDF"/>
    <w:rsid w:val="007722D4"/>
    <w:rsid w:val="00772418"/>
    <w:rsid w:val="0078196F"/>
    <w:rsid w:val="0079257F"/>
    <w:rsid w:val="007B44F1"/>
    <w:rsid w:val="007B5FC3"/>
    <w:rsid w:val="007B7936"/>
    <w:rsid w:val="007D194E"/>
    <w:rsid w:val="007D201C"/>
    <w:rsid w:val="007D20A5"/>
    <w:rsid w:val="007E7E94"/>
    <w:rsid w:val="007F0DA1"/>
    <w:rsid w:val="00820580"/>
    <w:rsid w:val="00820DF8"/>
    <w:rsid w:val="00821F25"/>
    <w:rsid w:val="00825F53"/>
    <w:rsid w:val="008265D1"/>
    <w:rsid w:val="008279BB"/>
    <w:rsid w:val="00846FC9"/>
    <w:rsid w:val="008553C3"/>
    <w:rsid w:val="00855E24"/>
    <w:rsid w:val="008618A6"/>
    <w:rsid w:val="00861FF1"/>
    <w:rsid w:val="00866E40"/>
    <w:rsid w:val="0088112D"/>
    <w:rsid w:val="00881A06"/>
    <w:rsid w:val="0089750B"/>
    <w:rsid w:val="008A1423"/>
    <w:rsid w:val="008A682F"/>
    <w:rsid w:val="008B04BA"/>
    <w:rsid w:val="008B1ECF"/>
    <w:rsid w:val="008B3060"/>
    <w:rsid w:val="008B572D"/>
    <w:rsid w:val="008D0035"/>
    <w:rsid w:val="008D1CCB"/>
    <w:rsid w:val="008D2169"/>
    <w:rsid w:val="008D3ACB"/>
    <w:rsid w:val="008D5304"/>
    <w:rsid w:val="008E4FF1"/>
    <w:rsid w:val="008F05C0"/>
    <w:rsid w:val="008F1864"/>
    <w:rsid w:val="008F412B"/>
    <w:rsid w:val="008F7EC5"/>
    <w:rsid w:val="009012A7"/>
    <w:rsid w:val="0090208E"/>
    <w:rsid w:val="00904595"/>
    <w:rsid w:val="009101EF"/>
    <w:rsid w:val="009124A4"/>
    <w:rsid w:val="00914922"/>
    <w:rsid w:val="00914A6C"/>
    <w:rsid w:val="00917F47"/>
    <w:rsid w:val="009225EA"/>
    <w:rsid w:val="009239B8"/>
    <w:rsid w:val="00932351"/>
    <w:rsid w:val="009342C5"/>
    <w:rsid w:val="0093765D"/>
    <w:rsid w:val="00966502"/>
    <w:rsid w:val="00967986"/>
    <w:rsid w:val="009704A9"/>
    <w:rsid w:val="00972849"/>
    <w:rsid w:val="0099046B"/>
    <w:rsid w:val="009911FB"/>
    <w:rsid w:val="00996E4C"/>
    <w:rsid w:val="00997497"/>
    <w:rsid w:val="009A488C"/>
    <w:rsid w:val="009B24F2"/>
    <w:rsid w:val="009D0B07"/>
    <w:rsid w:val="009D0DBB"/>
    <w:rsid w:val="009D4E6E"/>
    <w:rsid w:val="009D5BE6"/>
    <w:rsid w:val="009D7206"/>
    <w:rsid w:val="009E0105"/>
    <w:rsid w:val="009E2DF6"/>
    <w:rsid w:val="009F67F8"/>
    <w:rsid w:val="009F7654"/>
    <w:rsid w:val="00A02398"/>
    <w:rsid w:val="00A02823"/>
    <w:rsid w:val="00A0601C"/>
    <w:rsid w:val="00A1544B"/>
    <w:rsid w:val="00A229B0"/>
    <w:rsid w:val="00A302A1"/>
    <w:rsid w:val="00A345FF"/>
    <w:rsid w:val="00A35455"/>
    <w:rsid w:val="00A37019"/>
    <w:rsid w:val="00A427BE"/>
    <w:rsid w:val="00A42A52"/>
    <w:rsid w:val="00A44E39"/>
    <w:rsid w:val="00A47985"/>
    <w:rsid w:val="00A50E8F"/>
    <w:rsid w:val="00A53643"/>
    <w:rsid w:val="00A55F05"/>
    <w:rsid w:val="00A570F4"/>
    <w:rsid w:val="00A6187B"/>
    <w:rsid w:val="00A710A3"/>
    <w:rsid w:val="00A745E2"/>
    <w:rsid w:val="00A76454"/>
    <w:rsid w:val="00A85A90"/>
    <w:rsid w:val="00A909B2"/>
    <w:rsid w:val="00AA599B"/>
    <w:rsid w:val="00AA5E88"/>
    <w:rsid w:val="00AA6428"/>
    <w:rsid w:val="00AF13A3"/>
    <w:rsid w:val="00AF3610"/>
    <w:rsid w:val="00B01516"/>
    <w:rsid w:val="00B10F14"/>
    <w:rsid w:val="00B1477C"/>
    <w:rsid w:val="00B147C6"/>
    <w:rsid w:val="00B15859"/>
    <w:rsid w:val="00B164B8"/>
    <w:rsid w:val="00B247B7"/>
    <w:rsid w:val="00B24C9E"/>
    <w:rsid w:val="00B30E5F"/>
    <w:rsid w:val="00B331D5"/>
    <w:rsid w:val="00B34474"/>
    <w:rsid w:val="00B41C23"/>
    <w:rsid w:val="00B44AFE"/>
    <w:rsid w:val="00B52F9F"/>
    <w:rsid w:val="00B5639A"/>
    <w:rsid w:val="00B568AE"/>
    <w:rsid w:val="00B7083E"/>
    <w:rsid w:val="00B767EE"/>
    <w:rsid w:val="00B86AB9"/>
    <w:rsid w:val="00B90AEB"/>
    <w:rsid w:val="00B91308"/>
    <w:rsid w:val="00B941FA"/>
    <w:rsid w:val="00B9657C"/>
    <w:rsid w:val="00B97181"/>
    <w:rsid w:val="00BA071B"/>
    <w:rsid w:val="00BA0793"/>
    <w:rsid w:val="00BB4CE1"/>
    <w:rsid w:val="00BC05C9"/>
    <w:rsid w:val="00BC0AB1"/>
    <w:rsid w:val="00BC0C61"/>
    <w:rsid w:val="00BC6F90"/>
    <w:rsid w:val="00BE13A9"/>
    <w:rsid w:val="00BE2D04"/>
    <w:rsid w:val="00BE3376"/>
    <w:rsid w:val="00BE65DF"/>
    <w:rsid w:val="00BE66A9"/>
    <w:rsid w:val="00BF1BCA"/>
    <w:rsid w:val="00C10A1C"/>
    <w:rsid w:val="00C10FE6"/>
    <w:rsid w:val="00C13795"/>
    <w:rsid w:val="00C1668D"/>
    <w:rsid w:val="00C16C2F"/>
    <w:rsid w:val="00C41274"/>
    <w:rsid w:val="00C41488"/>
    <w:rsid w:val="00C432F3"/>
    <w:rsid w:val="00C51415"/>
    <w:rsid w:val="00C55A0F"/>
    <w:rsid w:val="00C66159"/>
    <w:rsid w:val="00C70469"/>
    <w:rsid w:val="00C70B40"/>
    <w:rsid w:val="00C73A2C"/>
    <w:rsid w:val="00C74E72"/>
    <w:rsid w:val="00C96453"/>
    <w:rsid w:val="00CA5555"/>
    <w:rsid w:val="00CA7361"/>
    <w:rsid w:val="00CB267E"/>
    <w:rsid w:val="00CB32D2"/>
    <w:rsid w:val="00CC2FFB"/>
    <w:rsid w:val="00CC6D81"/>
    <w:rsid w:val="00CC7B2A"/>
    <w:rsid w:val="00CF3D72"/>
    <w:rsid w:val="00D011F9"/>
    <w:rsid w:val="00D0414B"/>
    <w:rsid w:val="00D06C72"/>
    <w:rsid w:val="00D07DC2"/>
    <w:rsid w:val="00D10C49"/>
    <w:rsid w:val="00D12257"/>
    <w:rsid w:val="00D22468"/>
    <w:rsid w:val="00D23BE3"/>
    <w:rsid w:val="00D3117A"/>
    <w:rsid w:val="00D42E1C"/>
    <w:rsid w:val="00D4487F"/>
    <w:rsid w:val="00D6211D"/>
    <w:rsid w:val="00D67E99"/>
    <w:rsid w:val="00D71F3F"/>
    <w:rsid w:val="00D82C64"/>
    <w:rsid w:val="00D84691"/>
    <w:rsid w:val="00D90EB7"/>
    <w:rsid w:val="00D964B5"/>
    <w:rsid w:val="00DA4A8B"/>
    <w:rsid w:val="00DA5175"/>
    <w:rsid w:val="00DB2089"/>
    <w:rsid w:val="00DB7BFF"/>
    <w:rsid w:val="00DC01DF"/>
    <w:rsid w:val="00DC26CD"/>
    <w:rsid w:val="00DC7E4B"/>
    <w:rsid w:val="00DE0C9F"/>
    <w:rsid w:val="00DE4668"/>
    <w:rsid w:val="00E0682A"/>
    <w:rsid w:val="00E13EB1"/>
    <w:rsid w:val="00E15671"/>
    <w:rsid w:val="00E16257"/>
    <w:rsid w:val="00E2246F"/>
    <w:rsid w:val="00E42A58"/>
    <w:rsid w:val="00E45417"/>
    <w:rsid w:val="00E468BC"/>
    <w:rsid w:val="00E60A7B"/>
    <w:rsid w:val="00E62EFD"/>
    <w:rsid w:val="00E66F6F"/>
    <w:rsid w:val="00E71199"/>
    <w:rsid w:val="00E7288F"/>
    <w:rsid w:val="00E77502"/>
    <w:rsid w:val="00E84A68"/>
    <w:rsid w:val="00E86FC3"/>
    <w:rsid w:val="00E92F13"/>
    <w:rsid w:val="00E956A6"/>
    <w:rsid w:val="00EA7B8E"/>
    <w:rsid w:val="00EB1098"/>
    <w:rsid w:val="00EB176A"/>
    <w:rsid w:val="00EB7068"/>
    <w:rsid w:val="00EC7987"/>
    <w:rsid w:val="00EF1ED6"/>
    <w:rsid w:val="00EF2BDF"/>
    <w:rsid w:val="00EF67B1"/>
    <w:rsid w:val="00F0026A"/>
    <w:rsid w:val="00F02661"/>
    <w:rsid w:val="00F04E50"/>
    <w:rsid w:val="00F23624"/>
    <w:rsid w:val="00F25B6C"/>
    <w:rsid w:val="00F508AF"/>
    <w:rsid w:val="00F552C5"/>
    <w:rsid w:val="00F56601"/>
    <w:rsid w:val="00F6346A"/>
    <w:rsid w:val="00F647C6"/>
    <w:rsid w:val="00F7101A"/>
    <w:rsid w:val="00F74D00"/>
    <w:rsid w:val="00F84F05"/>
    <w:rsid w:val="00F86917"/>
    <w:rsid w:val="00F87D6F"/>
    <w:rsid w:val="00F90B9A"/>
    <w:rsid w:val="00F96EDA"/>
    <w:rsid w:val="00FB5B87"/>
    <w:rsid w:val="00FC216E"/>
    <w:rsid w:val="00FE14CE"/>
    <w:rsid w:val="00FE4695"/>
    <w:rsid w:val="00FE73F7"/>
    <w:rsid w:val="00FE7B62"/>
    <w:rsid w:val="00FF04DD"/>
    <w:rsid w:val="00FF14D1"/>
    <w:rsid w:val="00FF34E7"/>
    <w:rsid w:val="0775556C"/>
    <w:rsid w:val="358B31A2"/>
    <w:rsid w:val="595D1337"/>
    <w:rsid w:val="705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7C32B"/>
  <w15:docId w15:val="{63B8CDB5-0744-42CC-95F1-D0E03380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Plain Text"/>
    <w:basedOn w:val="a"/>
    <w:rPr>
      <w:rFonts w:ascii="宋体" w:hAnsi="Courier New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spacing w:after="12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Body Text Indent"/>
    <w:basedOn w:val="a"/>
    <w:pPr>
      <w:ind w:firstLine="420"/>
    </w:p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Date"/>
    <w:basedOn w:val="a"/>
    <w:next w:val="a"/>
    <w:pPr>
      <w:ind w:left="10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3616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局文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jyj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普高2013－2014学年度第一学期期末考试 通知</dc:title>
  <dc:creator>微软用户</dc:creator>
  <cp:lastModifiedBy>罗萍</cp:lastModifiedBy>
  <cp:revision>2</cp:revision>
  <cp:lastPrinted>2019-05-08T07:31:00Z</cp:lastPrinted>
  <dcterms:created xsi:type="dcterms:W3CDTF">2019-05-13T09:33:00Z</dcterms:created>
  <dcterms:modified xsi:type="dcterms:W3CDTF">2019-05-13T09:33:00Z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