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雪堰镇“五好少年”推荐表</w:t>
      </w:r>
    </w:p>
    <w:p>
      <w:pPr>
        <w:widowControl/>
        <w:snapToGrid w:val="0"/>
        <w:spacing w:line="240" w:lineRule="exact"/>
        <w:ind w:right="-193"/>
        <w:jc w:val="center"/>
        <w:rPr>
          <w:rFonts w:ascii="方正小标宋简体" w:hAnsi="方正小标宋简体" w:eastAsia="方正小标宋简体" w:cs="方正小标宋简体"/>
          <w:color w:val="000000"/>
          <w:sz w:val="38"/>
          <w:szCs w:val="36"/>
        </w:rPr>
      </w:pPr>
    </w:p>
    <w:tbl>
      <w:tblPr>
        <w:tblStyle w:val="5"/>
        <w:tblW w:w="904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260"/>
        <w:gridCol w:w="1080"/>
        <w:gridCol w:w="1440"/>
        <w:gridCol w:w="1260"/>
        <w:gridCol w:w="25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 xml:space="preserve">  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陆凌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性 别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就读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2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漕桥小学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2010年7月7日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推荐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勤学少年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15295118904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5" w:hRule="atLeast"/>
          <w:jc w:val="center"/>
        </w:trPr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主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要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事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迹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（300字内）</w:t>
            </w:r>
          </w:p>
        </w:tc>
        <w:tc>
          <w:tcPr>
            <w:tcW w:w="761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lang w:val="en-US" w:eastAsia="zh-CN"/>
              </w:rPr>
              <w:t xml:space="preserve">     陆凌同学在学校尊敬师长，团结同学，少先队工作认真负责，是一名讲文明、懂礼貌、有爱心的好少年。他上课认真听讲，发言积极；他还积极参加学校组织的活动，既陶冶了情操，还提高了思想文化素质。在家中，他灵巧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lang w:val="en-US" w:eastAsia="zh-CN"/>
              </w:rPr>
              <w:t>听话，老是想方想法为父母分忧解愁，是父母的好帮手。在社会上，他乐于助人，热心公益事业，是传递爱心的小天使。三年来他在校取得的各项荣誉是对他勤学奋进最好的回报；他在生活中受到的赞誉也是他应得的鼓励。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</w:rPr>
            </w:pPr>
          </w:p>
          <w:p>
            <w:pPr>
              <w:widowControl/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kern w:val="0"/>
                <w:sz w:val="26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所在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学校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lang w:bidi="ar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61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同意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2019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年  </w:t>
            </w: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月  </w:t>
            </w: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日</w:t>
            </w:r>
          </w:p>
        </w:tc>
      </w:tr>
    </w:tbl>
    <w:p>
      <w:pPr>
        <w:widowControl/>
        <w:adjustRightInd w:val="0"/>
        <w:snapToGrid w:val="0"/>
        <w:spacing w:line="4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2098" w:right="1531" w:bottom="1985" w:left="1531" w:header="709" w:footer="136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sz w:val="28"/>
      </w:rPr>
    </w:pP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1</w:t>
    </w:r>
    <w:r>
      <w:rPr>
        <w:rFonts w:ascii="宋体" w:hAnsi="宋体"/>
        <w:sz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  <w:r>
      <w:rPr>
        <w:rFonts w:hint="eastAsia"/>
        <w:sz w:val="28"/>
      </w:rPr>
      <w:t>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sz w:val="28"/>
      </w:rPr>
    </w:pP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6</w:t>
    </w:r>
    <w:r>
      <w:rPr>
        <w:rFonts w:ascii="宋体" w:hAnsi="宋体"/>
        <w:sz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52295"/>
    <w:rsid w:val="00034B12"/>
    <w:rsid w:val="00062F9B"/>
    <w:rsid w:val="000709BC"/>
    <w:rsid w:val="000750E7"/>
    <w:rsid w:val="00075320"/>
    <w:rsid w:val="00076292"/>
    <w:rsid w:val="000A4552"/>
    <w:rsid w:val="000B7322"/>
    <w:rsid w:val="0012058B"/>
    <w:rsid w:val="001263C9"/>
    <w:rsid w:val="00145C41"/>
    <w:rsid w:val="00160AC4"/>
    <w:rsid w:val="001C0FE5"/>
    <w:rsid w:val="001C67BB"/>
    <w:rsid w:val="001E3CBC"/>
    <w:rsid w:val="001F649E"/>
    <w:rsid w:val="001F75C8"/>
    <w:rsid w:val="00202797"/>
    <w:rsid w:val="00285794"/>
    <w:rsid w:val="0029166C"/>
    <w:rsid w:val="002A0C38"/>
    <w:rsid w:val="002C2CA2"/>
    <w:rsid w:val="002D176C"/>
    <w:rsid w:val="002D2E3B"/>
    <w:rsid w:val="002E0F18"/>
    <w:rsid w:val="003146A0"/>
    <w:rsid w:val="003442EB"/>
    <w:rsid w:val="00351486"/>
    <w:rsid w:val="00396A66"/>
    <w:rsid w:val="003D7124"/>
    <w:rsid w:val="00467098"/>
    <w:rsid w:val="00480959"/>
    <w:rsid w:val="004E5B39"/>
    <w:rsid w:val="00512D14"/>
    <w:rsid w:val="005A1A07"/>
    <w:rsid w:val="005B7BAB"/>
    <w:rsid w:val="005D1014"/>
    <w:rsid w:val="00622F66"/>
    <w:rsid w:val="0063121C"/>
    <w:rsid w:val="0067769D"/>
    <w:rsid w:val="006A2999"/>
    <w:rsid w:val="006B6B28"/>
    <w:rsid w:val="006B7B28"/>
    <w:rsid w:val="006C23A6"/>
    <w:rsid w:val="006C67BE"/>
    <w:rsid w:val="00736249"/>
    <w:rsid w:val="00757B1E"/>
    <w:rsid w:val="00781B48"/>
    <w:rsid w:val="00781B82"/>
    <w:rsid w:val="007A7720"/>
    <w:rsid w:val="007D717B"/>
    <w:rsid w:val="008447FF"/>
    <w:rsid w:val="008723ED"/>
    <w:rsid w:val="00872F67"/>
    <w:rsid w:val="0089039E"/>
    <w:rsid w:val="00897983"/>
    <w:rsid w:val="008E4888"/>
    <w:rsid w:val="0092041E"/>
    <w:rsid w:val="0096091B"/>
    <w:rsid w:val="00974F3D"/>
    <w:rsid w:val="009867E9"/>
    <w:rsid w:val="00A22966"/>
    <w:rsid w:val="00A4289C"/>
    <w:rsid w:val="00A64F1C"/>
    <w:rsid w:val="00A75248"/>
    <w:rsid w:val="00AB6ED0"/>
    <w:rsid w:val="00B71F85"/>
    <w:rsid w:val="00B900CA"/>
    <w:rsid w:val="00BB27B3"/>
    <w:rsid w:val="00BC7415"/>
    <w:rsid w:val="00C2035D"/>
    <w:rsid w:val="00C679B9"/>
    <w:rsid w:val="00CE02E2"/>
    <w:rsid w:val="00D146F7"/>
    <w:rsid w:val="00D519E0"/>
    <w:rsid w:val="00D844C8"/>
    <w:rsid w:val="00E07182"/>
    <w:rsid w:val="00E63DDD"/>
    <w:rsid w:val="00EE590B"/>
    <w:rsid w:val="00F00438"/>
    <w:rsid w:val="00F30EBB"/>
    <w:rsid w:val="00F32087"/>
    <w:rsid w:val="00F43CE3"/>
    <w:rsid w:val="00F45FE8"/>
    <w:rsid w:val="00F65CD0"/>
    <w:rsid w:val="00F90550"/>
    <w:rsid w:val="00FC5BA2"/>
    <w:rsid w:val="038B08DD"/>
    <w:rsid w:val="076D0DB5"/>
    <w:rsid w:val="0D852295"/>
    <w:rsid w:val="16C049E9"/>
    <w:rsid w:val="17E24D03"/>
    <w:rsid w:val="1B4C0B8F"/>
    <w:rsid w:val="21667D5B"/>
    <w:rsid w:val="21790EC6"/>
    <w:rsid w:val="25384297"/>
    <w:rsid w:val="29AD5DA8"/>
    <w:rsid w:val="2E532A71"/>
    <w:rsid w:val="3DDF1CA9"/>
    <w:rsid w:val="41EB0A09"/>
    <w:rsid w:val="48497AB8"/>
    <w:rsid w:val="554915A7"/>
    <w:rsid w:val="57F12A59"/>
    <w:rsid w:val="751A62D8"/>
    <w:rsid w:val="7BB14B4D"/>
    <w:rsid w:val="7DA3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Default Paragraph Font Para Char"/>
    <w:basedOn w:val="1"/>
    <w:qFormat/>
    <w:uiPriority w:val="0"/>
    <w:pPr>
      <w:widowControl/>
      <w:spacing w:after="160" w:line="40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kern w:val="2"/>
      <w:sz w:val="18"/>
      <w:szCs w:val="18"/>
    </w:rPr>
  </w:style>
  <w:style w:type="paragraph" w:customStyle="1" w:styleId="12">
    <w:name w:val="p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customStyle="1" w:styleId="13">
    <w:name w:val="15"/>
    <w:basedOn w:val="7"/>
    <w:qFormat/>
    <w:uiPriority w:val="0"/>
  </w:style>
  <w:style w:type="paragraph" w:customStyle="1" w:styleId="14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8634;&#22576;&#38215;&#25991;&#26723;&#26448;&#26009;\&#25919;&#24220;&#12289;&#20826;&#22996;&#25991;&#20214;\&#26032;&#25991;&#20214;&#22836;\&#20826;&#22996;&#25991;&#20214;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4AB163-41F7-4336-9442-2764BE9C20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党委文件号</Template>
  <Company>Microsoft</Company>
  <Pages>6</Pages>
  <Words>308</Words>
  <Characters>1756</Characters>
  <Lines>14</Lines>
  <Paragraphs>4</Paragraphs>
  <TotalTime>144</TotalTime>
  <ScaleCrop>false</ScaleCrop>
  <LinksUpToDate>false</LinksUpToDate>
  <CharactersWithSpaces>2060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2019-05-05T00:43:00Z</dcterms:created>
  <dc:creator>Administrator</dc:creator>
  <cp:lastModifiedBy>Administrator</cp:lastModifiedBy>
  <cp:lastPrinted>2019-05-05T00:41:00Z</cp:lastPrinted>
  <dcterms:modified xsi:type="dcterms:W3CDTF">2019-05-08T00:51:55Z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