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4B" w:rsidRPr="00334B10" w:rsidRDefault="003C034B" w:rsidP="000165CF">
      <w:pPr>
        <w:widowControl/>
        <w:jc w:val="center"/>
        <w:rPr>
          <w:rFonts w:ascii="黑体" w:eastAsia="黑体"/>
          <w:b/>
          <w:bCs/>
          <w:kern w:val="0"/>
          <w:sz w:val="32"/>
          <w:szCs w:val="32"/>
        </w:rPr>
      </w:pPr>
      <w:r w:rsidRPr="00334B10">
        <w:rPr>
          <w:rFonts w:ascii="黑体" w:eastAsia="黑体" w:hint="eastAsia"/>
          <w:b/>
          <w:bCs/>
          <w:kern w:val="0"/>
          <w:sz w:val="32"/>
          <w:szCs w:val="32"/>
        </w:rPr>
        <w:t>常州市</w:t>
      </w:r>
      <w:r>
        <w:rPr>
          <w:rFonts w:ascii="黑体" w:eastAsia="黑体" w:hint="eastAsia"/>
          <w:b/>
          <w:bCs/>
          <w:kern w:val="0"/>
          <w:sz w:val="32"/>
          <w:szCs w:val="32"/>
        </w:rPr>
        <w:t>新北区九里幼儿园</w:t>
      </w:r>
      <w:r w:rsidRPr="00334B10">
        <w:rPr>
          <w:rFonts w:ascii="黑体" w:eastAsia="黑体" w:hint="eastAsia"/>
          <w:b/>
          <w:bCs/>
          <w:kern w:val="0"/>
          <w:sz w:val="32"/>
          <w:szCs w:val="32"/>
        </w:rPr>
        <w:t>区开放活动安排表</w:t>
      </w:r>
    </w:p>
    <w:p w:rsidR="003C034B" w:rsidRPr="00334B10" w:rsidRDefault="003C034B" w:rsidP="000165CF">
      <w:pPr>
        <w:widowControl/>
        <w:rPr>
          <w:rFonts w:ascii="宋体"/>
          <w:kern w:val="0"/>
          <w:sz w:val="24"/>
          <w:szCs w:val="24"/>
        </w:rPr>
      </w:pPr>
      <w:r w:rsidRPr="00334B10">
        <w:rPr>
          <w:rFonts w:ascii="宋体" w:hAnsi="宋体" w:hint="eastAsia"/>
          <w:b/>
          <w:bCs/>
          <w:kern w:val="0"/>
          <w:sz w:val="24"/>
          <w:szCs w:val="24"/>
        </w:rPr>
        <w:t>一、活动时间：</w:t>
      </w:r>
      <w:r w:rsidRPr="00334B10">
        <w:rPr>
          <w:rFonts w:ascii="宋体" w:hAnsi="宋体"/>
          <w:kern w:val="0"/>
          <w:sz w:val="24"/>
          <w:szCs w:val="24"/>
        </w:rPr>
        <w:t>201</w:t>
      </w:r>
      <w:r>
        <w:rPr>
          <w:rFonts w:ascii="宋体" w:hAnsi="宋体"/>
          <w:kern w:val="0"/>
          <w:sz w:val="24"/>
          <w:szCs w:val="24"/>
        </w:rPr>
        <w:t>9</w:t>
      </w:r>
      <w:r w:rsidRPr="00334B10">
        <w:rPr>
          <w:rFonts w:ascii="宋体" w:hAnsi="宋体" w:hint="eastAsia"/>
          <w:kern w:val="0"/>
          <w:sz w:val="24"/>
          <w:szCs w:val="24"/>
        </w:rPr>
        <w:t>年</w:t>
      </w:r>
      <w:r>
        <w:rPr>
          <w:kern w:val="0"/>
          <w:sz w:val="24"/>
          <w:szCs w:val="24"/>
        </w:rPr>
        <w:t>4</w:t>
      </w:r>
      <w:r w:rsidRPr="00334B10">
        <w:rPr>
          <w:rFonts w:ascii="宋体" w:hAnsi="宋体" w:hint="eastAsia"/>
          <w:kern w:val="0"/>
          <w:sz w:val="24"/>
          <w:szCs w:val="24"/>
        </w:rPr>
        <w:t>月</w:t>
      </w:r>
      <w:r>
        <w:rPr>
          <w:kern w:val="0"/>
          <w:sz w:val="24"/>
          <w:szCs w:val="24"/>
        </w:rPr>
        <w:t xml:space="preserve"> 29</w:t>
      </w:r>
      <w:r w:rsidRPr="00334B10">
        <w:rPr>
          <w:rFonts w:ascii="宋体" w:hAnsi="宋体" w:hint="eastAsia"/>
          <w:kern w:val="0"/>
          <w:sz w:val="24"/>
          <w:szCs w:val="24"/>
        </w:rPr>
        <w:t>日</w:t>
      </w:r>
      <w:r>
        <w:rPr>
          <w:rFonts w:ascii="宋体" w:hAnsi="宋体"/>
          <w:kern w:val="0"/>
          <w:sz w:val="24"/>
          <w:szCs w:val="24"/>
        </w:rPr>
        <w:t>(</w:t>
      </w:r>
      <w:r>
        <w:rPr>
          <w:rFonts w:ascii="宋体" w:hAnsi="宋体" w:hint="eastAsia"/>
          <w:kern w:val="0"/>
          <w:sz w:val="24"/>
          <w:szCs w:val="24"/>
        </w:rPr>
        <w:t>周一</w:t>
      </w:r>
      <w:r>
        <w:rPr>
          <w:rFonts w:ascii="宋体" w:hAnsi="宋体"/>
          <w:kern w:val="0"/>
          <w:sz w:val="24"/>
          <w:szCs w:val="24"/>
        </w:rPr>
        <w:t>)</w:t>
      </w:r>
      <w:r w:rsidRPr="00334B10">
        <w:rPr>
          <w:rFonts w:ascii="宋体" w:hAnsi="宋体" w:hint="eastAsia"/>
          <w:kern w:val="0"/>
          <w:sz w:val="24"/>
          <w:szCs w:val="24"/>
        </w:rPr>
        <w:t>下午</w:t>
      </w:r>
    </w:p>
    <w:p w:rsidR="003C034B" w:rsidRDefault="003C034B" w:rsidP="000165CF">
      <w:pPr>
        <w:widowControl/>
        <w:rPr>
          <w:rFonts w:ascii="宋体"/>
          <w:kern w:val="0"/>
          <w:sz w:val="24"/>
          <w:szCs w:val="24"/>
        </w:rPr>
      </w:pPr>
      <w:r w:rsidRPr="00334B10">
        <w:rPr>
          <w:rFonts w:ascii="宋体" w:hAnsi="宋体" w:hint="eastAsia"/>
          <w:b/>
          <w:bCs/>
          <w:kern w:val="0"/>
          <w:sz w:val="24"/>
          <w:szCs w:val="24"/>
        </w:rPr>
        <w:t>二、活动地点：</w:t>
      </w:r>
      <w:r w:rsidRPr="00334B10">
        <w:rPr>
          <w:rFonts w:ascii="宋体" w:hAnsi="宋体" w:hint="eastAsia"/>
          <w:kern w:val="0"/>
          <w:sz w:val="24"/>
          <w:szCs w:val="24"/>
        </w:rPr>
        <w:t>常州市</w:t>
      </w:r>
      <w:r>
        <w:rPr>
          <w:rFonts w:ascii="宋体" w:hAnsi="宋体" w:hint="eastAsia"/>
          <w:kern w:val="0"/>
          <w:sz w:val="24"/>
          <w:szCs w:val="24"/>
        </w:rPr>
        <w:t>新北区九里</w:t>
      </w:r>
      <w:r w:rsidRPr="00334B10">
        <w:rPr>
          <w:rFonts w:ascii="宋体" w:hAnsi="宋体" w:hint="eastAsia"/>
          <w:kern w:val="0"/>
          <w:sz w:val="24"/>
          <w:szCs w:val="24"/>
        </w:rPr>
        <w:t>幼儿园</w:t>
      </w:r>
    </w:p>
    <w:p w:rsidR="003C034B" w:rsidRPr="00334B10" w:rsidRDefault="003C034B" w:rsidP="000165CF">
      <w:pPr>
        <w:widowControl/>
        <w:rPr>
          <w:rFonts w:ascii="宋体"/>
          <w:kern w:val="0"/>
          <w:sz w:val="24"/>
          <w:szCs w:val="24"/>
        </w:rPr>
      </w:pPr>
      <w:r w:rsidRPr="00334B10">
        <w:rPr>
          <w:rFonts w:ascii="宋体" w:hAnsi="宋体" w:hint="eastAsia"/>
          <w:b/>
          <w:bCs/>
          <w:kern w:val="0"/>
          <w:sz w:val="24"/>
          <w:szCs w:val="24"/>
        </w:rPr>
        <w:t>三、参加人员：</w:t>
      </w:r>
      <w:r w:rsidRPr="00334B10">
        <w:rPr>
          <w:rFonts w:ascii="宋体" w:hAnsi="宋体" w:hint="eastAsia"/>
          <w:kern w:val="0"/>
          <w:sz w:val="24"/>
          <w:szCs w:val="24"/>
        </w:rPr>
        <w:t>区相关幼儿园业务园长、一线教师</w:t>
      </w:r>
    </w:p>
    <w:p w:rsidR="003C034B" w:rsidRPr="00334B10" w:rsidRDefault="003C034B" w:rsidP="000165CF">
      <w:pPr>
        <w:widowControl/>
        <w:rPr>
          <w:rFonts w:ascii="宋体"/>
          <w:kern w:val="0"/>
          <w:sz w:val="24"/>
          <w:szCs w:val="24"/>
        </w:rPr>
      </w:pPr>
      <w:r w:rsidRPr="00334B10">
        <w:rPr>
          <w:rFonts w:ascii="宋体" w:hAnsi="宋体" w:hint="eastAsia"/>
          <w:b/>
          <w:bCs/>
          <w:kern w:val="0"/>
          <w:sz w:val="24"/>
          <w:szCs w:val="24"/>
        </w:rPr>
        <w:t>四、活动安排</w:t>
      </w:r>
      <w:r w:rsidRPr="00334B10">
        <w:rPr>
          <w:rFonts w:ascii="宋体" w:hAnsi="宋体" w:hint="eastAsia"/>
          <w:kern w:val="0"/>
          <w:sz w:val="24"/>
          <w:szCs w:val="24"/>
        </w:rPr>
        <w:t>：</w:t>
      </w:r>
    </w:p>
    <w:tbl>
      <w:tblPr>
        <w:tblW w:w="9879" w:type="dxa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70"/>
        <w:gridCol w:w="1224"/>
        <w:gridCol w:w="1986"/>
        <w:gridCol w:w="1982"/>
        <w:gridCol w:w="1557"/>
        <w:gridCol w:w="991"/>
        <w:gridCol w:w="1269"/>
      </w:tblGrid>
      <w:tr w:rsidR="003C034B" w:rsidRPr="00334B10" w:rsidTr="00AD7FA9">
        <w:trPr>
          <w:trHeight w:val="463"/>
        </w:trPr>
        <w:tc>
          <w:tcPr>
            <w:tcW w:w="870" w:type="dxa"/>
            <w:tcBorders>
              <w:top w:val="single" w:sz="4" w:space="0" w:color="000000"/>
            </w:tcBorders>
            <w:vAlign w:val="center"/>
          </w:tcPr>
          <w:p w:rsidR="003C034B" w:rsidRPr="00334B10" w:rsidRDefault="003C034B" w:rsidP="005F648B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334B10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项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334B10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1224" w:type="dxa"/>
            <w:tcBorders>
              <w:top w:val="single" w:sz="4" w:space="0" w:color="000000"/>
            </w:tcBorders>
            <w:vAlign w:val="center"/>
          </w:tcPr>
          <w:p w:rsidR="003C034B" w:rsidRPr="00334B10" w:rsidRDefault="003C034B" w:rsidP="005F648B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334B10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</w:tcBorders>
            <w:vAlign w:val="center"/>
          </w:tcPr>
          <w:p w:rsidR="003C034B" w:rsidRPr="00334B10" w:rsidRDefault="003C034B" w:rsidP="005F648B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334B10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557" w:type="dxa"/>
            <w:tcBorders>
              <w:top w:val="single" w:sz="4" w:space="0" w:color="000000"/>
            </w:tcBorders>
            <w:vAlign w:val="center"/>
          </w:tcPr>
          <w:p w:rsidR="003C034B" w:rsidRDefault="003C034B" w:rsidP="005F648B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指导（讲座）</w:t>
            </w:r>
          </w:p>
          <w:p w:rsidR="003C034B" w:rsidRPr="00334B10" w:rsidRDefault="003C034B" w:rsidP="005F648B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vAlign w:val="center"/>
          </w:tcPr>
          <w:p w:rsidR="003C034B" w:rsidRPr="00334B10" w:rsidRDefault="003C034B" w:rsidP="005F648B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334B10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269" w:type="dxa"/>
            <w:tcBorders>
              <w:top w:val="single" w:sz="4" w:space="0" w:color="000000"/>
            </w:tcBorders>
            <w:vAlign w:val="center"/>
          </w:tcPr>
          <w:p w:rsidR="003C034B" w:rsidRPr="00334B10" w:rsidRDefault="003C034B" w:rsidP="005F648B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研讨地点</w:t>
            </w:r>
          </w:p>
        </w:tc>
      </w:tr>
      <w:tr w:rsidR="003C034B" w:rsidRPr="00334B10" w:rsidTr="00AD7FA9">
        <w:trPr>
          <w:trHeight w:val="541"/>
        </w:trPr>
        <w:tc>
          <w:tcPr>
            <w:tcW w:w="870" w:type="dxa"/>
            <w:vAlign w:val="center"/>
          </w:tcPr>
          <w:p w:rsidR="003C034B" w:rsidRPr="006B4BF6" w:rsidRDefault="003C034B" w:rsidP="005F648B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微讲座</w:t>
            </w:r>
          </w:p>
        </w:tc>
        <w:tc>
          <w:tcPr>
            <w:tcW w:w="1224" w:type="dxa"/>
            <w:vAlign w:val="center"/>
          </w:tcPr>
          <w:p w:rsidR="003C034B" w:rsidRPr="006B4BF6" w:rsidRDefault="003C034B" w:rsidP="005F648B">
            <w:pPr>
              <w:widowControl/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14:00——</w:t>
            </w:r>
            <w:r w:rsidRPr="006B4BF6">
              <w:rPr>
                <w:rFonts w:ascii="宋体" w:hAnsi="宋体"/>
                <w:kern w:val="0"/>
                <w:sz w:val="24"/>
                <w:szCs w:val="24"/>
              </w:rPr>
              <w:t>14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：</w:t>
            </w:r>
            <w:r w:rsidRPr="006B4BF6">
              <w:rPr>
                <w:rFonts w:ascii="宋体" w:hAnsi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3968" w:type="dxa"/>
            <w:gridSpan w:val="2"/>
            <w:vAlign w:val="center"/>
          </w:tcPr>
          <w:p w:rsidR="003C034B" w:rsidRPr="006B4BF6" w:rsidRDefault="003C034B" w:rsidP="00D75BA0">
            <w:pPr>
              <w:widowControl/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谈基于自然角创设的幼儿自主观察</w:t>
            </w:r>
          </w:p>
        </w:tc>
        <w:tc>
          <w:tcPr>
            <w:tcW w:w="1557" w:type="dxa"/>
            <w:vAlign w:val="center"/>
          </w:tcPr>
          <w:p w:rsidR="003C034B" w:rsidRPr="006B4BF6" w:rsidRDefault="003C034B" w:rsidP="005F648B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庄华夏</w:t>
            </w:r>
          </w:p>
        </w:tc>
        <w:tc>
          <w:tcPr>
            <w:tcW w:w="991" w:type="dxa"/>
            <w:vAlign w:val="center"/>
          </w:tcPr>
          <w:p w:rsidR="003C034B" w:rsidRPr="006B4BF6" w:rsidRDefault="003C034B" w:rsidP="005F648B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徐皎</w:t>
            </w:r>
          </w:p>
        </w:tc>
        <w:tc>
          <w:tcPr>
            <w:tcW w:w="1269" w:type="dxa"/>
            <w:vAlign w:val="center"/>
          </w:tcPr>
          <w:p w:rsidR="003C034B" w:rsidRDefault="003C034B" w:rsidP="005F648B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综合活动室</w:t>
            </w:r>
          </w:p>
          <w:p w:rsidR="003C034B" w:rsidRPr="006B4BF6" w:rsidRDefault="003C034B" w:rsidP="005F648B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（二楼）</w:t>
            </w:r>
          </w:p>
        </w:tc>
      </w:tr>
      <w:tr w:rsidR="003C034B" w:rsidRPr="00334B10" w:rsidTr="00E94239">
        <w:trPr>
          <w:trHeight w:val="543"/>
        </w:trPr>
        <w:tc>
          <w:tcPr>
            <w:tcW w:w="870" w:type="dxa"/>
            <w:vMerge w:val="restart"/>
            <w:vAlign w:val="center"/>
          </w:tcPr>
          <w:p w:rsidR="003C034B" w:rsidRPr="006B4BF6" w:rsidRDefault="003C034B" w:rsidP="005F648B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教研场一</w:t>
            </w:r>
          </w:p>
        </w:tc>
        <w:tc>
          <w:tcPr>
            <w:tcW w:w="1224" w:type="dxa"/>
            <w:vMerge w:val="restart"/>
            <w:vAlign w:val="center"/>
          </w:tcPr>
          <w:p w:rsidR="003C034B" w:rsidRPr="006B4BF6" w:rsidRDefault="003C034B" w:rsidP="005F648B">
            <w:pPr>
              <w:widowControl/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/>
                <w:kern w:val="0"/>
                <w:sz w:val="24"/>
                <w:szCs w:val="24"/>
              </w:rPr>
              <w:t>14:</w:t>
            </w: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 w:rsidRPr="006B4BF6">
              <w:rPr>
                <w:rFonts w:ascii="宋体" w:hAnsi="宋体"/>
                <w:kern w:val="0"/>
                <w:sz w:val="24"/>
                <w:szCs w:val="24"/>
              </w:rPr>
              <w:t>0——</w:t>
            </w:r>
            <w:r>
              <w:rPr>
                <w:rFonts w:ascii="宋体" w:hAnsi="宋体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 w:rsidRPr="006B4BF6">
              <w:rPr>
                <w:rFonts w:ascii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86" w:type="dxa"/>
            <w:vAlign w:val="center"/>
          </w:tcPr>
          <w:p w:rsidR="003C034B" w:rsidRPr="006B4BF6" w:rsidRDefault="003C034B" w:rsidP="005F648B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活</w:t>
            </w:r>
            <w:r w:rsidRPr="006B4BF6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动</w:t>
            </w:r>
            <w:r w:rsidRPr="006B4BF6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内</w:t>
            </w:r>
            <w:r w:rsidRPr="006B4BF6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容</w:t>
            </w:r>
          </w:p>
        </w:tc>
        <w:tc>
          <w:tcPr>
            <w:tcW w:w="1982" w:type="dxa"/>
            <w:vAlign w:val="center"/>
          </w:tcPr>
          <w:p w:rsidR="003C034B" w:rsidRPr="006B4BF6" w:rsidRDefault="003C034B" w:rsidP="005F648B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1557" w:type="dxa"/>
            <w:vMerge w:val="restart"/>
            <w:vAlign w:val="center"/>
          </w:tcPr>
          <w:p w:rsidR="003C034B" w:rsidRPr="006B4BF6" w:rsidRDefault="003C034B" w:rsidP="005F648B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徐莉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蒋张瑜</w:t>
            </w:r>
          </w:p>
        </w:tc>
        <w:tc>
          <w:tcPr>
            <w:tcW w:w="991" w:type="dxa"/>
            <w:vMerge w:val="restart"/>
            <w:vAlign w:val="center"/>
          </w:tcPr>
          <w:p w:rsidR="003C034B" w:rsidRPr="006B4BF6" w:rsidRDefault="003C034B" w:rsidP="005F648B">
            <w:pPr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徐敏霞</w:t>
            </w:r>
          </w:p>
        </w:tc>
        <w:tc>
          <w:tcPr>
            <w:tcW w:w="1269" w:type="dxa"/>
            <w:vMerge w:val="restart"/>
            <w:vAlign w:val="center"/>
          </w:tcPr>
          <w:p w:rsidR="003C034B" w:rsidRPr="006B4BF6" w:rsidRDefault="003C034B" w:rsidP="005F648B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会议室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（一楼）</w:t>
            </w:r>
          </w:p>
        </w:tc>
      </w:tr>
      <w:tr w:rsidR="003C034B" w:rsidRPr="00334B10" w:rsidTr="00AD7FA9">
        <w:trPr>
          <w:trHeight w:val="543"/>
        </w:trPr>
        <w:tc>
          <w:tcPr>
            <w:tcW w:w="870" w:type="dxa"/>
            <w:vMerge/>
            <w:vAlign w:val="center"/>
          </w:tcPr>
          <w:p w:rsidR="003C034B" w:rsidRPr="006B4BF6" w:rsidRDefault="003C034B" w:rsidP="005F648B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</w:tcPr>
          <w:p w:rsidR="003C034B" w:rsidRPr="006B4BF6" w:rsidRDefault="003C034B" w:rsidP="005F648B">
            <w:pPr>
              <w:widowControl/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3C034B" w:rsidRPr="006B4BF6" w:rsidRDefault="003C034B" w:rsidP="000165CF">
            <w:pPr>
              <w:widowControl/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大班区域开放</w:t>
            </w:r>
            <w:r w:rsidRPr="006B4BF6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  <w:p w:rsidR="003C034B" w:rsidRPr="006B4BF6" w:rsidRDefault="003C034B" w:rsidP="005F648B">
            <w:pPr>
              <w:widowControl/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3C034B" w:rsidRPr="006B4BF6" w:rsidRDefault="003C034B" w:rsidP="005F648B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大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班（一楼）</w:t>
            </w:r>
          </w:p>
        </w:tc>
        <w:tc>
          <w:tcPr>
            <w:tcW w:w="1557" w:type="dxa"/>
            <w:vMerge/>
            <w:vAlign w:val="center"/>
          </w:tcPr>
          <w:p w:rsidR="003C034B" w:rsidRPr="006B4BF6" w:rsidRDefault="003C034B" w:rsidP="005F648B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3C034B" w:rsidRPr="006B4BF6" w:rsidRDefault="003C034B" w:rsidP="005F648B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:rsidR="003C034B" w:rsidRPr="006B4BF6" w:rsidRDefault="003C034B" w:rsidP="005F648B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3C034B" w:rsidRPr="00334B10" w:rsidTr="00E94239">
        <w:trPr>
          <w:trHeight w:val="515"/>
        </w:trPr>
        <w:tc>
          <w:tcPr>
            <w:tcW w:w="870" w:type="dxa"/>
            <w:vAlign w:val="center"/>
          </w:tcPr>
          <w:p w:rsidR="003C034B" w:rsidRPr="006B4BF6" w:rsidRDefault="003C034B" w:rsidP="005F648B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教研场二</w:t>
            </w:r>
          </w:p>
        </w:tc>
        <w:tc>
          <w:tcPr>
            <w:tcW w:w="1224" w:type="dxa"/>
            <w:vMerge/>
            <w:vAlign w:val="center"/>
          </w:tcPr>
          <w:p w:rsidR="003C034B" w:rsidRPr="006B4BF6" w:rsidRDefault="003C034B" w:rsidP="005F648B">
            <w:pPr>
              <w:widowControl/>
              <w:adjustRightInd w:val="0"/>
              <w:snapToGrid w:val="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3C034B" w:rsidRPr="006B4BF6" w:rsidRDefault="003C034B" w:rsidP="000165CF">
            <w:pPr>
              <w:widowControl/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中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班区域开放</w:t>
            </w:r>
            <w:r w:rsidRPr="006B4BF6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  <w:p w:rsidR="003C034B" w:rsidRPr="006B4BF6" w:rsidRDefault="003C034B" w:rsidP="005F648B">
            <w:pPr>
              <w:widowControl/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3C034B" w:rsidRPr="006B4BF6" w:rsidRDefault="003C034B" w:rsidP="005F648B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中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班（二楼）</w:t>
            </w:r>
          </w:p>
        </w:tc>
        <w:tc>
          <w:tcPr>
            <w:tcW w:w="1557" w:type="dxa"/>
            <w:vAlign w:val="center"/>
          </w:tcPr>
          <w:p w:rsidR="003C034B" w:rsidRPr="006B4BF6" w:rsidRDefault="003C034B" w:rsidP="005F648B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杨静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徐皎</w:t>
            </w:r>
          </w:p>
        </w:tc>
        <w:tc>
          <w:tcPr>
            <w:tcW w:w="991" w:type="dxa"/>
            <w:vAlign w:val="center"/>
          </w:tcPr>
          <w:p w:rsidR="003C034B" w:rsidRPr="006B4BF6" w:rsidRDefault="003C034B" w:rsidP="005F648B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庄华夏</w:t>
            </w:r>
          </w:p>
        </w:tc>
        <w:tc>
          <w:tcPr>
            <w:tcW w:w="1269" w:type="dxa"/>
            <w:vAlign w:val="center"/>
          </w:tcPr>
          <w:p w:rsidR="003C034B" w:rsidRPr="006B4BF6" w:rsidRDefault="003C034B" w:rsidP="005F648B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园长室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一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楼）</w:t>
            </w:r>
          </w:p>
        </w:tc>
      </w:tr>
      <w:tr w:rsidR="003C034B" w:rsidRPr="00334B10" w:rsidTr="00E94239">
        <w:trPr>
          <w:trHeight w:val="515"/>
        </w:trPr>
        <w:tc>
          <w:tcPr>
            <w:tcW w:w="870" w:type="dxa"/>
            <w:vAlign w:val="center"/>
          </w:tcPr>
          <w:p w:rsidR="003C034B" w:rsidRPr="006B4BF6" w:rsidRDefault="003C034B" w:rsidP="005F648B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教研场三</w:t>
            </w:r>
          </w:p>
        </w:tc>
        <w:tc>
          <w:tcPr>
            <w:tcW w:w="1224" w:type="dxa"/>
            <w:vAlign w:val="center"/>
          </w:tcPr>
          <w:p w:rsidR="003C034B" w:rsidRPr="006B4BF6" w:rsidRDefault="003C034B" w:rsidP="005F648B">
            <w:pPr>
              <w:widowControl/>
              <w:adjustRightInd w:val="0"/>
              <w:snapToGrid w:val="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14:50</w:t>
            </w:r>
            <w:r>
              <w:rPr>
                <w:rFonts w:ascii="宋体"/>
                <w:kern w:val="0"/>
                <w:sz w:val="24"/>
                <w:szCs w:val="24"/>
              </w:rPr>
              <w:t>——</w:t>
            </w:r>
            <w:r>
              <w:rPr>
                <w:rFonts w:ascii="宋体"/>
                <w:kern w:val="0"/>
                <w:sz w:val="24"/>
                <w:szCs w:val="24"/>
              </w:rPr>
              <w:t>15:20</w:t>
            </w:r>
          </w:p>
        </w:tc>
        <w:tc>
          <w:tcPr>
            <w:tcW w:w="1986" w:type="dxa"/>
            <w:vAlign w:val="center"/>
          </w:tcPr>
          <w:p w:rsidR="003C034B" w:rsidRPr="006B4BF6" w:rsidRDefault="003C034B" w:rsidP="000165CF">
            <w:pPr>
              <w:widowControl/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中班科学</w:t>
            </w:r>
            <w:r>
              <w:rPr>
                <w:rFonts w:ascii="宋体" w:hAnsi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回形针浮起来啦</w:t>
            </w:r>
          </w:p>
          <w:p w:rsidR="003C034B" w:rsidRPr="006B4BF6" w:rsidRDefault="003C034B" w:rsidP="005F648B">
            <w:pPr>
              <w:widowControl/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3C034B" w:rsidRPr="006B4BF6" w:rsidRDefault="003C034B" w:rsidP="005F648B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综合活动室</w:t>
            </w:r>
          </w:p>
        </w:tc>
        <w:tc>
          <w:tcPr>
            <w:tcW w:w="1557" w:type="dxa"/>
            <w:vAlign w:val="center"/>
          </w:tcPr>
          <w:p w:rsidR="003C034B" w:rsidRPr="006B4BF6" w:rsidRDefault="003C034B" w:rsidP="005F648B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周梦</w:t>
            </w:r>
          </w:p>
        </w:tc>
        <w:tc>
          <w:tcPr>
            <w:tcW w:w="991" w:type="dxa"/>
            <w:vAlign w:val="center"/>
          </w:tcPr>
          <w:p w:rsidR="003C034B" w:rsidRPr="006B4BF6" w:rsidRDefault="003C034B" w:rsidP="005F648B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金波</w:t>
            </w:r>
          </w:p>
        </w:tc>
        <w:tc>
          <w:tcPr>
            <w:tcW w:w="1269" w:type="dxa"/>
            <w:vAlign w:val="center"/>
          </w:tcPr>
          <w:p w:rsidR="003C034B" w:rsidRDefault="003C034B" w:rsidP="005F648B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综合活动室</w:t>
            </w:r>
          </w:p>
          <w:p w:rsidR="003C034B" w:rsidRPr="006B4BF6" w:rsidRDefault="003C034B" w:rsidP="005F648B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二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楼）</w:t>
            </w:r>
          </w:p>
        </w:tc>
      </w:tr>
      <w:tr w:rsidR="003C034B" w:rsidRPr="00334B10" w:rsidTr="00D57C14">
        <w:trPr>
          <w:trHeight w:val="1164"/>
        </w:trPr>
        <w:tc>
          <w:tcPr>
            <w:tcW w:w="870" w:type="dxa"/>
            <w:vAlign w:val="center"/>
          </w:tcPr>
          <w:p w:rsidR="003C034B" w:rsidRPr="006B4BF6" w:rsidRDefault="003C034B" w:rsidP="005F648B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互动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研讨</w:t>
            </w:r>
          </w:p>
        </w:tc>
        <w:tc>
          <w:tcPr>
            <w:tcW w:w="1224" w:type="dxa"/>
            <w:vAlign w:val="center"/>
          </w:tcPr>
          <w:p w:rsidR="003C034B" w:rsidRPr="006B4BF6" w:rsidRDefault="003C034B" w:rsidP="005F648B">
            <w:pPr>
              <w:widowControl/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15:</w:t>
            </w:r>
            <w:r>
              <w:rPr>
                <w:rFonts w:ascii="宋体"/>
                <w:kern w:val="0"/>
                <w:sz w:val="24"/>
                <w:szCs w:val="24"/>
              </w:rPr>
              <w:t>4</w:t>
            </w:r>
            <w:r w:rsidRPr="006B4BF6">
              <w:rPr>
                <w:rFonts w:ascii="宋体"/>
                <w:kern w:val="0"/>
                <w:sz w:val="24"/>
                <w:szCs w:val="24"/>
              </w:rPr>
              <w:t>0</w:t>
            </w:r>
            <w:r w:rsidRPr="006B4BF6">
              <w:rPr>
                <w:rFonts w:ascii="宋体" w:hAnsi="宋体"/>
                <w:kern w:val="0"/>
                <w:sz w:val="24"/>
                <w:szCs w:val="24"/>
              </w:rPr>
              <w:t>——16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  <w:r w:rsidRPr="006B4BF6">
              <w:rPr>
                <w:rFonts w:ascii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516" w:type="dxa"/>
            <w:gridSpan w:val="4"/>
            <w:vAlign w:val="center"/>
          </w:tcPr>
          <w:p w:rsidR="003C034B" w:rsidRPr="006B4BF6" w:rsidRDefault="003C034B" w:rsidP="005F648B">
            <w:pPr>
              <w:widowControl/>
              <w:adjustRightInd w:val="0"/>
              <w:snapToGrid w:val="0"/>
              <w:ind w:left="80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评课流程：</w:t>
            </w:r>
          </w:p>
          <w:p w:rsidR="003C034B" w:rsidRPr="006B4BF6" w:rsidRDefault="003C034B" w:rsidP="005F648B">
            <w:pPr>
              <w:widowControl/>
              <w:adjustRightInd w:val="0"/>
              <w:snapToGrid w:val="0"/>
              <w:ind w:left="8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/>
                <w:kern w:val="0"/>
                <w:sz w:val="24"/>
                <w:szCs w:val="24"/>
              </w:rPr>
              <w:t>1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．各专场指导老师说课</w:t>
            </w:r>
          </w:p>
          <w:p w:rsidR="003C034B" w:rsidRPr="006B4BF6" w:rsidRDefault="003C034B" w:rsidP="003C034B">
            <w:pPr>
              <w:widowControl/>
              <w:adjustRightInd w:val="0"/>
              <w:snapToGrid w:val="0"/>
              <w:ind w:firstLineChars="50" w:firstLine="31680"/>
              <w:rPr>
                <w:rFonts w:asci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/>
                <w:kern w:val="0"/>
                <w:sz w:val="24"/>
                <w:szCs w:val="24"/>
              </w:rPr>
              <w:t>2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．评课方式：一个亮点、一点不足、一份建议</w:t>
            </w:r>
          </w:p>
        </w:tc>
        <w:tc>
          <w:tcPr>
            <w:tcW w:w="1269" w:type="dxa"/>
            <w:vAlign w:val="center"/>
          </w:tcPr>
          <w:p w:rsidR="003C034B" w:rsidRPr="006B4BF6" w:rsidRDefault="003C034B" w:rsidP="00D57C14">
            <w:pPr>
              <w:widowControl/>
              <w:adjustRightInd w:val="0"/>
              <w:snapToGrid w:val="0"/>
              <w:ind w:left="8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以上分场地</w:t>
            </w:r>
          </w:p>
        </w:tc>
      </w:tr>
      <w:tr w:rsidR="003C034B" w:rsidRPr="00334B10" w:rsidTr="00D57C14">
        <w:trPr>
          <w:trHeight w:val="1164"/>
        </w:trPr>
        <w:tc>
          <w:tcPr>
            <w:tcW w:w="870" w:type="dxa"/>
            <w:tcBorders>
              <w:bottom w:val="single" w:sz="4" w:space="0" w:color="000000"/>
            </w:tcBorders>
            <w:vAlign w:val="center"/>
          </w:tcPr>
          <w:p w:rsidR="003C034B" w:rsidRPr="006B4BF6" w:rsidRDefault="003C034B" w:rsidP="005F648B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专家引领</w:t>
            </w:r>
          </w:p>
        </w:tc>
        <w:tc>
          <w:tcPr>
            <w:tcW w:w="1224" w:type="dxa"/>
            <w:tcBorders>
              <w:bottom w:val="single" w:sz="4" w:space="0" w:color="000000"/>
            </w:tcBorders>
            <w:vAlign w:val="center"/>
          </w:tcPr>
          <w:p w:rsidR="003C034B" w:rsidRPr="006B4BF6" w:rsidRDefault="003C034B" w:rsidP="005F648B">
            <w:pPr>
              <w:widowControl/>
              <w:adjustRightInd w:val="0"/>
              <w:snapToGrid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16:20——16:40</w:t>
            </w:r>
          </w:p>
        </w:tc>
        <w:tc>
          <w:tcPr>
            <w:tcW w:w="6516" w:type="dxa"/>
            <w:gridSpan w:val="4"/>
            <w:tcBorders>
              <w:bottom w:val="single" w:sz="4" w:space="0" w:color="000000"/>
            </w:tcBorders>
            <w:vAlign w:val="center"/>
          </w:tcPr>
          <w:p w:rsidR="003C034B" w:rsidRPr="006B4BF6" w:rsidRDefault="003C034B" w:rsidP="005F648B">
            <w:pPr>
              <w:widowControl/>
              <w:adjustRightInd w:val="0"/>
              <w:snapToGrid w:val="0"/>
              <w:ind w:left="80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核心组专家点评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  <w:vAlign w:val="center"/>
          </w:tcPr>
          <w:p w:rsidR="003C034B" w:rsidRPr="006B4BF6" w:rsidRDefault="003C034B" w:rsidP="00D57C14">
            <w:pPr>
              <w:widowControl/>
              <w:adjustRightInd w:val="0"/>
              <w:snapToGrid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综合活动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室</w:t>
            </w:r>
          </w:p>
          <w:p w:rsidR="003C034B" w:rsidRPr="006B4BF6" w:rsidRDefault="003C034B" w:rsidP="00D57C14">
            <w:pPr>
              <w:widowControl/>
              <w:adjustRightInd w:val="0"/>
              <w:snapToGrid w:val="0"/>
              <w:ind w:left="80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二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楼）</w:t>
            </w:r>
          </w:p>
        </w:tc>
      </w:tr>
    </w:tbl>
    <w:p w:rsidR="003C034B" w:rsidRDefault="003C034B"/>
    <w:sectPr w:rsidR="003C034B" w:rsidSect="002B2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34B" w:rsidRDefault="003C034B" w:rsidP="00D75BA0">
      <w:r>
        <w:separator/>
      </w:r>
    </w:p>
  </w:endnote>
  <w:endnote w:type="continuationSeparator" w:id="0">
    <w:p w:rsidR="003C034B" w:rsidRDefault="003C034B" w:rsidP="00D75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34B" w:rsidRDefault="003C034B" w:rsidP="00D75BA0">
      <w:r>
        <w:separator/>
      </w:r>
    </w:p>
  </w:footnote>
  <w:footnote w:type="continuationSeparator" w:id="0">
    <w:p w:rsidR="003C034B" w:rsidRDefault="003C034B" w:rsidP="00D75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5CF"/>
    <w:rsid w:val="000165CF"/>
    <w:rsid w:val="000273B2"/>
    <w:rsid w:val="000B0747"/>
    <w:rsid w:val="002B2A99"/>
    <w:rsid w:val="00334B10"/>
    <w:rsid w:val="003420A1"/>
    <w:rsid w:val="003C034B"/>
    <w:rsid w:val="004573A2"/>
    <w:rsid w:val="0047597C"/>
    <w:rsid w:val="005566EE"/>
    <w:rsid w:val="005F648B"/>
    <w:rsid w:val="006B4BF6"/>
    <w:rsid w:val="006D6E67"/>
    <w:rsid w:val="00711DF8"/>
    <w:rsid w:val="007831A5"/>
    <w:rsid w:val="0080284B"/>
    <w:rsid w:val="00817B34"/>
    <w:rsid w:val="0088017E"/>
    <w:rsid w:val="008A50FA"/>
    <w:rsid w:val="008D7ADB"/>
    <w:rsid w:val="008E161E"/>
    <w:rsid w:val="008E2ADE"/>
    <w:rsid w:val="0094633E"/>
    <w:rsid w:val="009616AD"/>
    <w:rsid w:val="00990EBD"/>
    <w:rsid w:val="00A77F8B"/>
    <w:rsid w:val="00AD7FA9"/>
    <w:rsid w:val="00AF4526"/>
    <w:rsid w:val="00B07C7E"/>
    <w:rsid w:val="00B57205"/>
    <w:rsid w:val="00B762EF"/>
    <w:rsid w:val="00B83813"/>
    <w:rsid w:val="00C2337D"/>
    <w:rsid w:val="00C74F93"/>
    <w:rsid w:val="00CC70E7"/>
    <w:rsid w:val="00D44956"/>
    <w:rsid w:val="00D57C14"/>
    <w:rsid w:val="00D75BA0"/>
    <w:rsid w:val="00D917DF"/>
    <w:rsid w:val="00E25AF1"/>
    <w:rsid w:val="00E835BC"/>
    <w:rsid w:val="00E94239"/>
    <w:rsid w:val="00EA6C4E"/>
    <w:rsid w:val="00F42E7D"/>
    <w:rsid w:val="00F5329F"/>
    <w:rsid w:val="00FE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5CF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75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5BA0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75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5B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68</Words>
  <Characters>390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常州市新北区三井街道中心幼儿园区开放活动安排表</dc:title>
  <dc:subject/>
  <dc:creator>dsf</dc:creator>
  <cp:keywords/>
  <dc:description/>
  <cp:lastModifiedBy>AutoBVT</cp:lastModifiedBy>
  <cp:revision>5</cp:revision>
  <dcterms:created xsi:type="dcterms:W3CDTF">2019-04-18T00:25:00Z</dcterms:created>
  <dcterms:modified xsi:type="dcterms:W3CDTF">2019-04-18T01:44:00Z</dcterms:modified>
</cp:coreProperties>
</file>