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95" w:firstLineChars="596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滨江</w:t>
      </w:r>
      <w:r>
        <w:rPr>
          <w:rFonts w:hint="eastAsia"/>
          <w:b/>
          <w:bCs/>
          <w:sz w:val="30"/>
        </w:rPr>
        <w:t>中学期</w:t>
      </w:r>
      <w:r>
        <w:rPr>
          <w:rFonts w:hint="eastAsia"/>
          <w:b/>
          <w:bCs/>
          <w:sz w:val="30"/>
          <w:lang w:eastAsia="zh-CN"/>
        </w:rPr>
        <w:t>中</w:t>
      </w:r>
      <w:r>
        <w:rPr>
          <w:rFonts w:hint="eastAsia"/>
          <w:b/>
          <w:bCs/>
          <w:sz w:val="30"/>
        </w:rPr>
        <w:t>考试试卷分析（</w:t>
      </w:r>
      <w:r>
        <w:rPr>
          <w:rFonts w:hint="eastAsia"/>
          <w:b/>
          <w:bCs/>
          <w:sz w:val="30"/>
          <w:lang w:eastAsia="zh-CN"/>
        </w:rPr>
        <w:t>备课组</w:t>
      </w:r>
      <w:r>
        <w:rPr>
          <w:rFonts w:hint="eastAsia"/>
          <w:b/>
          <w:bCs/>
          <w:sz w:val="30"/>
        </w:rPr>
        <w:t>）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eastAsia="zh-CN"/>
        </w:rPr>
        <w:t>八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eastAsia="zh-CN"/>
        </w:rPr>
        <w:t>政治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学科</w:t>
      </w:r>
      <w:r>
        <w:rPr>
          <w:rFonts w:hint="eastAsia"/>
          <w:sz w:val="24"/>
          <w:lang w:val="en-US" w:eastAsia="zh-CN"/>
        </w:rPr>
        <w:t xml:space="preserve">    ____2019_年___4__月</w:t>
      </w: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调研基本情况统计表</w:t>
      </w:r>
    </w:p>
    <w:tbl>
      <w:tblPr>
        <w:tblStyle w:val="2"/>
        <w:tblW w:w="904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991"/>
        <w:gridCol w:w="960"/>
        <w:gridCol w:w="780"/>
        <w:gridCol w:w="464"/>
        <w:gridCol w:w="256"/>
        <w:gridCol w:w="630"/>
        <w:gridCol w:w="179"/>
        <w:gridCol w:w="481"/>
        <w:gridCol w:w="584"/>
        <w:gridCol w:w="616"/>
        <w:gridCol w:w="449"/>
        <w:gridCol w:w="30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应参考人数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实际参考人数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缺考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均分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及格率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优秀率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370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31.7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65.8%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1.9%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最低分</w:t>
            </w:r>
          </w:p>
        </w:tc>
        <w:tc>
          <w:tcPr>
            <w:tcW w:w="5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数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/>
              </w:rPr>
              <w:t>0—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0—</w:t>
            </w:r>
            <w:r>
              <w:rPr>
                <w:rFonts w:hint="eastAsia"/>
                <w:lang w:val="en-US" w:eastAsia="zh-CN"/>
              </w:rPr>
              <w:t>19.5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29.5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39.5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47.5</w:t>
            </w:r>
            <w:r>
              <w:rPr>
                <w:rFonts w:ascii="黑体" w:eastAsia="黑体"/>
                <w:sz w:val="24"/>
              </w:rPr>
              <w:br w:type="textWrapping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失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析</w:t>
            </w:r>
          </w:p>
        </w:tc>
        <w:tc>
          <w:tcPr>
            <w:tcW w:w="7711" w:type="dxa"/>
            <w:gridSpan w:val="1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得失：从单项选择来看，学生基础知识选项得分率一般，但是个别组合类选择题失分较多。选择题的第2.5.7题是属于基础题，第8.9.11题考查学生对知识的运用分析能力，但从得分率来看不高。从主观题来看，（1）书写法律用语、政治术语不规范，错别字偏多。（2）以《未成年人保护法》为例，概述其与宪法之间的关系。学生知识点答不全，不能灵活运用课本知识。（3）16题的第二问，你觉得超市保安的做法是否违法？说明理由。学生没有写法律依据的意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原因分析：（1）部分普通班的班风极不端正，近半数人没有是非观羞耻感。上课勉强能上，但其中认真听课的不到五分之一，睡觉的、经常性开小差的每节课都有五六个，坐着僵尸状的人数更多；作业布置多则30多人能涂写好了交，少则20多人其中能当作业看的不超过10人，交上来的选择题是随手写abcd的人数不少，还有很明显是抄袭的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2）教改班上课反应很好，可是作业习惯仍然不好，做题充满了随意性。上课回答问题积极记得同学，作业态度差，考试一直考不好，也存在抄袭作业的情况。所谓的好同学，高分也不高。因为，没有时间训练也是客观原因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学期学法律，理论知识强，远离学生的生活实际，课文知识难以理解，学生真的觉得很无聊，不爱学习这门功课，尽管我们认真备课用案例来带动学习，可是没啥效果。另外，面对懒惰的学生，我们这门功课要书写较多的文字，还有还要各种题型弯弯绕绕，更是雪上加霜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学校对待我们这门功课极不重视，平时没有一点点时间安排给我们，月考也直接免考，学生又如何会重视呢？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新教材，的确有极个别地方理解、讲解上会存在一定的问题，需要实践多途径中不断学习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改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施</w:t>
            </w:r>
          </w:p>
        </w:tc>
        <w:tc>
          <w:tcPr>
            <w:tcW w:w="7711" w:type="dxa"/>
            <w:gridSpan w:val="1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强化课堂：向课堂要效率。精讲练习，注重能力的培养，从讲答案转变为讲方法。课堂中以学生为主，适时转变教学速度。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2、夯实基础：基础是关键。教学中加强对学生提问、听写环节，尤其是对重点、难点、考点知识要求会背会写，以便于学生答题，灵活应对，冷静分析。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3、注重实战：教学中注重典型例题的训练与点评，强化答题思路、要领、答题方法，尤其是提高学生审题水平，通过练习，培养学生从材料中获取有效信息的敏感力，自主的用课本理论分析现实生活中的问题。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4、关注细节：政治术语，分清点。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5、不放弃每一个学生，对于学习或者学习落后的要多花时间进行辅导，慢慢地进行提高。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6、学习其他学科老师对低分段学生采取的措施，对于低分段学生，做题要夯实基础。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备注：各备课组长召开备课组会议进行深度分析，在</w:t>
      </w:r>
      <w:r>
        <w:rPr>
          <w:rFonts w:hint="eastAsia"/>
          <w:lang w:val="en-US" w:eastAsia="zh-CN"/>
        </w:rPr>
        <w:t>年级组会议上交流发言。电子稿于4月30日前传至校园网对应的教研组栏目。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518AB5"/>
    <w:multiLevelType w:val="singleLevel"/>
    <w:tmpl w:val="E0518A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F76810"/>
    <w:multiLevelType w:val="singleLevel"/>
    <w:tmpl w:val="52F7681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489D"/>
    <w:rsid w:val="0E6667C8"/>
    <w:rsid w:val="28BA2F5F"/>
    <w:rsid w:val="59482E92"/>
    <w:rsid w:val="5A7E1AB5"/>
    <w:rsid w:val="5B65254B"/>
    <w:rsid w:val="684948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2018-11-13T07:00:00Z</dcterms:created>
  <dc:creator>lenovo</dc:creator>
  <cp:lastModifiedBy>Administrator</cp:lastModifiedBy>
  <dcterms:modified xsi:type="dcterms:W3CDTF">2019-04-23T00:58:56Z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