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88" w:rsidRDefault="00A47188">
      <w:pPr>
        <w:rPr>
          <w:rFonts w:ascii="华文楷体" w:eastAsia="Times New Roman" w:hAnsi="华文楷体" w:cs="宋体"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71.95pt;margin-top:126pt;width:124.4pt;height:1in;z-index:251655680;visibility:visible;mso-wrap-style:none" wrapcoords="-557 -900 -557 22275 22157 22275 22157 -900 -557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" filled="f" strokecolor="green" strokeweight="6pt">
            <v:stroke dashstyle="1 1" linestyle="thickBetweenThin" endcap="square"/>
            <v:textbox style="mso-next-textbox:#Text Box 5">
              <w:txbxContent>
                <w:p w:rsidR="00A47188" w:rsidRPr="0063277E" w:rsidRDefault="00A47188" w:rsidP="001749F9">
                  <w:pPr>
                    <w:jc w:val="center"/>
                    <w:rPr>
                      <w:rFonts w:ascii="华文楷体" w:eastAsia="Times New Roman" w:hAnsi="华文楷体" w:cs="宋体"/>
                      <w:b/>
                      <w:noProof/>
                      <w:color w:val="C8C8B1"/>
                      <w:sz w:val="96"/>
                      <w:szCs w:val="96"/>
                    </w:rPr>
                  </w:pPr>
                  <w:r w:rsidRPr="0063277E">
                    <w:rPr>
                      <w:rFonts w:ascii="华文楷体" w:eastAsia="Times New Roman" w:hAnsi="华文楷体" w:cs="宋体"/>
                      <w:b/>
                      <w:noProof/>
                      <w:color w:val="C8C8B1"/>
                      <w:sz w:val="96"/>
                      <w:szCs w:val="96"/>
                    </w:rPr>
                    <w:t>¼òÑ¶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 Box 1" o:spid="_x0000_s1027" type="#_x0000_t202" style="position:absolute;margin-left:-71.95pt;margin-top:-8.95pt;width:558pt;height:117pt;z-index:251653632;visibility:visible" wrapcoords="-87 -415 -87 21877 21687 21877 21687 -415 -87 -41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" strokecolor="green" strokeweight="4.5pt">
            <v:fill r:id="rId5" o:title="" rotate="t" type="tile"/>
            <v:stroke dashstyle="3 1" linestyle="thinThick"/>
            <v:textbox style="mso-next-textbox:#Text Box 1">
              <w:txbxContent>
                <w:p w:rsidR="00A47188" w:rsidRPr="003363EA" w:rsidRDefault="00A47188" w:rsidP="001749F9">
                  <w:pPr>
                    <w:jc w:val="center"/>
                    <w:rPr>
                      <w:rFonts w:ascii="华文楷体" w:eastAsia="Times New Roman" w:hAnsi="华文楷体" w:cs="宋体"/>
                      <w:b/>
                      <w:color w:val="0000FF"/>
                      <w:sz w:val="96"/>
                      <w:szCs w:val="96"/>
                    </w:rPr>
                  </w:pPr>
                  <w:r w:rsidRPr="003363EA">
                    <w:rPr>
                      <w:rFonts w:ascii="华文楷体" w:eastAsia="Times New Roman" w:hAnsi="华文楷体"/>
                      <w:b/>
                      <w:color w:val="0000FF"/>
                      <w:sz w:val="96"/>
                      <w:szCs w:val="96"/>
                    </w:rPr>
                    <w:t xml:space="preserve"> </w:t>
                  </w:r>
                  <w:r w:rsidRPr="003363EA">
                    <w:rPr>
                      <w:rFonts w:ascii="华文楷体" w:eastAsia="Times New Roman" w:hAnsi="华文楷体" w:cs="宋体"/>
                      <w:b/>
                      <w:color w:val="0000FF"/>
                      <w:sz w:val="96"/>
                      <w:szCs w:val="96"/>
                    </w:rPr>
                    <w:t>Àú</w:t>
                  </w:r>
                  <w:r w:rsidRPr="003363EA">
                    <w:rPr>
                      <w:rFonts w:ascii="华文楷体" w:eastAsia="Times New Roman" w:hAnsi="华文楷体"/>
                      <w:b/>
                      <w:color w:val="0000FF"/>
                      <w:sz w:val="96"/>
                      <w:szCs w:val="96"/>
                    </w:rPr>
                    <w:t>史</w:t>
                  </w:r>
                  <w:r w:rsidRPr="003363EA">
                    <w:rPr>
                      <w:rFonts w:ascii="华文楷体" w:eastAsia="Times New Roman" w:hAnsi="华文楷体" w:cs="宋体"/>
                      <w:b/>
                      <w:color w:val="0000FF"/>
                      <w:sz w:val="96"/>
                      <w:szCs w:val="96"/>
                    </w:rPr>
                    <w:t>×é</w:t>
                  </w:r>
                  <w:r w:rsidRPr="003363EA">
                    <w:rPr>
                      <w:rFonts w:ascii="华文楷体" w:eastAsia="Times New Roman" w:hAnsi="华文楷体"/>
                      <w:b/>
                      <w:color w:val="0000FF"/>
                      <w:sz w:val="96"/>
                      <w:szCs w:val="96"/>
                    </w:rPr>
                    <w:t>主</w:t>
                  </w:r>
                  <w:r w:rsidRPr="003363EA">
                    <w:rPr>
                      <w:rFonts w:ascii="华文楷体" w:eastAsia="Times New Roman" w:hAnsi="华文楷体" w:cs="宋体"/>
                      <w:b/>
                      <w:color w:val="0000FF"/>
                      <w:sz w:val="96"/>
                      <w:szCs w:val="96"/>
                    </w:rPr>
                    <w:t>¶¯·¢</w:t>
                  </w:r>
                  <w:r w:rsidRPr="003363EA">
                    <w:rPr>
                      <w:rFonts w:ascii="华文楷体" w:eastAsia="Times New Roman" w:hAnsi="华文楷体"/>
                      <w:b/>
                      <w:color w:val="0000FF"/>
                      <w:sz w:val="96"/>
                      <w:szCs w:val="96"/>
                    </w:rPr>
                    <w:t>展</w:t>
                  </w:r>
                  <w:r w:rsidRPr="003363EA">
                    <w:rPr>
                      <w:rFonts w:ascii="华文楷体" w:eastAsia="Times New Roman" w:hAnsi="华文楷体" w:cs="宋体"/>
                      <w:b/>
                      <w:color w:val="0000FF"/>
                      <w:sz w:val="96"/>
                      <w:szCs w:val="96"/>
                    </w:rPr>
                    <w:t>¼ò±¨</w:t>
                  </w:r>
                </w:p>
                <w:p w:rsidR="00A47188" w:rsidRPr="003363EA" w:rsidRDefault="00A47188" w:rsidP="001749F9">
                  <w:pPr>
                    <w:jc w:val="center"/>
                    <w:rPr>
                      <w:rFonts w:ascii="华文楷体" w:eastAsia="Times New Roman" w:hAnsi="华文楷体" w:cs="宋体"/>
                      <w:b/>
                      <w:color w:val="0000FF"/>
                      <w:sz w:val="44"/>
                      <w:szCs w:val="44"/>
                    </w:rPr>
                  </w:pPr>
                  <w:r w:rsidRPr="003363EA">
                    <w:rPr>
                      <w:rFonts w:ascii="华文楷体" w:eastAsia="Times New Roman" w:hAnsi="华文楷体" w:cs="宋体"/>
                      <w:b/>
                      <w:color w:val="0000FF"/>
                      <w:sz w:val="44"/>
                      <w:szCs w:val="44"/>
                    </w:rPr>
                    <w:t>2013Äê5¡¢6ÔÂ   ³£ÖÝÊÐµÚÒ»ÖÐÑ§ÀúÊ·×é</w:t>
                  </w:r>
                </w:p>
                <w:p w:rsidR="00A47188" w:rsidRPr="003363EA" w:rsidRDefault="00A47188" w:rsidP="001749F9">
                  <w:pPr>
                    <w:jc w:val="center"/>
                    <w:rPr>
                      <w:rStyle w:val="SubtleReference"/>
                      <w:rFonts w:ascii="华文楷体" w:eastAsia="Times New Roman" w:hAnsi="华文楷体"/>
                      <w:color w:val="0000FF"/>
                      <w:sz w:val="96"/>
                      <w:szCs w:val="96"/>
                    </w:rPr>
                  </w:pPr>
                </w:p>
              </w:txbxContent>
            </v:textbox>
            <w10:wrap type="through"/>
          </v:shape>
        </w:pict>
      </w:r>
      <w:r>
        <w:rPr>
          <w:rFonts w:ascii="华文楷体" w:eastAsia="Times New Roman" w:hAnsi="华文楷体"/>
          <w:sz w:val="48"/>
          <w:szCs w:val="48"/>
          <w:highlight w:val="yellow"/>
        </w:rPr>
        <w:t xml:space="preserve">    </w:t>
      </w:r>
    </w:p>
    <w:p w:rsidR="00A47188" w:rsidRPr="001749F9" w:rsidRDefault="00A47188">
      <w:pPr>
        <w:rPr>
          <w:rFonts w:ascii="华文楷体" w:eastAsia="Times New Roman" w:hAnsi="华文楷体" w:cs="宋体"/>
          <w:sz w:val="48"/>
          <w:szCs w:val="48"/>
        </w:rPr>
      </w:pPr>
      <w:r>
        <w:rPr>
          <w:noProof/>
        </w:rPr>
        <w:pict>
          <v:shape id="Text Box 8" o:spid="_x0000_s1028" type="#_x0000_t202" style="position:absolute;margin-left:-92.45pt;margin-top:77.4pt;width:486pt;height:540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" filled="f" stroked="f">
            <v:textbox style="mso-next-textbox:#Text Box 8">
              <w:txbxContent>
                <w:p w:rsidR="00A47188" w:rsidRPr="003363EA" w:rsidRDefault="00A47188" w:rsidP="002275E2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360" w:lineRule="auto"/>
                    <w:rPr>
                      <w:rFonts w:ascii="华文楷体" w:eastAsia="Times New Roman" w:hAnsi="华文楷体" w:cs="宋体"/>
                      <w:b/>
                      <w:sz w:val="28"/>
                      <w:szCs w:val="28"/>
                    </w:rPr>
                  </w:pPr>
                  <w:r w:rsidRPr="003363EA">
                    <w:rPr>
                      <w:rFonts w:ascii="华文楷体" w:eastAsia="Times New Roman" w:hAnsi="华文楷体" w:cs="宋体"/>
                      <w:b/>
                      <w:sz w:val="28"/>
                      <w:szCs w:val="28"/>
                    </w:rPr>
                    <w:t>5ÔÂ3ÈÕ£¬ÀúÊ·×éÇàÄê½ÌÊ¦²Î¼Ó¸ßÈýµÚ¶þ´ÎÄ£Äâ¿¼ÊÔ¡£</w:t>
                  </w:r>
                </w:p>
                <w:p w:rsidR="00A47188" w:rsidRPr="003363EA" w:rsidRDefault="00A47188" w:rsidP="002275E2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360" w:lineRule="auto"/>
                    <w:rPr>
                      <w:rFonts w:ascii="华文楷体" w:eastAsia="Times New Roman" w:hAnsi="华文楷体" w:cs="宋体"/>
                      <w:b/>
                      <w:sz w:val="28"/>
                      <w:szCs w:val="28"/>
                    </w:rPr>
                  </w:pPr>
                  <w:r w:rsidRPr="003363EA">
                    <w:rPr>
                      <w:rFonts w:ascii="华文楷体" w:eastAsia="Times New Roman" w:hAnsi="华文楷体" w:cs="宋体"/>
                      <w:b/>
                      <w:sz w:val="28"/>
                      <w:szCs w:val="28"/>
                    </w:rPr>
                    <w:t>5ÔÂ17ÈÕ£¬¸ßÈýÀúÊ·×é³ÂÏ£ÀÚÀÏÊ¦»ñµÃ2013Äê³£ÖÝÊÐÇø¸ßÖÐÀúÊ·½ÌÊ¦½ÌÑ§»ù±¾¹¦¾ºÈüÒ»µÈ½±¡£</w:t>
                  </w:r>
                </w:p>
                <w:p w:rsidR="00A47188" w:rsidRPr="003363EA" w:rsidRDefault="00A47188" w:rsidP="002275E2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360" w:lineRule="auto"/>
                    <w:rPr>
                      <w:rFonts w:ascii="华文楷体" w:eastAsia="Times New Roman" w:hAnsi="华文楷体" w:cs="宋体"/>
                      <w:b/>
                      <w:sz w:val="28"/>
                      <w:szCs w:val="28"/>
                    </w:rPr>
                  </w:pPr>
                  <w:r w:rsidRPr="003363EA">
                    <w:rPr>
                      <w:rFonts w:ascii="华文楷体" w:eastAsia="Times New Roman" w:hAnsi="华文楷体" w:cs="宋体"/>
                      <w:b/>
                      <w:sz w:val="28"/>
                      <w:szCs w:val="28"/>
                    </w:rPr>
                    <w:t>5ÔÂ13ÈÕÖÁ15ÈÕ£¬»ª¶«Ê¦·¶´óÑ§½ÌÊÚÄôÓ×ÀçÀ´ÎÒÐ£Ìý¿Î²¢Ö¸µ¼½ÌÑ§£¬ÌýÁËÁõ³£¡¢³ÂÏ£ÀÚ¡¢»ÆÎÄ¡¢ÍõÓ±¡¢½¯ÓáÆ¼µÈÀÏÊ¦µÄ¹«¿ª¿Î²¢×öÁËµãÆÀ¡£</w:t>
                  </w:r>
                </w:p>
                <w:p w:rsidR="00A47188" w:rsidRPr="003363EA" w:rsidRDefault="00A47188" w:rsidP="002275E2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360" w:lineRule="auto"/>
                    <w:rPr>
                      <w:rFonts w:ascii="华文楷体" w:eastAsia="Times New Roman" w:hAnsi="华文楷体" w:cs="宋体"/>
                      <w:b/>
                      <w:sz w:val="28"/>
                      <w:szCs w:val="28"/>
                    </w:rPr>
                  </w:pPr>
                  <w:r w:rsidRPr="003363EA">
                    <w:rPr>
                      <w:rFonts w:ascii="华文楷体" w:eastAsia="Times New Roman" w:hAnsi="华文楷体" w:cs="宋体"/>
                      <w:b/>
                      <w:sz w:val="28"/>
                      <w:szCs w:val="28"/>
                    </w:rPr>
                    <w:t>6ÔÂ7ÈÕÇàÄê½ÌÊ¦ÖªÊ¶¾ºÈü½á¹û½ÒÏþ£¬ÀúÊ·×éÇàÄê½ÌÊ¦Ë¶¹ûÀÛÀÛ£¬»ñµÃ¸÷Ïî½±Ïî¡£</w:t>
                  </w:r>
                </w:p>
                <w:p w:rsidR="00A47188" w:rsidRPr="002B0C9F" w:rsidRDefault="00A47188" w:rsidP="00ED0CD8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360" w:lineRule="auto"/>
                    <w:rPr>
                      <w:rFonts w:ascii="华文楷体" w:eastAsia="Times New Roman" w:hAnsi="华文楷体" w:cs="宋体"/>
                      <w:b/>
                      <w:sz w:val="28"/>
                      <w:szCs w:val="28"/>
                    </w:rPr>
                  </w:pPr>
                  <w:r w:rsidRPr="003363EA">
                    <w:rPr>
                      <w:rFonts w:ascii="华文楷体" w:eastAsia="Times New Roman" w:hAnsi="华文楷体" w:cs="宋体"/>
                      <w:b/>
                      <w:sz w:val="28"/>
                      <w:szCs w:val="28"/>
                    </w:rPr>
                    <w:t>6ÔÂ13ÈÕ£¬</w:t>
                  </w:r>
                  <w:r>
                    <w:rPr>
                      <w:rFonts w:ascii="华文楷体" w:eastAsia="宋体" w:hAnsi="华文楷体" w:cs="宋体" w:hint="eastAsia"/>
                      <w:b/>
                      <w:sz w:val="28"/>
                      <w:szCs w:val="28"/>
                    </w:rPr>
                    <w:t>王颖、蒋俞萍老师获校青年教师课堂教学比赛二、三等奖</w:t>
                  </w:r>
                  <w:r w:rsidRPr="003363EA">
                    <w:rPr>
                      <w:rFonts w:ascii="华文楷体" w:eastAsia="Times New Roman" w:hAnsi="华文楷体" w:cs="宋体"/>
                      <w:b/>
                      <w:sz w:val="28"/>
                      <w:szCs w:val="28"/>
                    </w:rPr>
                    <w:t>¡£</w:t>
                  </w:r>
                </w:p>
                <w:p w:rsidR="00A47188" w:rsidRPr="003363EA" w:rsidRDefault="00A47188" w:rsidP="00ED0CD8">
                  <w:pPr>
                    <w:pStyle w:val="ListParagraph"/>
                    <w:numPr>
                      <w:ilvl w:val="0"/>
                      <w:numId w:val="2"/>
                    </w:numPr>
                    <w:spacing w:before="120" w:after="120" w:line="360" w:lineRule="auto"/>
                    <w:rPr>
                      <w:rFonts w:ascii="华文楷体" w:eastAsia="Times New Roman" w:hAnsi="华文楷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华文楷体" w:eastAsia="宋体" w:hAnsi="华文楷体" w:cs="宋体" w:hint="eastAsia"/>
                      <w:b/>
                      <w:sz w:val="28"/>
                      <w:szCs w:val="28"/>
                    </w:rPr>
                    <w:t>6</w:t>
                  </w:r>
                  <w:r>
                    <w:rPr>
                      <w:rFonts w:ascii="华文楷体" w:eastAsia="宋体" w:hAnsi="华文楷体" w:cs="宋体" w:hint="eastAsia"/>
                      <w:b/>
                      <w:sz w:val="28"/>
                      <w:szCs w:val="28"/>
                    </w:rPr>
                    <w:t>月</w:t>
                  </w:r>
                  <w:r>
                    <w:rPr>
                      <w:rFonts w:ascii="华文楷体" w:eastAsia="宋体" w:hAnsi="华文楷体" w:cs="宋体" w:hint="eastAsia"/>
                      <w:b/>
                      <w:sz w:val="28"/>
                      <w:szCs w:val="28"/>
                    </w:rPr>
                    <w:t>25</w:t>
                  </w:r>
                  <w:r>
                    <w:rPr>
                      <w:rFonts w:ascii="华文楷体" w:eastAsia="宋体" w:hAnsi="华文楷体" w:cs="宋体" w:hint="eastAsia"/>
                      <w:b/>
                      <w:sz w:val="28"/>
                      <w:szCs w:val="28"/>
                    </w:rPr>
                    <w:t>日高考成绩揭晓，高三历史组再创佳绩，</w:t>
                  </w:r>
                  <w:r>
                    <w:rPr>
                      <w:rFonts w:ascii="华文楷体" w:eastAsia="宋体" w:hAnsi="华文楷体" w:cs="宋体" w:hint="eastAsia"/>
                      <w:b/>
                      <w:sz w:val="28"/>
                      <w:szCs w:val="28"/>
                    </w:rPr>
                    <w:t>B</w:t>
                  </w:r>
                  <w:r>
                    <w:rPr>
                      <w:rFonts w:ascii="华文楷体" w:eastAsia="宋体" w:hAnsi="华文楷体" w:cs="宋体" w:hint="eastAsia"/>
                      <w:b/>
                      <w:sz w:val="28"/>
                      <w:szCs w:val="28"/>
                    </w:rPr>
                    <w:t>级率</w:t>
                  </w:r>
                  <w:r>
                    <w:rPr>
                      <w:rFonts w:ascii="华文楷体" w:eastAsia="宋体" w:hAnsi="华文楷体" w:cs="宋体" w:hint="eastAsia"/>
                      <w:b/>
                      <w:sz w:val="28"/>
                      <w:szCs w:val="28"/>
                    </w:rPr>
                    <w:t>100%</w:t>
                  </w:r>
                  <w:r>
                    <w:rPr>
                      <w:rFonts w:ascii="华文楷体" w:eastAsia="宋体" w:hAnsi="华文楷体" w:cs="宋体" w:hint="eastAsia"/>
                      <w:b/>
                      <w:sz w:val="28"/>
                      <w:szCs w:val="28"/>
                    </w:rPr>
                    <w:t>。</w:t>
                  </w:r>
                </w:p>
                <w:p w:rsidR="00A47188" w:rsidRPr="002275E2" w:rsidRDefault="00A47188" w:rsidP="007357F1">
                  <w:pPr>
                    <w:pStyle w:val="ListParagraph"/>
                    <w:spacing w:before="120" w:after="120" w:line="360" w:lineRule="auto"/>
                    <w:rPr>
                      <w:rFonts w:ascii="华文宋体" w:eastAsia="Times New Roman" w:hAnsi="华文宋体" w:cs="宋体"/>
                      <w:b/>
                      <w:sz w:val="28"/>
                      <w:szCs w:val="28"/>
                    </w:rPr>
                  </w:pPr>
                  <w:r w:rsidRPr="0063277E">
                    <w:rPr>
                      <w:rFonts w:ascii="华文宋体" w:eastAsia="Times New Roman" w:hAnsi="华文宋体" w:cs="宋体"/>
                      <w:b/>
                      <w:noProof/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i1026" type="#_x0000_t75" alt="Macintosh HD:Users:lijing:Desktop:1.jpg" style="width:532.5pt;height:391.5pt;visibility:visible">
                        <v:imagedata r:id="rId6" o:title=""/>
                      </v:shape>
                    </w:pict>
                  </w:r>
                </w:p>
                <w:p w:rsidR="00A47188" w:rsidRPr="00DA2D16" w:rsidRDefault="00A47188" w:rsidP="00B04B86">
                  <w:pPr>
                    <w:spacing w:before="120" w:after="120" w:line="360" w:lineRule="auto"/>
                    <w:rPr>
                      <w:rFonts w:ascii="华文宋体" w:eastAsia="Times New Roman" w:hAnsi="华文宋体" w:cs="宋体"/>
                      <w:b/>
                      <w:sz w:val="28"/>
                      <w:szCs w:val="28"/>
                    </w:rPr>
                  </w:pPr>
                </w:p>
                <w:p w:rsidR="00A47188" w:rsidRDefault="00A47188" w:rsidP="00B04B86">
                  <w:pPr>
                    <w:spacing w:before="120" w:after="120" w:line="360" w:lineRule="auto"/>
                    <w:rPr>
                      <w:rFonts w:ascii="华文宋体" w:eastAsia="Times New Roman" w:hAnsi="华文宋体" w:cs="宋体"/>
                      <w:b/>
                      <w:sz w:val="28"/>
                      <w:szCs w:val="28"/>
                    </w:rPr>
                  </w:pPr>
                </w:p>
                <w:p w:rsidR="00A47188" w:rsidRPr="00DA2D16" w:rsidRDefault="00A47188" w:rsidP="00B04B86">
                  <w:pPr>
                    <w:spacing w:before="120" w:after="120" w:line="360" w:lineRule="auto"/>
                    <w:rPr>
                      <w:rFonts w:ascii="华文宋体" w:eastAsia="Times New Roman" w:hAnsi="华文宋体"/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3" o:spid="_x0000_s1029" type="#_x0000_t202" style="position:absolute;margin-left:0;margin-top:396pt;width:477pt;height:9pt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CRuNECAAAX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" filled="f" stroked="f">
            <v:textbox style="mso-next-textbox:#Text Box 13">
              <w:txbxContent>
                <w:p w:rsidR="00A47188" w:rsidRDefault="00A47188"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0" o:spid="_x0000_s1030" type="#_x0000_t202" style="position:absolute;margin-left:-17.95pt;margin-top:765pt;width:459pt;height:9pt;flip:y;z-index:2516597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" filled="f" stroked="f">
            <v:textbox style="mso-next-textbox:#Text Box 10">
              <w:txbxContent>
                <w:p w:rsidR="00A47188" w:rsidRDefault="00A47188"/>
              </w:txbxContent>
            </v:textbox>
            <w10:wrap type="square"/>
          </v:shape>
        </w:pict>
      </w:r>
      <w:r>
        <w:rPr>
          <w:noProof/>
        </w:rPr>
        <w:pict>
          <v:shape id="Text Box 4" o:spid="_x0000_s1031" type="#_x0000_t202" style="position:absolute;margin-left:-71.95pt;margin-top:25.7pt;width:162pt;height:63pt;z-index:2516546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" filled="f" stroked="f">
            <v:textbox style="mso-next-textbox:#Text Box 4">
              <w:txbxContent>
                <w:p w:rsidR="00A47188" w:rsidRDefault="00A47188"/>
              </w:txbxContent>
            </v:textbox>
            <w10:wrap type="square"/>
          </v:shape>
        </w:pict>
      </w:r>
    </w:p>
    <w:p w:rsidR="00A47188" w:rsidRDefault="00A47188">
      <w:pPr>
        <w:rPr>
          <w:sz w:val="52"/>
          <w:szCs w:val="52"/>
        </w:rPr>
      </w:pPr>
      <w:r>
        <w:rPr>
          <w:noProof/>
        </w:rPr>
        <w:pict>
          <v:shape id="Text Box 24" o:spid="_x0000_s1032" type="#_x0000_t202" style="position:absolute;margin-left:-26.95pt;margin-top:0;width:486pt;height:747pt;z-index:2516618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" filled="f" stroked="f">
            <v:textbox>
              <w:txbxContent>
                <w:p w:rsidR="00A47188" w:rsidRDefault="00A47188" w:rsidP="001555D7">
                  <w:pPr>
                    <w:rPr>
                      <w:rFonts w:ascii="宋体" w:eastAsia="宋体" w:hAnsi="宋体" w:cs="宋体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/>
                      <w:sz w:val="32"/>
                      <w:szCs w:val="32"/>
                    </w:rPr>
                    <w:t xml:space="preserve">        </w:t>
                  </w:r>
                </w:p>
                <w:p w:rsidR="00A47188" w:rsidRPr="00B4053E" w:rsidRDefault="00A47188" w:rsidP="00B4053E">
                  <w:pPr>
                    <w:spacing w:line="360" w:lineRule="auto"/>
                    <w:jc w:val="center"/>
                    <w:rPr>
                      <w:rFonts w:ascii="华文楷体" w:eastAsia="Times New Roman" w:hAnsi="华文楷体" w:cs="宋体"/>
                      <w:b/>
                      <w:sz w:val="36"/>
                      <w:szCs w:val="36"/>
                    </w:rPr>
                  </w:pPr>
                  <w:r w:rsidRPr="00B4053E">
                    <w:rPr>
                      <w:rFonts w:ascii="华文楷体" w:eastAsia="Times New Roman" w:hAnsi="华文楷体" w:cs="宋体"/>
                      <w:b/>
                      <w:sz w:val="36"/>
                      <w:szCs w:val="36"/>
                    </w:rPr>
                    <w:t>ÈçºÎÊ¹ÀúÊ·½ÌÑ§»Ö¸´µ½ÈËÎÄÑ§¿Æ½ÌÑ§</w:t>
                  </w:r>
                </w:p>
                <w:p w:rsidR="00A47188" w:rsidRPr="00B4053E" w:rsidRDefault="00A47188" w:rsidP="00B4053E">
                  <w:pPr>
                    <w:spacing w:line="360" w:lineRule="auto"/>
                    <w:jc w:val="center"/>
                    <w:rPr>
                      <w:rFonts w:ascii="华文楷体" w:eastAsia="Times New Roman" w:hAnsi="华文楷体" w:cs="宋体"/>
                      <w:b/>
                      <w:sz w:val="28"/>
                      <w:szCs w:val="28"/>
                    </w:rPr>
                  </w:pPr>
                  <w:r w:rsidRPr="00B4053E">
                    <w:rPr>
                      <w:rFonts w:ascii="华文楷体" w:eastAsia="Times New Roman" w:hAnsi="华文楷体" w:cs="宋体"/>
                      <w:b/>
                      <w:sz w:val="28"/>
                      <w:szCs w:val="28"/>
                    </w:rPr>
                    <w:t xml:space="preserve">                                                          ——¼Ç»ªÊ¦´óÄôÓ×Àç½ÌÊÚ½²×ù</w:t>
                  </w:r>
                </w:p>
                <w:p w:rsidR="00A47188" w:rsidRPr="00B4053E" w:rsidRDefault="00A47188" w:rsidP="00B4053E">
                  <w:pPr>
                    <w:spacing w:line="360" w:lineRule="auto"/>
                    <w:jc w:val="center"/>
                    <w:rPr>
                      <w:rFonts w:ascii="华文楷体" w:eastAsia="Times New Roman" w:hAnsi="华文楷体" w:cs="宋体"/>
                      <w:b/>
                      <w:sz w:val="28"/>
                      <w:szCs w:val="28"/>
                    </w:rPr>
                  </w:pPr>
                </w:p>
                <w:p w:rsidR="00A47188" w:rsidRDefault="00A47188" w:rsidP="00B4053E">
                  <w:pPr>
                    <w:spacing w:line="360" w:lineRule="auto"/>
                    <w:rPr>
                      <w:rFonts w:ascii="宋体" w:eastAsia="宋体" w:hAnsi="宋体" w:cs="宋体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/>
                      <w:sz w:val="32"/>
                      <w:szCs w:val="32"/>
                    </w:rPr>
                    <w:t xml:space="preserve">        5</w:t>
                  </w:r>
                  <w:r>
                    <w:rPr>
                      <w:rFonts w:ascii="宋体" w:eastAsia="宋体" w:hAnsi="宋体" w:cs="宋体" w:hint="eastAsia"/>
                      <w:sz w:val="32"/>
                      <w:szCs w:val="32"/>
                    </w:rPr>
                    <w:t>月</w:t>
                  </w:r>
                  <w:r>
                    <w:rPr>
                      <w:rFonts w:ascii="宋体" w:eastAsia="宋体" w:hAnsi="宋体" w:cs="宋体"/>
                      <w:sz w:val="32"/>
                      <w:szCs w:val="32"/>
                    </w:rPr>
                    <w:t>13</w:t>
                  </w:r>
                  <w:r>
                    <w:rPr>
                      <w:rFonts w:ascii="宋体" w:eastAsia="宋体" w:hAnsi="宋体" w:cs="宋体" w:hint="eastAsia"/>
                      <w:sz w:val="32"/>
                      <w:szCs w:val="32"/>
                    </w:rPr>
                    <w:t>日至</w:t>
                  </w:r>
                  <w:r>
                    <w:rPr>
                      <w:rFonts w:ascii="宋体" w:eastAsia="宋体" w:hAnsi="宋体" w:cs="宋体"/>
                      <w:sz w:val="32"/>
                      <w:szCs w:val="32"/>
                    </w:rPr>
                    <w:t>15</w:t>
                  </w:r>
                  <w:r>
                    <w:rPr>
                      <w:rFonts w:ascii="宋体" w:eastAsia="宋体" w:hAnsi="宋体" w:cs="宋体" w:hint="eastAsia"/>
                      <w:sz w:val="32"/>
                      <w:szCs w:val="32"/>
                    </w:rPr>
                    <w:t>日，华东师范大学历史系教授聂幼犁来我校评课并开展讲座。围绕“如何使历史教学恢复到人文学科教学”这一问题，聂教授从专业认识、科研、教学方法等方面展开讨论。</w:t>
                  </w:r>
                </w:p>
                <w:p w:rsidR="00A47188" w:rsidRDefault="00A47188" w:rsidP="00B4053E">
                  <w:pPr>
                    <w:spacing w:line="360" w:lineRule="auto"/>
                    <w:rPr>
                      <w:rFonts w:ascii="宋体" w:eastAsia="宋体" w:hAnsi="宋体" w:cs="宋体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/>
                      <w:sz w:val="32"/>
                      <w:szCs w:val="32"/>
                    </w:rPr>
                    <w:t xml:space="preserve">        </w:t>
                  </w:r>
                  <w:r>
                    <w:rPr>
                      <w:rFonts w:ascii="宋体" w:eastAsia="宋体" w:hAnsi="宋体" w:cs="宋体" w:hint="eastAsia"/>
                      <w:sz w:val="32"/>
                      <w:szCs w:val="32"/>
                    </w:rPr>
                    <w:t>作为中学历史教师，我们的专业是做什么的？聂教授认为，我们的专业就是将丰富的历史知识转变为孩子的智慧。而挑选的知识要根据孩子的特点传授。挑选的知识应该是鲜明简单的最本质的东西。</w:t>
                  </w:r>
                </w:p>
                <w:p w:rsidR="00A47188" w:rsidRDefault="00A47188" w:rsidP="00B4053E">
                  <w:pPr>
                    <w:spacing w:line="360" w:lineRule="auto"/>
                    <w:rPr>
                      <w:rFonts w:ascii="宋体" w:eastAsia="宋体" w:hAnsi="宋体" w:cs="宋体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/>
                      <w:sz w:val="32"/>
                      <w:szCs w:val="32"/>
                    </w:rPr>
                    <w:t xml:space="preserve">        </w:t>
                  </w:r>
                  <w:r>
                    <w:rPr>
                      <w:rFonts w:ascii="宋体" w:eastAsia="宋体" w:hAnsi="宋体" w:cs="宋体" w:hint="eastAsia"/>
                      <w:sz w:val="32"/>
                      <w:szCs w:val="32"/>
                    </w:rPr>
                    <w:t>关于科研，聂教授建议一次解决一个问题，从一个侧面入手写作。从行动研究和案例研究两个方面，聂教授重点讲述了教学难点的解决方法。以《凡教之难》一文为例，选择李鸿章与洋务运动这一侧面，重点讲洋务运动；</w:t>
                  </w:r>
                  <w:r>
                    <w:rPr>
                      <w:rFonts w:ascii="宋体" w:eastAsia="宋体" w:hAnsi="宋体" w:cs="宋体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sz w:val="32"/>
                      <w:szCs w:val="32"/>
                    </w:rPr>
                    <w:t>从“美国扩张”这一侧面讲《经济全球化与全球性问题》，见微知著。关于行动研究，聂教授建议以修改备课笔记的形式进行。备课笔记重在内容。</w:t>
                  </w:r>
                </w:p>
                <w:p w:rsidR="00A47188" w:rsidRDefault="00A47188" w:rsidP="00B4053E">
                  <w:pPr>
                    <w:spacing w:line="360" w:lineRule="auto"/>
                    <w:rPr>
                      <w:rFonts w:ascii="宋体" w:eastAsia="宋体" w:hAnsi="宋体" w:cs="宋体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/>
                      <w:sz w:val="32"/>
                      <w:szCs w:val="32"/>
                    </w:rPr>
                    <w:t xml:space="preserve">        </w:t>
                  </w:r>
                  <w:r>
                    <w:rPr>
                      <w:rFonts w:ascii="宋体" w:eastAsia="宋体" w:hAnsi="宋体" w:cs="宋体" w:hint="eastAsia"/>
                      <w:sz w:val="32"/>
                      <w:szCs w:val="32"/>
                    </w:rPr>
                    <w:t>关于教学方法问题，聂教授重点提到讲故事这一方法。故事要做到有人有事，有思考有情感。以《雷先生讲故事》为例，要求理解学生的经验链接，培养学生信息感知的亲和力。关于讲故事，聂教授还提到，不同老师，完全可以形成不同的讲述风格，应该不拘一格。</w:t>
                  </w:r>
                </w:p>
                <w:p w:rsidR="00A47188" w:rsidRDefault="00A47188" w:rsidP="001555D7">
                  <w:pPr>
                    <w:rPr>
                      <w:rFonts w:ascii="宋体" w:eastAsia="宋体" w:hAnsi="宋体" w:cs="宋体"/>
                      <w:sz w:val="32"/>
                      <w:szCs w:val="32"/>
                    </w:rPr>
                  </w:pPr>
                </w:p>
                <w:p w:rsidR="00A47188" w:rsidRDefault="00A47188" w:rsidP="001555D7">
                  <w:pPr>
                    <w:rPr>
                      <w:rFonts w:ascii="宋体" w:eastAsia="宋体" w:hAnsi="宋体" w:cs="宋体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/>
                      <w:sz w:val="32"/>
                      <w:szCs w:val="32"/>
                    </w:rPr>
                    <w:t xml:space="preserve">        </w:t>
                  </w:r>
                </w:p>
                <w:p w:rsidR="00A47188" w:rsidRPr="00941C9C" w:rsidRDefault="00A47188" w:rsidP="001555D7">
                  <w:pPr>
                    <w:rPr>
                      <w:rFonts w:ascii="宋体" w:eastAsia="宋体" w:hAnsi="宋体" w:cs="宋体"/>
                      <w:sz w:val="32"/>
                      <w:szCs w:val="32"/>
                    </w:rPr>
                  </w:pPr>
                </w:p>
                <w:p w:rsidR="00A47188" w:rsidRDefault="00A47188"/>
              </w:txbxContent>
            </v:textbox>
            <w10:wrap type="square"/>
          </v:shape>
        </w:pict>
      </w:r>
    </w:p>
    <w:p w:rsidR="00A47188" w:rsidRPr="001749F9" w:rsidRDefault="00A47188">
      <w:pPr>
        <w:rPr>
          <w:sz w:val="52"/>
          <w:szCs w:val="52"/>
        </w:rPr>
      </w:pPr>
      <w:r>
        <w:rPr>
          <w:noProof/>
        </w:rPr>
        <w:pict>
          <v:shape id="Text Box 7" o:spid="_x0000_s1033" type="#_x0000_t202" style="position:absolute;margin-left:-26.8pt;margin-top:-17.95pt;width:477pt;height:765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" filled="f" stroked="f">
            <v:textbox>
              <w:txbxContent>
                <w:p w:rsidR="00A47188" w:rsidRDefault="00A47188" w:rsidP="00567D4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Hei"/>
                      <w:b/>
                      <w:color w:val="282828"/>
                      <w:sz w:val="36"/>
                      <w:szCs w:val="36"/>
                    </w:rPr>
                  </w:pPr>
                  <w:r w:rsidRPr="0063277E">
                    <w:rPr>
                      <w:rFonts w:ascii="宋体" w:eastAsia="宋体" w:cs="Hei"/>
                      <w:b/>
                      <w:noProof/>
                      <w:color w:val="282828"/>
                      <w:sz w:val="36"/>
                      <w:szCs w:val="36"/>
                    </w:rPr>
                    <w:pict>
                      <v:shape id="Picture 6" o:spid="_x0000_i1028" type="#_x0000_t75" style="width:474pt;height:246pt;visibility:visible">
                        <v:imagedata r:id="rId7" o:title=""/>
                      </v:shape>
                    </w:pict>
                  </w:r>
                </w:p>
                <w:p w:rsidR="00A47188" w:rsidRDefault="00A47188" w:rsidP="00B4053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宋体" w:eastAsia="宋体" w:cs="Hei"/>
                      <w:b/>
                      <w:color w:val="282828"/>
                      <w:sz w:val="36"/>
                      <w:szCs w:val="36"/>
                    </w:rPr>
                  </w:pPr>
                </w:p>
                <w:p w:rsidR="00A47188" w:rsidRDefault="00A47188" w:rsidP="00B4053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宋体" w:eastAsia="宋体" w:cs="Hei"/>
                      <w:b/>
                      <w:color w:val="282828"/>
                      <w:sz w:val="36"/>
                      <w:szCs w:val="36"/>
                    </w:rPr>
                  </w:pPr>
                </w:p>
                <w:p w:rsidR="00A47188" w:rsidRDefault="00A47188" w:rsidP="00567D4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Hei"/>
                      <w:b/>
                      <w:color w:val="282828"/>
                      <w:sz w:val="36"/>
                      <w:szCs w:val="36"/>
                    </w:rPr>
                  </w:pPr>
                </w:p>
                <w:p w:rsidR="00A47188" w:rsidRPr="00B4053E" w:rsidRDefault="00A47188" w:rsidP="00567D4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华文楷体" w:eastAsia="Times New Roman" w:hAnsi="华文楷体" w:cs="Hei"/>
                      <w:b/>
                      <w:color w:val="282828"/>
                      <w:sz w:val="36"/>
                      <w:szCs w:val="36"/>
                    </w:rPr>
                  </w:pPr>
                  <w:r w:rsidRPr="00B4053E">
                    <w:rPr>
                      <w:rFonts w:ascii="华文楷体" w:eastAsia="Times New Roman" w:hAnsi="华文楷体" w:cs="Hei"/>
                      <w:b/>
                      <w:color w:val="282828"/>
                      <w:sz w:val="36"/>
                      <w:szCs w:val="36"/>
                    </w:rPr>
                    <w:t>Ï²±¨£º³ÂÏ£ÀÚÀÏÊ¦»ñ2013Äê³£ÖÝÊÐÇø¸ßÖÐÀúÊ·½ÌÊ¦½ÌÑ§»ù±¾¹¦¾ºÈüÒ»µÈ½±</w:t>
                  </w:r>
                </w:p>
                <w:p w:rsidR="00A47188" w:rsidRPr="00567D4B" w:rsidRDefault="00A47188" w:rsidP="00567D4B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rPr>
                      <w:rFonts w:ascii="宋体" w:eastAsia="宋体" w:cs="Hei"/>
                      <w:color w:val="343434"/>
                      <w:sz w:val="28"/>
                      <w:szCs w:val="28"/>
                    </w:rPr>
                  </w:pPr>
                  <w:r w:rsidRPr="00567D4B">
                    <w:rPr>
                      <w:rFonts w:ascii="宋体" w:eastAsia="宋体" w:cs="Hei"/>
                      <w:color w:val="343434"/>
                      <w:sz w:val="28"/>
                      <w:szCs w:val="28"/>
                    </w:rPr>
                    <w:t> </w:t>
                  </w:r>
                </w:p>
                <w:p w:rsidR="00A47188" w:rsidRPr="00567D4B" w:rsidRDefault="00A47188" w:rsidP="00B4053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宋体" w:eastAsia="宋体" w:cs="Hei"/>
                      <w:color w:val="343434"/>
                      <w:sz w:val="32"/>
                      <w:szCs w:val="32"/>
                    </w:rPr>
                  </w:pPr>
                  <w:r>
                    <w:rPr>
                      <w:rFonts w:ascii="宋体" w:eastAsia="宋体" w:cs="Hei"/>
                      <w:color w:val="343434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宋体" w:eastAsia="宋体" w:cs="Hei" w:hint="eastAsia"/>
                      <w:color w:val="343434"/>
                      <w:sz w:val="32"/>
                      <w:szCs w:val="32"/>
                    </w:rPr>
                    <w:t>常州市区高中历史青年教师教学基本功比赛历经两轮比拼，于</w:t>
                  </w:r>
                  <w:r w:rsidRPr="00567D4B">
                    <w:rPr>
                      <w:rFonts w:ascii="宋体" w:eastAsia="宋体" w:cs="Hei" w:hint="eastAsia"/>
                      <w:color w:val="343434"/>
                      <w:sz w:val="32"/>
                      <w:szCs w:val="32"/>
                    </w:rPr>
                    <w:t>周六（</w:t>
                  </w:r>
                  <w:r>
                    <w:rPr>
                      <w:rFonts w:ascii="宋体" w:eastAsia="宋体" w:cs="Hei"/>
                      <w:color w:val="343434"/>
                      <w:sz w:val="32"/>
                      <w:szCs w:val="32"/>
                    </w:rPr>
                    <w:t>5</w:t>
                  </w:r>
                  <w:r>
                    <w:rPr>
                      <w:rFonts w:ascii="宋体" w:eastAsia="宋体" w:cs="Hei" w:hint="eastAsia"/>
                      <w:color w:val="343434"/>
                      <w:sz w:val="32"/>
                      <w:szCs w:val="32"/>
                    </w:rPr>
                    <w:t>月</w:t>
                  </w:r>
                  <w:r w:rsidRPr="00567D4B">
                    <w:rPr>
                      <w:rFonts w:ascii="宋体" w:eastAsia="宋体" w:cs="Hei"/>
                      <w:color w:val="343434"/>
                      <w:sz w:val="32"/>
                      <w:szCs w:val="32"/>
                    </w:rPr>
                    <w:t>17</w:t>
                  </w:r>
                  <w:r w:rsidRPr="00567D4B">
                    <w:rPr>
                      <w:rFonts w:ascii="宋体" w:eastAsia="宋体" w:cs="Hei" w:hint="eastAsia"/>
                      <w:color w:val="343434"/>
                      <w:sz w:val="32"/>
                      <w:szCs w:val="32"/>
                    </w:rPr>
                    <w:t>日）结束，我校陈希磊老师发挥出色，获得市区一等奖，并将在下学期参加大市比赛，争夺参加省比赛资格。</w:t>
                  </w:r>
                </w:p>
                <w:p w:rsidR="00A47188" w:rsidRPr="00567D4B" w:rsidRDefault="00A47188" w:rsidP="00B4053E">
                  <w:pPr>
                    <w:spacing w:line="360" w:lineRule="auto"/>
                    <w:rPr>
                      <w:rFonts w:ascii="宋体" w:eastAsia="宋体"/>
                      <w:sz w:val="32"/>
                      <w:szCs w:val="32"/>
                    </w:rPr>
                  </w:pPr>
                  <w:r>
                    <w:rPr>
                      <w:rFonts w:ascii="宋体" w:eastAsia="宋体" w:cs="Hei"/>
                      <w:color w:val="343434"/>
                      <w:sz w:val="32"/>
                      <w:szCs w:val="32"/>
                    </w:rPr>
                    <w:t xml:space="preserve">    </w:t>
                  </w:r>
                  <w:r w:rsidRPr="00567D4B">
                    <w:rPr>
                      <w:rFonts w:ascii="宋体" w:eastAsia="宋体" w:cs="Hei" w:hint="eastAsia"/>
                      <w:color w:val="343434"/>
                      <w:sz w:val="32"/>
                      <w:szCs w:val="32"/>
                    </w:rPr>
                    <w:t>本次青年教师基本功比赛分为两轮。第一轮是：笔试，考核内容有教育教学理论，做题，命题三项。第二轮则有粉笔字，</w:t>
                  </w:r>
                  <w:r w:rsidRPr="00567D4B">
                    <w:rPr>
                      <w:rFonts w:ascii="宋体" w:eastAsia="宋体" w:cs="Hei"/>
                      <w:color w:val="343434"/>
                      <w:sz w:val="32"/>
                      <w:szCs w:val="32"/>
                    </w:rPr>
                    <w:t>5</w:t>
                  </w:r>
                  <w:r w:rsidRPr="00567D4B">
                    <w:rPr>
                      <w:rFonts w:ascii="宋体" w:eastAsia="宋体" w:cs="Hei" w:hint="eastAsia"/>
                      <w:color w:val="343434"/>
                      <w:sz w:val="32"/>
                      <w:szCs w:val="32"/>
                    </w:rPr>
                    <w:t>分钟演讲，教学设计，模拟课堂教学四个环节。陈希磊老师赛前积极准备，在第一轮就以第一名的成绩昂首进入第二轮，在更激烈的第二轮角逐中，陈老师又凭借其扎实全面的基本功，战胜各路强手，勇夺比赛一等奖。</w:t>
                  </w:r>
                </w:p>
                <w:p w:rsidR="00A47188" w:rsidRPr="00567D4B" w:rsidRDefault="00A47188" w:rsidP="00B4053E">
                  <w:pPr>
                    <w:spacing w:line="360" w:lineRule="auto"/>
                    <w:rPr>
                      <w:rFonts w:ascii="宋体" w:eastAsia="宋体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25" o:spid="_x0000_s1034" type="#_x0000_t202" style="position:absolute;margin-left:9pt;margin-top:477pt;width:23.45pt;height:1in;z-index:251660800;visibility:visible;mso-wrap-style:no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" filled="f" stroked="f">
            <v:textbox>
              <w:txbxContent>
                <w:p w:rsidR="00A47188" w:rsidRDefault="00A47188"/>
              </w:txbxContent>
            </v:textbox>
            <w10:wrap type="square"/>
          </v:shape>
        </w:pict>
      </w:r>
    </w:p>
    <w:sectPr w:rsidR="00A47188" w:rsidRPr="001749F9" w:rsidSect="00564D2E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｣ﾍ｣ﾓ ｣ﾐ･ｴ･ｷ･ﾃ･ｯ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iti SC Light"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华文楷体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宋体">
    <w:altName w:val="ang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宋体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Hei"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3052E"/>
    <w:multiLevelType w:val="hybridMultilevel"/>
    <w:tmpl w:val="72F00670"/>
    <w:lvl w:ilvl="0" w:tplc="56E03B5A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6124F4"/>
    <w:multiLevelType w:val="hybridMultilevel"/>
    <w:tmpl w:val="6D90952C"/>
    <w:lvl w:ilvl="0" w:tplc="7C6E298C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9F9"/>
    <w:rsid w:val="00015963"/>
    <w:rsid w:val="000301C6"/>
    <w:rsid w:val="00070815"/>
    <w:rsid w:val="00082C3F"/>
    <w:rsid w:val="00091E37"/>
    <w:rsid w:val="000A7389"/>
    <w:rsid w:val="000D6169"/>
    <w:rsid w:val="000F4395"/>
    <w:rsid w:val="001555D7"/>
    <w:rsid w:val="001614F6"/>
    <w:rsid w:val="001675B3"/>
    <w:rsid w:val="001749F9"/>
    <w:rsid w:val="0018077E"/>
    <w:rsid w:val="001E7D16"/>
    <w:rsid w:val="00217065"/>
    <w:rsid w:val="002275E2"/>
    <w:rsid w:val="00277896"/>
    <w:rsid w:val="002A2D21"/>
    <w:rsid w:val="002B0C9F"/>
    <w:rsid w:val="002D5583"/>
    <w:rsid w:val="00303C5F"/>
    <w:rsid w:val="0033038F"/>
    <w:rsid w:val="003363EA"/>
    <w:rsid w:val="00375217"/>
    <w:rsid w:val="0038268B"/>
    <w:rsid w:val="00390D6F"/>
    <w:rsid w:val="003A1856"/>
    <w:rsid w:val="003B1643"/>
    <w:rsid w:val="003B712C"/>
    <w:rsid w:val="003C6C62"/>
    <w:rsid w:val="0042158A"/>
    <w:rsid w:val="004373E0"/>
    <w:rsid w:val="00452C50"/>
    <w:rsid w:val="00457726"/>
    <w:rsid w:val="00464F00"/>
    <w:rsid w:val="00474C0C"/>
    <w:rsid w:val="004F6111"/>
    <w:rsid w:val="005170EF"/>
    <w:rsid w:val="00520861"/>
    <w:rsid w:val="00556FC3"/>
    <w:rsid w:val="00564D2E"/>
    <w:rsid w:val="00567D4B"/>
    <w:rsid w:val="00575F07"/>
    <w:rsid w:val="005776ED"/>
    <w:rsid w:val="00590BBC"/>
    <w:rsid w:val="005A21A4"/>
    <w:rsid w:val="00605568"/>
    <w:rsid w:val="006115E4"/>
    <w:rsid w:val="006200E3"/>
    <w:rsid w:val="0063277E"/>
    <w:rsid w:val="00641428"/>
    <w:rsid w:val="006517BF"/>
    <w:rsid w:val="00661D6E"/>
    <w:rsid w:val="0068137C"/>
    <w:rsid w:val="00684F0B"/>
    <w:rsid w:val="00696C9E"/>
    <w:rsid w:val="006F4768"/>
    <w:rsid w:val="007108EE"/>
    <w:rsid w:val="00710C4D"/>
    <w:rsid w:val="007303DB"/>
    <w:rsid w:val="007357F1"/>
    <w:rsid w:val="007B71CA"/>
    <w:rsid w:val="007C3619"/>
    <w:rsid w:val="00831494"/>
    <w:rsid w:val="00844990"/>
    <w:rsid w:val="00850ACE"/>
    <w:rsid w:val="00867051"/>
    <w:rsid w:val="00892558"/>
    <w:rsid w:val="008F475D"/>
    <w:rsid w:val="00941C9C"/>
    <w:rsid w:val="009851CA"/>
    <w:rsid w:val="00A47188"/>
    <w:rsid w:val="00A96AF9"/>
    <w:rsid w:val="00AA7AD3"/>
    <w:rsid w:val="00AC32B9"/>
    <w:rsid w:val="00B04B86"/>
    <w:rsid w:val="00B175DB"/>
    <w:rsid w:val="00B4053E"/>
    <w:rsid w:val="00C13D3C"/>
    <w:rsid w:val="00C25B8A"/>
    <w:rsid w:val="00C37502"/>
    <w:rsid w:val="00C50ACF"/>
    <w:rsid w:val="00C62058"/>
    <w:rsid w:val="00CB6D3B"/>
    <w:rsid w:val="00D07CD2"/>
    <w:rsid w:val="00D127C0"/>
    <w:rsid w:val="00D81F71"/>
    <w:rsid w:val="00D90840"/>
    <w:rsid w:val="00D9679B"/>
    <w:rsid w:val="00DA0A2A"/>
    <w:rsid w:val="00DA2D16"/>
    <w:rsid w:val="00DB35A3"/>
    <w:rsid w:val="00DB6B76"/>
    <w:rsid w:val="00DC4731"/>
    <w:rsid w:val="00DD6722"/>
    <w:rsid w:val="00DD7D19"/>
    <w:rsid w:val="00DE65BA"/>
    <w:rsid w:val="00E054E3"/>
    <w:rsid w:val="00E06DB0"/>
    <w:rsid w:val="00E45F28"/>
    <w:rsid w:val="00E50932"/>
    <w:rsid w:val="00E556AE"/>
    <w:rsid w:val="00E635F3"/>
    <w:rsid w:val="00EC5C7A"/>
    <w:rsid w:val="00ED0CD8"/>
    <w:rsid w:val="00ED7844"/>
    <w:rsid w:val="00EE77C4"/>
    <w:rsid w:val="00F2252B"/>
    <w:rsid w:val="00F70AA7"/>
    <w:rsid w:val="00F81DA8"/>
    <w:rsid w:val="00FC7511"/>
    <w:rsid w:val="00FF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｣ﾍ｣ﾓ ｣ﾐ･ｴ･ｷ･ﾃ･ｯ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96"/>
    <w:rPr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99"/>
    <w:qFormat/>
    <w:rsid w:val="001749F9"/>
    <w:rPr>
      <w:rFonts w:cs="Times New Roman"/>
      <w:smallCaps/>
      <w:color w:val="F5C20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03C5F"/>
    <w:rPr>
      <w:rFonts w:ascii="Heiti SC Light" w:eastAsia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3C5F"/>
    <w:rPr>
      <w:rFonts w:ascii="Heiti SC Light" w:eastAsia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81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</TotalTime>
  <Pages>3</Pages>
  <Words>2</Words>
  <Characters>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lijing li</dc:creator>
  <cp:keywords/>
  <dc:description/>
  <cp:lastModifiedBy>yu</cp:lastModifiedBy>
  <cp:revision>88</cp:revision>
  <dcterms:created xsi:type="dcterms:W3CDTF">2012-11-07T23:58:00Z</dcterms:created>
  <dcterms:modified xsi:type="dcterms:W3CDTF">2013-07-04T07:24:00Z</dcterms:modified>
</cp:coreProperties>
</file>