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15BF" w:rsidRDefault="002B15BF">
      <w:pPr>
        <w:rPr>
          <w:rFonts w:ascii="华文楷体" w:eastAsia="Times New Roman" w:hAnsi="华文楷体" w:cs="宋体"/>
          <w:sz w:val="48"/>
          <w:szCs w:val="48"/>
        </w:rPr>
      </w:pPr>
      <w:r>
        <w:rPr>
          <w:noProof/>
        </w:rPr>
        <w:pict>
          <v:shapetype id="_x0000_t202" coordsize="21600,21600" o:spt="202" path="m,l,21600r21600,l21600,xe">
            <v:stroke joinstyle="miter"/>
            <v:path gradientshapeok="t" o:connecttype="rect"/>
          </v:shapetype>
          <v:shape id="Text Box 8" o:spid="_x0000_s1026" type="#_x0000_t202" style="position:absolute;margin-left:-35.95pt;margin-top:225pt;width:486pt;height:531pt;z-index:251657728;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" filled="f" stroked="f">
            <v:textbox>
              <w:txbxContent>
                <w:p w:rsidR="002B15BF" w:rsidRDefault="002B15BF" w:rsidP="00DE65BA">
                  <w:pPr>
                    <w:spacing w:before="120" w:after="120" w:line="360" w:lineRule="auto"/>
                    <w:jc w:val="both"/>
                    <w:rPr>
                      <w:rFonts w:ascii="华文宋体" w:eastAsia="Times New Roman" w:hAnsi="华文宋体" w:cs="宋体"/>
                      <w:b/>
                      <w:sz w:val="28"/>
                      <w:szCs w:val="28"/>
                    </w:rPr>
                  </w:pPr>
                  <w:r>
                    <w:rPr>
                      <w:rFonts w:ascii="华文宋体" w:eastAsia="Times New Roman" w:hAnsi="华文宋体" w:cs="宋体"/>
                      <w:b/>
                      <w:sz w:val="28"/>
                      <w:szCs w:val="28"/>
                    </w:rPr>
                    <w:t>1. 3ÔÂ4ÈÕ£¬¸ßÒ»ÀúÊ·×éÀÏÊ¦¼¯Ìå±¸¿Î¡¶½ü´úÖÐ¹ú¾­¼Ã½á¹¹µÄ±ä¶¯¡·¡£</w:t>
                  </w:r>
                </w:p>
                <w:p w:rsidR="002B15BF" w:rsidRDefault="002B15BF" w:rsidP="00DE65BA">
                  <w:pPr>
                    <w:spacing w:before="120" w:after="120" w:line="360" w:lineRule="auto"/>
                    <w:jc w:val="both"/>
                    <w:rPr>
                      <w:rFonts w:ascii="华文宋体" w:eastAsia="Times New Roman" w:hAnsi="华文宋体" w:cs="宋体"/>
                      <w:b/>
                      <w:sz w:val="28"/>
                      <w:szCs w:val="28"/>
                    </w:rPr>
                  </w:pPr>
                  <w:r>
                    <w:rPr>
                      <w:rFonts w:ascii="华文宋体" w:eastAsia="Times New Roman" w:hAnsi="华文宋体" w:cs="宋体"/>
                      <w:b/>
                      <w:sz w:val="28"/>
                      <w:szCs w:val="28"/>
                    </w:rPr>
                    <w:t>2.3ÔÂ6ÈÕ£¬¸ßÒ»ÀúÊ·×é½¯ÓáÆ¼ÀÏÊ¦ÔÚÎÒÐ£¿Æ¼¼Â¥¶þÂ¥½×ÌÝ½ÌÊÒ¿ªÁËÒ»½ÚÌâÎª¡¶½ü´úÖÐ¹ú¾­¼Ã½á¹¹µÄ±ä¶¯¡·µÄÈ«ÊÐ¹«¿ª¿Î¡£Ö®ºóÃöÏþºëÀÏÊ¦Ö÷³ÖÁËÈ«ÊÐ½ÌÑÐ»î¶¯£¬×éÖ¯ÌÖÂÛÁË±¾´Î¹«¿ª¿Î¡£</w:t>
                  </w:r>
                </w:p>
                <w:p w:rsidR="002B15BF" w:rsidRDefault="002B15BF" w:rsidP="00DE65BA">
                  <w:pPr>
                    <w:spacing w:before="120" w:after="120" w:line="360" w:lineRule="auto"/>
                    <w:jc w:val="both"/>
                    <w:rPr>
                      <w:rFonts w:ascii="华文宋体" w:eastAsia="Times New Roman" w:hAnsi="华文宋体" w:cs="宋体"/>
                      <w:b/>
                      <w:sz w:val="28"/>
                      <w:szCs w:val="28"/>
                    </w:rPr>
                  </w:pPr>
                  <w:r>
                    <w:rPr>
                      <w:rFonts w:ascii="华文宋体" w:eastAsia="Times New Roman" w:hAnsi="华文宋体" w:cs="宋体"/>
                      <w:b/>
                      <w:sz w:val="28"/>
                      <w:szCs w:val="28"/>
                    </w:rPr>
                    <w:t>3</w:t>
                  </w:r>
                  <w:r w:rsidRPr="00DA2D16">
                    <w:rPr>
                      <w:rFonts w:ascii="华文宋体" w:eastAsia="Times New Roman" w:hAnsi="华文宋体" w:cs="宋体"/>
                      <w:b/>
                      <w:sz w:val="28"/>
                      <w:szCs w:val="28"/>
                    </w:rPr>
                    <w:t>.</w:t>
                  </w:r>
                  <w:r>
                    <w:rPr>
                      <w:rFonts w:ascii="华文宋体" w:eastAsia="Times New Roman" w:hAnsi="华文宋体" w:cs="宋体"/>
                      <w:b/>
                      <w:sz w:val="28"/>
                      <w:szCs w:val="28"/>
                    </w:rPr>
                    <w:t>3ÔÂ13ÈÕ£¬ÎÒÊÐ¸ßÒ»ÀúÊ·½ÌÊ¦µ½ÊÐ¶þÖÐ²Î¼ÓÌâÎª¡¶½Ì²Ä·ÖÎöÓë½ÌÑ§Éè¼Æ¡·µÄ½ÌÑÐ»î¶¯¡£ÃöÏþºêÀÏÊ¦Ö÷³ÖÁË±¾´Î½ÌÑÐ»î¶¯¡£</w:t>
                  </w:r>
                </w:p>
                <w:p w:rsidR="002B15BF" w:rsidRPr="00AC32B9" w:rsidRDefault="002B15BF" w:rsidP="00DE65BA">
                  <w:pPr>
                    <w:spacing w:before="120" w:after="120" w:line="360" w:lineRule="auto"/>
                    <w:jc w:val="both"/>
                    <w:rPr>
                      <w:rFonts w:ascii="华文宋体" w:eastAsia="Times New Roman" w:hAnsi="华文宋体"/>
                      <w:b/>
                      <w:sz w:val="28"/>
                      <w:szCs w:val="28"/>
                    </w:rPr>
                  </w:pPr>
                  <w:r>
                    <w:rPr>
                      <w:rFonts w:ascii="华文宋体" w:eastAsia="Times New Roman" w:hAnsi="华文宋体"/>
                      <w:b/>
                      <w:sz w:val="28"/>
                      <w:szCs w:val="28"/>
                    </w:rPr>
                    <w:t>4</w:t>
                  </w:r>
                  <w:r w:rsidRPr="00DA2D16">
                    <w:rPr>
                      <w:rFonts w:ascii="华文宋体" w:eastAsia="Times New Roman" w:hAnsi="华文宋体"/>
                      <w:b/>
                      <w:sz w:val="28"/>
                      <w:szCs w:val="28"/>
                    </w:rPr>
                    <w:t>.</w:t>
                  </w:r>
                  <w:r>
                    <w:rPr>
                      <w:rFonts w:ascii="华文宋体" w:eastAsia="Times New Roman" w:hAnsi="华文宋体"/>
                      <w:b/>
                      <w:sz w:val="28"/>
                      <w:szCs w:val="28"/>
                    </w:rPr>
                    <w:t xml:space="preserve"> 3月11日，高一历史组集体备课。</w:t>
                  </w:r>
                </w:p>
                <w:p w:rsidR="002B15BF" w:rsidRDefault="002B15BF" w:rsidP="00DE65BA">
                  <w:pPr>
                    <w:spacing w:before="120" w:after="120" w:line="360" w:lineRule="auto"/>
                    <w:jc w:val="both"/>
                    <w:rPr>
                      <w:rFonts w:ascii="华文宋体" w:eastAsia="Times New Roman" w:hAnsi="华文宋体" w:cs="宋体"/>
                      <w:b/>
                      <w:sz w:val="28"/>
                      <w:szCs w:val="28"/>
                    </w:rPr>
                  </w:pPr>
                  <w:r>
                    <w:rPr>
                      <w:rFonts w:ascii="华文宋体" w:eastAsia="Times New Roman" w:hAnsi="华文宋体" w:cs="宋体"/>
                      <w:b/>
                      <w:sz w:val="28"/>
                      <w:szCs w:val="28"/>
                    </w:rPr>
                    <w:t>5</w:t>
                  </w:r>
                  <w:r w:rsidRPr="00DA2D16">
                    <w:rPr>
                      <w:rFonts w:ascii="华文宋体" w:eastAsia="Times New Roman" w:hAnsi="华文宋体" w:cs="宋体"/>
                      <w:b/>
                      <w:sz w:val="28"/>
                      <w:szCs w:val="28"/>
                    </w:rPr>
                    <w:t xml:space="preserve">. </w:t>
                  </w:r>
                  <w:r>
                    <w:rPr>
                      <w:rFonts w:ascii="华文宋体" w:eastAsia="Times New Roman" w:hAnsi="华文宋体" w:cs="宋体"/>
                      <w:b/>
                      <w:sz w:val="28"/>
                      <w:szCs w:val="28"/>
                    </w:rPr>
                    <w:t>3ÔÂ20ÈÕ£¬ÀúÊ·×éÇàÄê½ÌÊ¦²Î¼ÓÑ§Ð£×éÖ¯µÄÇàÄê½ÌÊ¦½âÌâ¾ºÈü¡£</w:t>
                  </w:r>
                </w:p>
                <w:p w:rsidR="002B15BF" w:rsidRPr="002311B7" w:rsidRDefault="002B15BF" w:rsidP="00DE65BA">
                  <w:pPr>
                    <w:spacing w:before="120" w:after="120" w:line="360" w:lineRule="auto"/>
                    <w:jc w:val="both"/>
                    <w:rPr>
                      <w:rFonts w:ascii="华文宋体" w:eastAsia="宋体" w:hAnsi="华文宋体" w:cs="宋体" w:hint="eastAsia"/>
                      <w:b/>
                      <w:sz w:val="28"/>
                      <w:szCs w:val="28"/>
                    </w:rPr>
                  </w:pPr>
                  <w:r>
                    <w:rPr>
                      <w:rFonts w:ascii="华文宋体" w:eastAsia="Times New Roman" w:hAnsi="华文宋体" w:cs="宋体"/>
                      <w:b/>
                      <w:sz w:val="28"/>
                      <w:szCs w:val="28"/>
                    </w:rPr>
                    <w:t>6.4ÔÂ3ÈÕ£¬ÀúÊ·×éÇàÄê½ÌÊ¦²Î¼Ó³£ÖÝÊÐ×éÖ¯µÄÇàÄê½ÌÊ¦´óÈü¡£³ÂÏ£ÀÚÀÏÊ¦</w:t>
                  </w:r>
                  <w:r>
                    <w:rPr>
                      <w:rFonts w:ascii="华文宋体" w:eastAsia="宋体" w:hAnsi="华文宋体" w:cs="宋体" w:hint="eastAsia"/>
                      <w:b/>
                      <w:sz w:val="28"/>
                      <w:szCs w:val="28"/>
                    </w:rPr>
                    <w:t>以第一轮第一名的成绩昂首进入第二轮比赛。我们预祝她再接再厉，再创佳绩</w:t>
                  </w:r>
                  <w:r>
                    <w:rPr>
                      <w:rFonts w:ascii="华文宋体" w:eastAsia="Times New Roman" w:hAnsi="华文宋体" w:cs="宋体"/>
                      <w:b/>
                      <w:sz w:val="28"/>
                      <w:szCs w:val="28"/>
                    </w:rPr>
                    <w:t>7.4ÔÂ24ÈÕ£¬ÀúÊ·×éÔÚÐÐÕþÂ¥¶þÂ¥»áÒéÊÒ¿ªÕ¹½ÌÑÐ»î¶¯¡£¾Í±¾Ñ§ÆÚ½ÓÏÂÀ´µÄ¹¤×÷×öÁËÏêÏ¸²¿Êð¡£</w:t>
                  </w:r>
                </w:p>
                <w:p w:rsidR="002B15BF" w:rsidRDefault="002B15BF" w:rsidP="00B04B86">
                  <w:pPr>
                    <w:spacing w:before="120" w:after="120" w:line="360" w:lineRule="auto"/>
                    <w:rPr>
                      <w:rFonts w:ascii="华文宋体" w:eastAsia="Times New Roman" w:hAnsi="华文宋体" w:cs="宋体"/>
                      <w:b/>
                      <w:sz w:val="28"/>
                      <w:szCs w:val="28"/>
                    </w:rPr>
                  </w:pPr>
                  <w:r w:rsidRPr="002705E4">
                    <w:rPr>
                      <w:rFonts w:ascii="华文宋体" w:eastAsia="Times New Roman" w:hAnsi="华文宋体" w:cs="宋体"/>
                      <w:b/>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6" type="#_x0000_t75" style="width:468pt;height:192pt;visibility:visible">
                        <v:imagedata r:id="rId5" o:title=""/>
                      </v:shape>
                    </w:pict>
                  </w:r>
                </w:p>
                <w:p w:rsidR="002B15BF" w:rsidRPr="00DA2D16" w:rsidRDefault="002B15BF" w:rsidP="00B04B86">
                  <w:pPr>
                    <w:spacing w:before="120" w:after="120" w:line="360" w:lineRule="auto"/>
                    <w:rPr>
                      <w:rFonts w:ascii="华文宋体" w:eastAsia="Times New Roman" w:hAnsi="华文宋体" w:cs="宋体"/>
                      <w:b/>
                      <w:sz w:val="28"/>
                      <w:szCs w:val="28"/>
                    </w:rPr>
                  </w:pPr>
                </w:p>
                <w:p w:rsidR="002B15BF" w:rsidRDefault="002B15BF" w:rsidP="00B04B86">
                  <w:pPr>
                    <w:spacing w:before="120" w:after="120" w:line="360" w:lineRule="auto"/>
                    <w:rPr>
                      <w:rFonts w:ascii="华文宋体" w:eastAsia="Times New Roman" w:hAnsi="华文宋体" w:cs="宋体"/>
                      <w:b/>
                      <w:sz w:val="28"/>
                      <w:szCs w:val="28"/>
                    </w:rPr>
                  </w:pPr>
                </w:p>
                <w:p w:rsidR="002B15BF" w:rsidRPr="00DA2D16" w:rsidRDefault="002B15BF" w:rsidP="00B04B86">
                  <w:pPr>
                    <w:spacing w:before="120" w:after="120" w:line="360" w:lineRule="auto"/>
                    <w:rPr>
                      <w:rFonts w:ascii="华文宋体" w:eastAsia="Times New Roman" w:hAnsi="华文宋体"/>
                      <w:b/>
                      <w:sz w:val="28"/>
                      <w:szCs w:val="28"/>
                    </w:rPr>
                  </w:pPr>
                </w:p>
              </w:txbxContent>
            </v:textbox>
            <w10:wrap type="square"/>
          </v:shape>
        </w:pict>
      </w:r>
      <w:r>
        <w:rPr>
          <w:noProof/>
        </w:rPr>
        <w:pict>
          <v:shape id="Text Box 5" o:spid="_x0000_s1027" type="#_x0000_t202" style="position:absolute;margin-left:-71.95pt;margin-top:126pt;width:124.4pt;height:1in;z-index:251655680;visibility:visible;mso-wrap-style:none" wrapcoords="-557 -900 -557 22275 22157 22275 22157 -900 -557 -9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" filled="f" strokecolor="green" strokeweight="6pt">
            <v:stroke dashstyle="1 1" linestyle="thickBetweenThin" endcap="square"/>
            <v:textbox>
              <w:txbxContent>
                <w:p w:rsidR="002B15BF" w:rsidRPr="002705E4" w:rsidRDefault="002B15BF" w:rsidP="001749F9">
                  <w:pPr>
                    <w:jc w:val="center"/>
                    <w:rPr>
                      <w:rFonts w:ascii="华文楷体" w:eastAsia="Times New Roman" w:hAnsi="华文楷体" w:cs="宋体"/>
                      <w:b/>
                      <w:noProof/>
                      <w:color w:val="C8C8B1"/>
                      <w:sz w:val="96"/>
                      <w:szCs w:val="96"/>
                    </w:rPr>
                  </w:pPr>
                  <w:r w:rsidRPr="002705E4">
                    <w:rPr>
                      <w:rFonts w:ascii="华文楷体" w:eastAsia="Times New Roman" w:hAnsi="华文楷体" w:cs="宋体"/>
                      <w:b/>
                      <w:noProof/>
                      <w:color w:val="C8C8B1"/>
                      <w:sz w:val="96"/>
                      <w:szCs w:val="96"/>
                    </w:rPr>
                    <w:t>¼òÑ¶</w:t>
                  </w:r>
                </w:p>
              </w:txbxContent>
            </v:textbox>
            <w10:wrap type="through"/>
          </v:shape>
        </w:pict>
      </w:r>
      <w:r>
        <w:rPr>
          <w:noProof/>
        </w:rPr>
        <w:pict>
          <v:shape id="Text Box 1" o:spid="_x0000_s1028" type="#_x0000_t202" style="position:absolute;margin-left:-71.95pt;margin-top:-8.95pt;width:558pt;height:117pt;z-index:251653632;visibility:visible" wrapcoords="-87 -415 -87 21877 21687 21877 21687 -415 -87 -415"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" strokecolor="green" strokeweight="4.5pt">
            <v:fill r:id="rId6" o:title="" rotate="t" type="tile"/>
            <v:stroke dashstyle="3 1" linestyle="thinThick"/>
            <v:textbox>
              <w:txbxContent>
                <w:p w:rsidR="002B15BF" w:rsidRDefault="002B15BF" w:rsidP="001749F9">
                  <w:pPr>
                    <w:jc w:val="center"/>
                    <w:rPr>
                      <w:rFonts w:ascii="宋体" w:eastAsia="宋体" w:hAnsi="宋体" w:cs="宋体"/>
                      <w:b/>
                      <w:color w:val="FF6600"/>
                      <w:sz w:val="96"/>
                      <w:szCs w:val="96"/>
                    </w:rPr>
                  </w:pPr>
                  <w:r w:rsidRPr="001749F9">
                    <w:rPr>
                      <w:b/>
                      <w:color w:val="FF6600"/>
                      <w:sz w:val="96"/>
                      <w:szCs w:val="96"/>
                    </w:rPr>
                    <w:t xml:space="preserve"> </w:t>
                  </w:r>
                  <w:r w:rsidRPr="001749F9">
                    <w:rPr>
                      <w:rFonts w:ascii="宋体" w:eastAsia="宋体" w:hAnsi="宋体" w:cs="宋体" w:hint="eastAsia"/>
                      <w:b/>
                      <w:color w:val="FF6600"/>
                      <w:sz w:val="96"/>
                      <w:szCs w:val="96"/>
                    </w:rPr>
                    <w:t>历</w:t>
                  </w:r>
                  <w:r w:rsidRPr="001749F9">
                    <w:rPr>
                      <w:rFonts w:hint="eastAsia"/>
                      <w:b/>
                      <w:color w:val="FF6600"/>
                      <w:sz w:val="96"/>
                      <w:szCs w:val="96"/>
                    </w:rPr>
                    <w:t>ﾊｷ</w:t>
                  </w:r>
                  <w:r w:rsidRPr="001749F9">
                    <w:rPr>
                      <w:rFonts w:ascii="宋体" w:eastAsia="宋体" w:hAnsi="宋体" w:cs="宋体" w:hint="eastAsia"/>
                      <w:b/>
                      <w:color w:val="FF6600"/>
                      <w:sz w:val="96"/>
                      <w:szCs w:val="96"/>
                    </w:rPr>
                    <w:t>组</w:t>
                  </w:r>
                  <w:r w:rsidRPr="001749F9">
                    <w:rPr>
                      <w:rFonts w:hint="eastAsia"/>
                      <w:b/>
                      <w:color w:val="FF6600"/>
                      <w:sz w:val="96"/>
                      <w:szCs w:val="96"/>
                    </w:rPr>
                    <w:t>ﾖ</w:t>
                  </w:r>
                  <w:r w:rsidRPr="001749F9">
                    <w:rPr>
                      <w:rFonts w:ascii="宋体" w:eastAsia="宋体" w:hAnsi="宋体" w:cs="宋体" w:hint="eastAsia"/>
                      <w:b/>
                      <w:color w:val="FF6600"/>
                      <w:sz w:val="96"/>
                      <w:szCs w:val="96"/>
                    </w:rPr>
                    <w:t>鞫</w:t>
                  </w:r>
                  <w:r w:rsidRPr="001749F9">
                    <w:rPr>
                      <w:b/>
                      <w:color w:val="FF6600"/>
                      <w:sz w:val="96"/>
                      <w:szCs w:val="96"/>
                    </w:rPr>
                    <w:t>�</w:t>
                  </w:r>
                  <w:r w:rsidRPr="001749F9">
                    <w:rPr>
                      <w:rFonts w:hint="eastAsia"/>
                      <w:b/>
                      <w:color w:val="FF6600"/>
                      <w:sz w:val="96"/>
                      <w:szCs w:val="96"/>
                    </w:rPr>
                    <w:t>ｹ</w:t>
                  </w:r>
                  <w:r w:rsidRPr="001749F9">
                    <w:rPr>
                      <w:rFonts w:ascii="宋体" w:eastAsia="宋体" w:hAnsi="宋体" w:cs="宋体" w:hint="eastAsia"/>
                      <w:b/>
                      <w:color w:val="FF6600"/>
                      <w:sz w:val="96"/>
                      <w:szCs w:val="96"/>
                    </w:rPr>
                    <w:t>简报</w:t>
                  </w:r>
                </w:p>
                <w:p w:rsidR="002B15BF" w:rsidRPr="002705E4" w:rsidRDefault="002B15BF" w:rsidP="001749F9">
                  <w:pPr>
                    <w:jc w:val="center"/>
                    <w:rPr>
                      <w:rFonts w:ascii="宋体" w:eastAsia="宋体" w:hAnsi="宋体" w:cs="宋体"/>
                      <w:b/>
                      <w:color w:val="D1282E"/>
                      <w:sz w:val="44"/>
                      <w:szCs w:val="44"/>
                    </w:rPr>
                  </w:pPr>
                  <w:r w:rsidRPr="002705E4">
                    <w:rPr>
                      <w:rFonts w:ascii="宋体" w:eastAsia="宋体" w:hAnsi="宋体" w:cs="宋体"/>
                      <w:b/>
                      <w:color w:val="D1282E"/>
                      <w:sz w:val="44"/>
                      <w:szCs w:val="44"/>
                    </w:rPr>
                    <w:t>2013</w:t>
                  </w:r>
                  <w:r w:rsidRPr="002705E4">
                    <w:rPr>
                      <w:rFonts w:ascii="宋体" w:eastAsia="宋体" w:hAnsi="宋体" w:cs="宋体" w:hint="eastAsia"/>
                      <w:b/>
                      <w:color w:val="D1282E"/>
                      <w:sz w:val="44"/>
                      <w:szCs w:val="44"/>
                    </w:rPr>
                    <w:t>年</w:t>
                  </w:r>
                  <w:r w:rsidRPr="002705E4">
                    <w:rPr>
                      <w:rFonts w:ascii="宋体" w:eastAsia="宋体" w:hAnsi="宋体" w:cs="宋体"/>
                      <w:b/>
                      <w:color w:val="D1282E"/>
                      <w:sz w:val="44"/>
                      <w:szCs w:val="44"/>
                    </w:rPr>
                    <w:t>3</w:t>
                  </w:r>
                  <w:r w:rsidRPr="002705E4">
                    <w:rPr>
                      <w:rFonts w:ascii="宋体" w:eastAsia="宋体" w:hAnsi="宋体" w:cs="宋体" w:hint="eastAsia"/>
                      <w:b/>
                      <w:color w:val="D1282E"/>
                      <w:sz w:val="44"/>
                      <w:szCs w:val="44"/>
                    </w:rPr>
                    <w:t>、</w:t>
                  </w:r>
                  <w:r w:rsidRPr="002705E4">
                    <w:rPr>
                      <w:rFonts w:ascii="宋体" w:eastAsia="宋体" w:hAnsi="宋体" w:cs="宋体"/>
                      <w:b/>
                      <w:color w:val="D1282E"/>
                      <w:sz w:val="44"/>
                      <w:szCs w:val="44"/>
                    </w:rPr>
                    <w:t>4</w:t>
                  </w:r>
                  <w:r w:rsidRPr="002705E4">
                    <w:rPr>
                      <w:rFonts w:ascii="宋体" w:eastAsia="宋体" w:hAnsi="宋体" w:cs="宋体" w:hint="eastAsia"/>
                      <w:b/>
                      <w:color w:val="D1282E"/>
                      <w:sz w:val="44"/>
                      <w:szCs w:val="44"/>
                    </w:rPr>
                    <w:t>月</w:t>
                  </w:r>
                  <w:r w:rsidRPr="002705E4">
                    <w:rPr>
                      <w:rFonts w:ascii="宋体" w:eastAsia="宋体" w:hAnsi="宋体" w:cs="宋体"/>
                      <w:b/>
                      <w:color w:val="D1282E"/>
                      <w:sz w:val="44"/>
                      <w:szCs w:val="44"/>
                    </w:rPr>
                    <w:t xml:space="preserve">   </w:t>
                  </w:r>
                  <w:r w:rsidRPr="002705E4">
                    <w:rPr>
                      <w:rFonts w:ascii="宋体" w:eastAsia="宋体" w:hAnsi="宋体" w:cs="宋体" w:hint="eastAsia"/>
                      <w:b/>
                      <w:color w:val="D1282E"/>
                      <w:sz w:val="44"/>
                      <w:szCs w:val="44"/>
                    </w:rPr>
                    <w:t>常州市第一中学历史组</w:t>
                  </w:r>
                </w:p>
                <w:p w:rsidR="002B15BF" w:rsidRPr="001749F9" w:rsidRDefault="002B15BF" w:rsidP="001749F9">
                  <w:pPr>
                    <w:jc w:val="center"/>
                    <w:rPr>
                      <w:rStyle w:val="SubtleReference"/>
                      <w:color w:val="FF6600"/>
                      <w:sz w:val="96"/>
                      <w:szCs w:val="96"/>
                    </w:rPr>
                  </w:pPr>
                </w:p>
              </w:txbxContent>
            </v:textbox>
            <w10:wrap type="through"/>
          </v:shape>
        </w:pict>
      </w:r>
      <w:r>
        <w:rPr>
          <w:rFonts w:ascii="华文楷体" w:eastAsia="Times New Roman" w:hAnsi="华文楷体"/>
          <w:sz w:val="48"/>
          <w:szCs w:val="48"/>
          <w:highlight w:val="yellow"/>
        </w:rPr>
        <w:t xml:space="preserve">    </w:t>
      </w:r>
    </w:p>
    <w:p w:rsidR="002B15BF" w:rsidRPr="001749F9" w:rsidRDefault="002B15BF">
      <w:pPr>
        <w:rPr>
          <w:rFonts w:ascii="华文楷体" w:eastAsia="Times New Roman" w:hAnsi="华文楷体" w:cs="宋体"/>
          <w:sz w:val="48"/>
          <w:szCs w:val="48"/>
        </w:rPr>
      </w:pPr>
      <w:r>
        <w:rPr>
          <w:noProof/>
        </w:rPr>
        <w:pict>
          <v:shape id="Text Box 7" o:spid="_x0000_s1029" type="#_x0000_t202" style="position:absolute;margin-left:-20.5pt;margin-top:-309.6pt;width:477pt;height:14in;z-index:251656704;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" filled="f" stroked="f">
            <v:textbox style="mso-next-textbox:#Text Box 7">
              <w:txbxContent>
                <w:p w:rsidR="002B15BF" w:rsidRPr="002311B7" w:rsidRDefault="002B15BF" w:rsidP="002311B7">
                  <w:pPr>
                    <w:rPr>
                      <w:rFonts w:ascii="Hei" w:eastAsia="宋体" w:cs="Hei"/>
                      <w:color w:val="282828"/>
                      <w:sz w:val="30"/>
                      <w:szCs w:val="30"/>
                    </w:rPr>
                  </w:pPr>
                </w:p>
                <w:p w:rsidR="002B15BF" w:rsidRPr="002311B7" w:rsidRDefault="002B15BF" w:rsidP="00E556AE">
                  <w:pPr>
                    <w:jc w:val="center"/>
                    <w:rPr>
                      <w:rFonts w:ascii="Hei" w:eastAsia="Times New Roman" w:cs="Hei"/>
                      <w:color w:val="282828"/>
                      <w:sz w:val="32"/>
                      <w:szCs w:val="32"/>
                    </w:rPr>
                  </w:pPr>
                  <w:r w:rsidRPr="002311B7">
                    <w:rPr>
                      <w:rFonts w:ascii="Hei" w:eastAsia="Times New Roman" w:cs="Hei"/>
                      <w:color w:val="282828"/>
                      <w:sz w:val="32"/>
                      <w:szCs w:val="32"/>
                    </w:rPr>
                    <w:t>同题异构，共同进步</w:t>
                  </w:r>
                </w:p>
                <w:p w:rsidR="002B15BF" w:rsidRPr="002311B7" w:rsidRDefault="002B15BF" w:rsidP="002311B7">
                  <w:pPr>
                    <w:jc w:val="center"/>
                    <w:rPr>
                      <w:rFonts w:ascii="Hei" w:eastAsia="宋体" w:cs="Hei"/>
                      <w:color w:val="282828"/>
                      <w:sz w:val="32"/>
                      <w:szCs w:val="32"/>
                    </w:rPr>
                  </w:pPr>
                  <w:r w:rsidRPr="002311B7">
                    <w:rPr>
                      <w:rFonts w:ascii="Hei" w:eastAsia="Times New Roman" w:cs="Hei"/>
                      <w:color w:val="282828"/>
                      <w:sz w:val="32"/>
                      <w:szCs w:val="32"/>
                    </w:rPr>
                    <w:t xml:space="preserve">                              ----</w:t>
                  </w:r>
                  <w:r w:rsidRPr="002311B7">
                    <w:rPr>
                      <w:rFonts w:ascii="Hei" w:eastAsia="Times New Roman" w:cs="Hei"/>
                      <w:color w:val="282828"/>
                      <w:sz w:val="32"/>
                      <w:szCs w:val="32"/>
                    </w:rPr>
                    <w:t>记市高一历史教研活动</w:t>
                  </w:r>
                </w:p>
                <w:p w:rsidR="002B15BF" w:rsidRDefault="002B15BF" w:rsidP="002311B7">
                  <w:pPr>
                    <w:jc w:val="center"/>
                    <w:rPr>
                      <w:rFonts w:ascii="宋体" w:eastAsia="宋体" w:hAnsi="宋体" w:cs="宋体"/>
                      <w:sz w:val="32"/>
                      <w:szCs w:val="32"/>
                    </w:rPr>
                  </w:pPr>
                  <w:r>
                    <w:rPr>
                      <w:rFonts w:ascii="Hei" w:eastAsia="宋体" w:cs="Hei"/>
                      <w:color w:val="282828"/>
                      <w:sz w:val="36"/>
                      <w:szCs w:val="36"/>
                    </w:rPr>
                    <w:t xml:space="preserve">  </w:t>
                  </w:r>
                  <w:r>
                    <w:rPr>
                      <w:rFonts w:ascii="宋体" w:eastAsia="宋体"/>
                      <w:sz w:val="32"/>
                      <w:szCs w:val="32"/>
                    </w:rPr>
                    <w:t xml:space="preserve"> </w:t>
                  </w:r>
                  <w:bookmarkStart w:id="0" w:name="_GoBack"/>
                  <w:bookmarkEnd w:id="0"/>
                  <w:r w:rsidRPr="00941C9C">
                    <w:rPr>
                      <w:rFonts w:ascii="宋体" w:eastAsia="宋体"/>
                      <w:sz w:val="32"/>
                      <w:szCs w:val="32"/>
                    </w:rPr>
                    <w:t>3</w:t>
                  </w:r>
                  <w:r w:rsidRPr="00941C9C">
                    <w:rPr>
                      <w:rFonts w:ascii="宋体" w:eastAsia="宋体" w:hint="eastAsia"/>
                      <w:sz w:val="32"/>
                      <w:szCs w:val="32"/>
                    </w:rPr>
                    <w:t>月</w:t>
                  </w:r>
                  <w:r w:rsidRPr="00941C9C">
                    <w:rPr>
                      <w:rFonts w:ascii="宋体" w:eastAsia="宋体"/>
                      <w:sz w:val="32"/>
                      <w:szCs w:val="32"/>
                    </w:rPr>
                    <w:t>6</w:t>
                  </w:r>
                  <w:r w:rsidRPr="00941C9C">
                    <w:rPr>
                      <w:rFonts w:ascii="宋体" w:eastAsia="宋体" w:hint="eastAsia"/>
                      <w:sz w:val="32"/>
                      <w:szCs w:val="32"/>
                    </w:rPr>
                    <w:t>日上午蒋</w:t>
                  </w:r>
                  <w:r w:rsidRPr="00941C9C">
                    <w:rPr>
                      <w:rFonts w:ascii="宋体" w:eastAsia="宋体" w:hAnsi="宋体" w:cs="宋体" w:hint="eastAsia"/>
                      <w:sz w:val="32"/>
                      <w:szCs w:val="32"/>
                    </w:rPr>
                    <w:t>俞</w:t>
                  </w:r>
                  <w:r w:rsidRPr="00941C9C">
                    <w:rPr>
                      <w:rFonts w:ascii="宋体" w:eastAsia="宋体" w:hint="eastAsia"/>
                      <w:sz w:val="32"/>
                      <w:szCs w:val="32"/>
                    </w:rPr>
                    <w:t>萍老</w:t>
                  </w:r>
                  <w:r w:rsidRPr="00941C9C">
                    <w:rPr>
                      <w:rFonts w:ascii="宋体" w:eastAsia="宋体" w:hAnsi="宋体" w:cs="宋体" w:hint="eastAsia"/>
                      <w:sz w:val="32"/>
                      <w:szCs w:val="32"/>
                    </w:rPr>
                    <w:t>师</w:t>
                  </w:r>
                  <w:r w:rsidRPr="00941C9C">
                    <w:rPr>
                      <w:rFonts w:ascii="宋体" w:eastAsia="宋体" w:hint="eastAsia"/>
                      <w:sz w:val="32"/>
                      <w:szCs w:val="32"/>
                    </w:rPr>
                    <w:t>与翟程</w:t>
                  </w:r>
                  <w:r w:rsidRPr="00941C9C">
                    <w:rPr>
                      <w:rFonts w:ascii="宋体" w:eastAsia="宋体" w:hAnsi="宋体" w:cs="宋体" w:hint="eastAsia"/>
                      <w:sz w:val="32"/>
                      <w:szCs w:val="32"/>
                    </w:rPr>
                    <w:t>欢</w:t>
                  </w:r>
                  <w:r w:rsidRPr="00941C9C">
                    <w:rPr>
                      <w:rFonts w:ascii="宋体" w:eastAsia="宋体" w:hint="eastAsia"/>
                      <w:sz w:val="32"/>
                      <w:szCs w:val="32"/>
                    </w:rPr>
                    <w:t>老</w:t>
                  </w:r>
                  <w:r w:rsidRPr="00941C9C">
                    <w:rPr>
                      <w:rFonts w:ascii="宋体" w:eastAsia="宋体" w:hAnsi="宋体" w:cs="宋体" w:hint="eastAsia"/>
                      <w:sz w:val="32"/>
                      <w:szCs w:val="32"/>
                    </w:rPr>
                    <w:t>师“</w:t>
                  </w:r>
                  <w:r w:rsidRPr="00941C9C">
                    <w:rPr>
                      <w:rFonts w:ascii="宋体" w:eastAsia="宋体" w:hint="eastAsia"/>
                      <w:sz w:val="32"/>
                      <w:szCs w:val="32"/>
                    </w:rPr>
                    <w:t>同</w:t>
                  </w:r>
                  <w:r w:rsidRPr="00941C9C">
                    <w:rPr>
                      <w:rFonts w:ascii="宋体" w:eastAsia="宋体" w:hAnsi="宋体" w:cs="宋体" w:hint="eastAsia"/>
                      <w:sz w:val="32"/>
                      <w:szCs w:val="32"/>
                    </w:rPr>
                    <w:t>题</w:t>
                  </w:r>
                  <w:r>
                    <w:rPr>
                      <w:rFonts w:ascii="宋体" w:eastAsia="宋体" w:hint="eastAsia"/>
                      <w:sz w:val="32"/>
                      <w:szCs w:val="32"/>
                    </w:rPr>
                    <w:t>异</w:t>
                  </w:r>
                  <w:r w:rsidRPr="00941C9C">
                    <w:rPr>
                      <w:rFonts w:ascii="宋体" w:eastAsia="宋体" w:hAnsi="宋体" w:cs="宋体" w:hint="eastAsia"/>
                      <w:sz w:val="32"/>
                      <w:szCs w:val="32"/>
                    </w:rPr>
                    <w:t>构”</w:t>
                  </w:r>
                  <w:r w:rsidRPr="00941C9C">
                    <w:rPr>
                      <w:rFonts w:ascii="宋体" w:eastAsia="宋体" w:hAnsi="宋体" w:cs="宋体"/>
                      <w:sz w:val="32"/>
                      <w:szCs w:val="32"/>
                    </w:rPr>
                    <w:t>,</w:t>
                  </w:r>
                  <w:r w:rsidRPr="00941C9C">
                    <w:rPr>
                      <w:rFonts w:ascii="宋体" w:eastAsia="宋体" w:hAnsi="宋体" w:cs="宋体" w:hint="eastAsia"/>
                      <w:sz w:val="32"/>
                      <w:szCs w:val="32"/>
                    </w:rPr>
                    <w:t>分别开了题为“近代中国经济结构的变动”的公开课。蒋俞萍老师以洋伞、洋火等小物件导课，对学生积极引导，整堂课以学生为主体，课堂气氛活跃。在讲到“中国民族资本主义的产生”一幕，巧妙的利用名为《张少爷办厂记》的小情景剧，对中国早期民族资本主义产生的原因、特点进行了讲述，在发挥学生主体性的同时，使得学生更易理解掌握这部分内容。翟程欢老师以鸦片战争给中国带来的大变动的视频资料导入，抓住“变动”二字，对鸦片战争前后中国经济结构进行了对比。虽然在第二、第三幕的讲述略显仓促，但整堂课思路清晰，重难点全面、突出。在对文</w:t>
                  </w:r>
                </w:p>
                <w:p w:rsidR="002B15BF" w:rsidRPr="002311B7" w:rsidRDefault="002B15BF" w:rsidP="002311B7">
                  <w:pPr>
                    <w:rPr>
                      <w:rFonts w:ascii="Hei" w:eastAsia="宋体" w:cs="Hei"/>
                      <w:color w:val="282828"/>
                      <w:sz w:val="36"/>
                      <w:szCs w:val="36"/>
                    </w:rPr>
                  </w:pPr>
                  <w:r w:rsidRPr="00941C9C">
                    <w:rPr>
                      <w:rFonts w:ascii="宋体" w:eastAsia="宋体" w:hAnsi="宋体" w:cs="宋体" w:hint="eastAsia"/>
                      <w:sz w:val="32"/>
                      <w:szCs w:val="32"/>
                    </w:rPr>
                    <w:t>字、图片材料的利用方面也很出色。</w:t>
                  </w:r>
                </w:p>
                <w:p w:rsidR="002B15BF" w:rsidRPr="00941C9C" w:rsidRDefault="002B15BF" w:rsidP="00D127C0">
                  <w:pPr>
                    <w:rPr>
                      <w:rFonts w:ascii="宋体" w:eastAsia="宋体" w:hAnsi="宋体" w:cs="宋体"/>
                      <w:sz w:val="32"/>
                      <w:szCs w:val="32"/>
                    </w:rPr>
                  </w:pPr>
                  <w:r>
                    <w:rPr>
                      <w:rFonts w:ascii="宋体" w:eastAsia="宋体" w:hAnsi="宋体" w:cs="宋体"/>
                      <w:sz w:val="32"/>
                      <w:szCs w:val="32"/>
                    </w:rPr>
                    <w:t xml:space="preserve">   </w:t>
                  </w:r>
                  <w:r w:rsidRPr="00941C9C">
                    <w:rPr>
                      <w:rFonts w:ascii="宋体" w:eastAsia="宋体" w:hAnsi="宋体" w:cs="宋体" w:hint="eastAsia"/>
                      <w:sz w:val="32"/>
                      <w:szCs w:val="32"/>
                    </w:rPr>
                    <w:t>公开课后随即召开了以评课为主要内容的全市历史教研活动。闽晓弘老师主持了本次教研活动。首先由两位授课老师陈述备课过程，接着闽晓弘老师提出两个问题：本课的重难点是什么？什么是经济结构？围绕这两个问题，各位与会老师各抒己见，详细阐述了自己对两位老师公开课的观点。来自三中的老师对两位老师在教学过程中所用材料、问题的设置、对学生的积极引导表示赞扬。熊老师对翟老师的课表示认同。认为翟老师紧紧抓住了标题中的“变动”二字，重难点突出，难点在于自然经济的解体和洋务运动，重点在于民族资本主义的产生。在对洋务运动这一幕的处理过程中，要注意详略得当。重点点出民用工业，以此为引出第三幕民族资本主义的产生做铺垫。</w:t>
                  </w:r>
                </w:p>
                <w:p w:rsidR="002B15BF" w:rsidRPr="00941C9C" w:rsidRDefault="002B15BF" w:rsidP="00564D2E">
                  <w:pPr>
                    <w:rPr>
                      <w:sz w:val="32"/>
                      <w:szCs w:val="32"/>
                    </w:rPr>
                  </w:pPr>
                  <w:r w:rsidRPr="002705E4">
                    <w:rPr>
                      <w:rFonts w:ascii="Helvetica" w:hAnsi="Helvetica" w:cs="Helvetica"/>
                      <w:noProof/>
                    </w:rPr>
                    <w:pict>
                      <v:shape id="Picture 1" o:spid="_x0000_i1028" type="#_x0000_t75" style="width:459pt;height:344.25pt;visibility:visible">
                        <v:imagedata r:id="rId7" o:title=""/>
                      </v:shape>
                    </w:pict>
                  </w:r>
                </w:p>
              </w:txbxContent>
            </v:textbox>
            <w10:wrap type="square"/>
          </v:shape>
        </w:pict>
      </w:r>
      <w:r>
        <w:rPr>
          <w:noProof/>
        </w:rPr>
        <w:pict>
          <v:shape id="Text Box 13" o:spid="_x0000_s1030" type="#_x0000_t202" style="position:absolute;margin-left:0;margin-top:396pt;width:477pt;height:9pt;z-index:251658752;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" filled="f" stroked="f">
            <v:textbox>
              <w:txbxContent>
                <w:p w:rsidR="002B15BF" w:rsidRDefault="002B15BF"/>
              </w:txbxContent>
            </v:textbox>
            <w10:wrap type="square"/>
          </v:shape>
        </w:pict>
      </w:r>
      <w:r>
        <w:rPr>
          <w:noProof/>
        </w:rPr>
        <w:pict>
          <v:shape id="Text Box 10" o:spid="_x0000_s1031" type="#_x0000_t202" style="position:absolute;margin-left:-17.95pt;margin-top:765pt;width:459pt;height:9pt;flip:y;z-index:251659776;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" filled="f" stroked="f">
            <v:textbox>
              <w:txbxContent>
                <w:p w:rsidR="002B15BF" w:rsidRDefault="002B15BF"/>
              </w:txbxContent>
            </v:textbox>
            <w10:wrap type="square"/>
          </v:shape>
        </w:pict>
      </w:r>
      <w:r>
        <w:rPr>
          <w:noProof/>
        </w:rPr>
        <w:pict>
          <v:shape id="Text Box 4" o:spid="_x0000_s1032" type="#_x0000_t202" style="position:absolute;margin-left:-71.95pt;margin-top:25.7pt;width:162pt;height:63pt;z-index:251654656;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" filled="f" stroked="f">
            <v:textbox>
              <w:txbxContent>
                <w:p w:rsidR="002B15BF" w:rsidRDefault="002B15BF"/>
              </w:txbxContent>
            </v:textbox>
            <w10:wrap type="square"/>
          </v:shape>
        </w:pict>
      </w:r>
    </w:p>
    <w:p w:rsidR="002B15BF" w:rsidRDefault="002B15BF">
      <w:pPr>
        <w:rPr>
          <w:sz w:val="52"/>
          <w:szCs w:val="52"/>
        </w:rPr>
      </w:pPr>
      <w:r>
        <w:rPr>
          <w:noProof/>
        </w:rPr>
        <w:pict>
          <v:shape id="Text Box 24" o:spid="_x0000_s1033" type="#_x0000_t202" style="position:absolute;margin-left:-26.95pt;margin-top:-35.95pt;width:477pt;height:657pt;z-index:251661824;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" filled="f" stroked="f">
            <v:textbox>
              <w:txbxContent>
                <w:p w:rsidR="002B15BF" w:rsidRDefault="002B15BF" w:rsidP="00D127C0">
                  <w:pPr>
                    <w:rPr>
                      <w:rFonts w:ascii="宋体" w:eastAsia="宋体" w:hAnsi="宋体" w:cs="宋体"/>
                      <w:sz w:val="32"/>
                      <w:szCs w:val="32"/>
                    </w:rPr>
                  </w:pPr>
                  <w:r>
                    <w:rPr>
                      <w:rFonts w:ascii="宋体" w:eastAsia="宋体" w:hAnsi="宋体" w:cs="宋体"/>
                      <w:sz w:val="32"/>
                      <w:szCs w:val="32"/>
                    </w:rPr>
                    <w:t xml:space="preserve">        </w:t>
                  </w:r>
                </w:p>
                <w:p w:rsidR="002B15BF" w:rsidRDefault="002B15BF" w:rsidP="00D127C0">
                  <w:pPr>
                    <w:rPr>
                      <w:rFonts w:ascii="宋体" w:eastAsia="宋体" w:hAnsi="宋体" w:cs="宋体"/>
                      <w:sz w:val="32"/>
                      <w:szCs w:val="32"/>
                    </w:rPr>
                  </w:pPr>
                </w:p>
                <w:p w:rsidR="002B15BF" w:rsidRPr="00941C9C" w:rsidRDefault="002B15BF" w:rsidP="00D127C0">
                  <w:pPr>
                    <w:rPr>
                      <w:rFonts w:ascii="宋体" w:eastAsia="宋体" w:hAnsi="宋体" w:cs="宋体"/>
                      <w:sz w:val="32"/>
                      <w:szCs w:val="32"/>
                    </w:rPr>
                  </w:pPr>
                  <w:r w:rsidRPr="00941C9C">
                    <w:rPr>
                      <w:rFonts w:ascii="宋体" w:eastAsia="宋体" w:hAnsi="宋体" w:cs="宋体" w:hint="eastAsia"/>
                      <w:sz w:val="32"/>
                      <w:szCs w:val="32"/>
                    </w:rPr>
                    <w:t>闽晓弘老师进行了总结性发言。他认为，两位老师都注重师生对话的方式，注重分析讨论，让学生回答问题。都做了充分的教材分析，抓住了资本、市场等资本主义发展的要素来讲述。所用材料都很丰富，整节课较规范。蒋老师在师生对话方面做的很好，情景剧的设计是亮点。翟老师注重对学生的能力要求，自然经济瓦解一幕问题设计巧妙。</w:t>
                  </w:r>
                </w:p>
                <w:p w:rsidR="002B15BF" w:rsidRDefault="002B15BF" w:rsidP="00D127C0">
                  <w:pPr>
                    <w:rPr>
                      <w:rFonts w:ascii="宋体" w:eastAsia="宋体" w:hAnsi="宋体" w:cs="宋体"/>
                      <w:sz w:val="32"/>
                      <w:szCs w:val="32"/>
                    </w:rPr>
                  </w:pPr>
                  <w:r w:rsidRPr="00941C9C">
                    <w:rPr>
                      <w:rFonts w:ascii="宋体" w:eastAsia="宋体" w:hAnsi="宋体" w:cs="宋体"/>
                      <w:sz w:val="32"/>
                      <w:szCs w:val="32"/>
                    </w:rPr>
                    <w:t xml:space="preserve">        </w:t>
                  </w:r>
                  <w:r w:rsidRPr="00941C9C">
                    <w:rPr>
                      <w:rFonts w:ascii="宋体" w:eastAsia="宋体" w:hAnsi="宋体" w:cs="宋体" w:hint="eastAsia"/>
                      <w:sz w:val="32"/>
                      <w:szCs w:val="32"/>
                    </w:rPr>
                    <w:t>针对本节课的教学，闽老师强调了本节课重难点不一致的特点，并讲述了什么是经济结构。以经济结构为主线，引出自然经济瓦解、洋务运动的近代企业以及民族资本主义企业。他认为变动要讲好区别与联系。在洋务运动一幕要突出军事工业与民用工业的区别以及民用工业为民族资本主义产生所做的铺垫。从而自然引出第三幕。闽老师最后再次强调了教材分析的重要性。活动圆满结束。</w:t>
                  </w:r>
                </w:p>
                <w:p w:rsidR="002B15BF" w:rsidRPr="00941C9C" w:rsidRDefault="002B15BF" w:rsidP="00D127C0">
                  <w:pPr>
                    <w:rPr>
                      <w:rFonts w:ascii="宋体" w:eastAsia="宋体" w:hAnsi="宋体" w:cs="宋体"/>
                      <w:sz w:val="32"/>
                      <w:szCs w:val="32"/>
                    </w:rPr>
                  </w:pPr>
                </w:p>
                <w:p w:rsidR="002B15BF" w:rsidRPr="00941C9C" w:rsidRDefault="002B15BF" w:rsidP="00D127C0">
                  <w:pPr>
                    <w:rPr>
                      <w:rFonts w:ascii="宋体" w:eastAsia="宋体" w:hAnsi="宋体" w:cs="宋体"/>
                      <w:sz w:val="32"/>
                      <w:szCs w:val="32"/>
                    </w:rPr>
                  </w:pPr>
                  <w:r w:rsidRPr="002705E4">
                    <w:rPr>
                      <w:rFonts w:ascii="Helvetica" w:hAnsi="Helvetica" w:cs="Helvetica"/>
                      <w:noProof/>
                    </w:rPr>
                    <w:pict>
                      <v:shape id="_x0000_i1030" type="#_x0000_t75" style="width:459pt;height:344.25pt;visibility:visible">
                        <v:imagedata r:id="rId8" o:title=""/>
                      </v:shape>
                    </w:pict>
                  </w:r>
                </w:p>
                <w:p w:rsidR="002B15BF" w:rsidRDefault="002B15BF"/>
              </w:txbxContent>
            </v:textbox>
            <w10:wrap type="square"/>
          </v:shape>
        </w:pict>
      </w:r>
    </w:p>
    <w:p w:rsidR="002B15BF" w:rsidRPr="001749F9" w:rsidRDefault="002B15BF">
      <w:pPr>
        <w:rPr>
          <w:sz w:val="52"/>
          <w:szCs w:val="52"/>
        </w:rPr>
      </w:pPr>
      <w:r>
        <w:rPr>
          <w:noProof/>
        </w:rPr>
        <w:pict>
          <v:shape id="Text Box 25" o:spid="_x0000_s1034" type="#_x0000_t202" style="position:absolute;margin-left:9pt;margin-top:477pt;width:23.45pt;height:1in;z-index:251660800;visibility:visible;mso-wrap-style:non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" filled="f" stroked="f">
            <v:textbox>
              <w:txbxContent>
                <w:p w:rsidR="002B15BF" w:rsidRDefault="002B15BF"/>
              </w:txbxContent>
            </v:textbox>
            <w10:wrap type="square"/>
          </v:shape>
        </w:pict>
      </w:r>
    </w:p>
    <w:sectPr w:rsidR="002B15BF" w:rsidRPr="001749F9" w:rsidSect="00564D2E">
      <w:pgSz w:w="11900" w:h="16840"/>
      <w:pgMar w:top="1440" w:right="1797" w:bottom="1440" w:left="179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ﾍ｣ﾓ ｣ﾐ･ｴ･ｷ･ﾃ･ｯ">
    <w:altName w:val="MS Gothic"/>
    <w:panose1 w:val="00000000000000000000"/>
    <w:charset w:val="80"/>
    <w:family w:val="auto"/>
    <w:notTrueType/>
    <w:pitch w:val="variable"/>
    <w:sig w:usb0="00000001" w:usb1="08070000" w:usb2="00000010" w:usb3="00000000" w:csb0="00020000" w:csb1="00000000"/>
  </w:font>
  <w:font w:name="Heiti SC Light">
    <w:panose1 w:val="00000000000000000000"/>
    <w:charset w:val="50"/>
    <w:family w:val="auto"/>
    <w:notTrueType/>
    <w:pitch w:val="variable"/>
    <w:sig w:usb0="00000001" w:usb1="00000000" w:usb2="00000000" w:usb3="00000000" w:csb0="00000000" w:csb1="00000000"/>
  </w:font>
  <w:font w:name="华文楷体">
    <w:altName w:val="Times New Roman"/>
    <w:panose1 w:val="00000000000000000000"/>
    <w:charset w:val="50"/>
    <w:family w:val="auto"/>
    <w:notTrueType/>
    <w:pitch w:val="variable"/>
    <w:sig w:usb0="00000001" w:usb1="00000000" w:usb2="00000000" w:usb3="00000000" w:csb0="00000000" w:csb1="00000000"/>
  </w:font>
  <w:font w:name="宋体">
    <w:altName w:val="ang"/>
    <w:panose1 w:val="02010600030101010101"/>
    <w:charset w:val="86"/>
    <w:family w:val="auto"/>
    <w:pitch w:val="variable"/>
    <w:sig w:usb0="00000003" w:usb1="080E0000" w:usb2="00000010" w:usb3="00000000" w:csb0="00040001" w:csb1="00000000"/>
  </w:font>
  <w:font w:name="华文宋体">
    <w:altName w:val="Times New Roman"/>
    <w:panose1 w:val="00000000000000000000"/>
    <w:charset w:val="50"/>
    <w:family w:val="auto"/>
    <w:notTrueType/>
    <w:pitch w:val="variable"/>
    <w:sig w:usb0="00000001" w:usb1="00000000" w:usb2="00000000" w:usb3="00000000" w:csb0="00000000" w:csb1="00000000"/>
  </w:font>
  <w:font w:name="Hei">
    <w:altName w:val="Cambria Math"/>
    <w:panose1 w:val="00000000000000000000"/>
    <w:charset w:val="50"/>
    <w:family w:val="auto"/>
    <w:notTrueType/>
    <w:pitch w:val="variable"/>
    <w:sig w:usb0="00000001" w:usb1="00000000" w:usb2="00000000" w:usb3="00000000" w:csb0="00000000"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6124F4"/>
    <w:multiLevelType w:val="hybridMultilevel"/>
    <w:tmpl w:val="6D90952C"/>
    <w:lvl w:ilvl="0" w:tplc="7C6E298C">
      <w:start w:val="1"/>
      <w:numFmt w:val="decimal"/>
      <w:lvlText w:val="%1."/>
      <w:lvlJc w:val="left"/>
      <w:pPr>
        <w:ind w:left="720" w:hanging="360"/>
      </w:pPr>
      <w:rPr>
        <w:rFonts w:cs="Times New Roman" w:hint="eastAsia"/>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noLineBreaksAfter w:lang="zh-CN" w:val="$([{£¥·‘“〈《「『【〔〖〝﹙﹛﹝＄（．［｛￡￥"/>
  <w:noLineBreaksBefore w:lang="zh-CN" w:val="!%),.:;&gt;?]}¢¨°·ˇˉ―‖’”…‰′″›℃∶、。〃〉》」』】〕〗〞︶︺︾﹀﹄﹚﹜﹞！＂％＇），．：；？］｀｜｝～￠"/>
  <w:savePreviewPicture/>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749F9"/>
    <w:rsid w:val="00015963"/>
    <w:rsid w:val="000301C6"/>
    <w:rsid w:val="00036BF5"/>
    <w:rsid w:val="00070815"/>
    <w:rsid w:val="00082C3F"/>
    <w:rsid w:val="00091E37"/>
    <w:rsid w:val="000A7389"/>
    <w:rsid w:val="000D6169"/>
    <w:rsid w:val="000F4395"/>
    <w:rsid w:val="001614F6"/>
    <w:rsid w:val="001749F9"/>
    <w:rsid w:val="0018077E"/>
    <w:rsid w:val="00217065"/>
    <w:rsid w:val="002311B7"/>
    <w:rsid w:val="002705E4"/>
    <w:rsid w:val="002A2D21"/>
    <w:rsid w:val="002B15BF"/>
    <w:rsid w:val="002D5583"/>
    <w:rsid w:val="00303C5F"/>
    <w:rsid w:val="0033038F"/>
    <w:rsid w:val="00375217"/>
    <w:rsid w:val="00390D6F"/>
    <w:rsid w:val="003C6C62"/>
    <w:rsid w:val="0042158A"/>
    <w:rsid w:val="004373E0"/>
    <w:rsid w:val="00452C50"/>
    <w:rsid w:val="00457726"/>
    <w:rsid w:val="00474C0C"/>
    <w:rsid w:val="004F6111"/>
    <w:rsid w:val="005170EF"/>
    <w:rsid w:val="00564D2E"/>
    <w:rsid w:val="00575F07"/>
    <w:rsid w:val="005776ED"/>
    <w:rsid w:val="005A21A4"/>
    <w:rsid w:val="00605568"/>
    <w:rsid w:val="006115E4"/>
    <w:rsid w:val="006200E3"/>
    <w:rsid w:val="00641428"/>
    <w:rsid w:val="0068137C"/>
    <w:rsid w:val="00684F0B"/>
    <w:rsid w:val="006F4768"/>
    <w:rsid w:val="007108EE"/>
    <w:rsid w:val="00710C4D"/>
    <w:rsid w:val="007303DB"/>
    <w:rsid w:val="007B71CA"/>
    <w:rsid w:val="007C3619"/>
    <w:rsid w:val="007F34A3"/>
    <w:rsid w:val="00831494"/>
    <w:rsid w:val="00844990"/>
    <w:rsid w:val="00850ACE"/>
    <w:rsid w:val="00867051"/>
    <w:rsid w:val="00892558"/>
    <w:rsid w:val="00941C9C"/>
    <w:rsid w:val="009851CA"/>
    <w:rsid w:val="00A96AF9"/>
    <w:rsid w:val="00AA7AD3"/>
    <w:rsid w:val="00AC32B9"/>
    <w:rsid w:val="00B04B86"/>
    <w:rsid w:val="00B175DB"/>
    <w:rsid w:val="00C13D3C"/>
    <w:rsid w:val="00C25B8A"/>
    <w:rsid w:val="00C37502"/>
    <w:rsid w:val="00C50ACF"/>
    <w:rsid w:val="00C62058"/>
    <w:rsid w:val="00CB6D3B"/>
    <w:rsid w:val="00D127C0"/>
    <w:rsid w:val="00D81F71"/>
    <w:rsid w:val="00D90840"/>
    <w:rsid w:val="00D9679B"/>
    <w:rsid w:val="00DA0A2A"/>
    <w:rsid w:val="00DA2D16"/>
    <w:rsid w:val="00DB6B76"/>
    <w:rsid w:val="00DD6722"/>
    <w:rsid w:val="00DD7D19"/>
    <w:rsid w:val="00DE65BA"/>
    <w:rsid w:val="00E054E3"/>
    <w:rsid w:val="00E45F28"/>
    <w:rsid w:val="00E556AE"/>
    <w:rsid w:val="00E635F3"/>
    <w:rsid w:val="00EC5C7A"/>
    <w:rsid w:val="00ED7844"/>
    <w:rsid w:val="00EE77C4"/>
    <w:rsid w:val="00F81DA8"/>
    <w:rsid w:val="00FC7511"/>
    <w:rsid w:val="00FF5B7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ﾍ｣ﾓ ｣ﾐ･ｴ･ｷ･ﾃ･ｯ" w:hAnsi="Arial"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34A3"/>
    <w:rPr>
      <w:kern w:val="0"/>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Reference">
    <w:name w:val="Subtle Reference"/>
    <w:basedOn w:val="DefaultParagraphFont"/>
    <w:uiPriority w:val="99"/>
    <w:qFormat/>
    <w:rsid w:val="001749F9"/>
    <w:rPr>
      <w:rFonts w:cs="Times New Roman"/>
      <w:smallCaps/>
      <w:color w:val="F5C201"/>
      <w:u w:val="single"/>
    </w:rPr>
  </w:style>
  <w:style w:type="paragraph" w:styleId="BalloonText">
    <w:name w:val="Balloon Text"/>
    <w:basedOn w:val="Normal"/>
    <w:link w:val="BalloonTextChar"/>
    <w:uiPriority w:val="99"/>
    <w:semiHidden/>
    <w:rsid w:val="00303C5F"/>
    <w:rPr>
      <w:rFonts w:ascii="Heiti SC Light" w:eastAsia="Times New Roman"/>
      <w:sz w:val="18"/>
      <w:szCs w:val="18"/>
    </w:rPr>
  </w:style>
  <w:style w:type="character" w:customStyle="1" w:styleId="BalloonTextChar">
    <w:name w:val="Balloon Text Char"/>
    <w:basedOn w:val="DefaultParagraphFont"/>
    <w:link w:val="BalloonText"/>
    <w:uiPriority w:val="99"/>
    <w:semiHidden/>
    <w:locked/>
    <w:rsid w:val="00303C5F"/>
    <w:rPr>
      <w:rFonts w:ascii="Heiti SC Light" w:eastAsia="Times New Roman" w:cs="Times New Roman"/>
      <w:sz w:val="18"/>
      <w:szCs w:val="18"/>
    </w:rPr>
  </w:style>
  <w:style w:type="paragraph" w:styleId="ListParagraph">
    <w:name w:val="List Paragraph"/>
    <w:basedOn w:val="Normal"/>
    <w:uiPriority w:val="99"/>
    <w:qFormat/>
    <w:rsid w:val="00D81F71"/>
    <w:pPr>
      <w:ind w:left="720"/>
      <w:contextualSpacing/>
    </w:p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143</TotalTime>
  <Pages>3</Pages>
  <Words>2</Words>
  <Characters>15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lijing li</dc:creator>
  <cp:keywords/>
  <dc:description/>
  <cp:lastModifiedBy>微软用户</cp:lastModifiedBy>
  <cp:revision>66</cp:revision>
  <dcterms:created xsi:type="dcterms:W3CDTF">2012-11-07T23:58:00Z</dcterms:created>
  <dcterms:modified xsi:type="dcterms:W3CDTF">2013-04-27T00:36:00Z</dcterms:modified>
</cp:coreProperties>
</file>