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B28" w:rsidRDefault="00D42B28" w:rsidP="00582417">
      <w:pPr>
        <w:jc w:val="center"/>
        <w:rPr>
          <w:b/>
          <w:sz w:val="36"/>
          <w:szCs w:val="36"/>
        </w:rPr>
      </w:pPr>
      <w:r w:rsidRPr="000E2D2F">
        <w:rPr>
          <w:rFonts w:hint="eastAsia"/>
          <w:b/>
          <w:sz w:val="36"/>
          <w:szCs w:val="36"/>
        </w:rPr>
        <w:t>陪伴亲人的春游</w:t>
      </w:r>
    </w:p>
    <w:p w:rsidR="00D42B28" w:rsidRPr="0062155B" w:rsidRDefault="00D42B28" w:rsidP="0058241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</w:t>
      </w:r>
      <w:r>
        <w:rPr>
          <w:rFonts w:hint="eastAsia"/>
          <w:b/>
          <w:sz w:val="36"/>
          <w:szCs w:val="36"/>
        </w:rPr>
        <w:t>一（</w:t>
      </w:r>
      <w:r>
        <w:rPr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）班邱锦灿</w:t>
      </w:r>
    </w:p>
    <w:p w:rsidR="00D42B28" w:rsidRPr="000E2D2F" w:rsidRDefault="00D42B28" w:rsidP="00582417">
      <w:pPr>
        <w:jc w:val="center"/>
        <w:rPr>
          <w:b/>
          <w:sz w:val="36"/>
          <w:szCs w:val="36"/>
        </w:rPr>
      </w:pPr>
    </w:p>
    <w:p w:rsidR="00D42B28" w:rsidRPr="000E2D2F" w:rsidRDefault="00D42B28" w:rsidP="000E2D2F">
      <w:pPr>
        <w:spacing w:line="480" w:lineRule="auto"/>
        <w:ind w:firstLineChars="200" w:firstLine="560"/>
        <w:rPr>
          <w:sz w:val="28"/>
          <w:szCs w:val="28"/>
        </w:rPr>
      </w:pPr>
      <w:r w:rsidRPr="000E2D2F">
        <w:rPr>
          <w:rFonts w:hint="eastAsia"/>
          <w:sz w:val="28"/>
          <w:szCs w:val="28"/>
        </w:rPr>
        <w:t>五月，用柳笛唱一支春天的歌；五月，</w:t>
      </w:r>
      <w:r>
        <w:rPr>
          <w:rFonts w:hint="eastAsia"/>
          <w:sz w:val="28"/>
          <w:szCs w:val="28"/>
        </w:rPr>
        <w:t>撷</w:t>
      </w:r>
      <w:r w:rsidRPr="000E2D2F">
        <w:rPr>
          <w:rFonts w:hint="eastAsia"/>
          <w:sz w:val="28"/>
          <w:szCs w:val="28"/>
        </w:rPr>
        <w:t>下春天里的玫瑰点缀爱的天空；五月一日，我们全家人团聚的日子</w:t>
      </w:r>
      <w:r w:rsidRPr="000E2D2F">
        <w:rPr>
          <w:sz w:val="28"/>
          <w:szCs w:val="28"/>
        </w:rPr>
        <w:t>---</w:t>
      </w:r>
      <w:r w:rsidRPr="000E2D2F">
        <w:rPr>
          <w:rFonts w:hint="eastAsia"/>
          <w:sz w:val="28"/>
          <w:szCs w:val="28"/>
        </w:rPr>
        <w:t>长期在外工作的爸爸回家了！</w:t>
      </w:r>
    </w:p>
    <w:p w:rsidR="00D42B28" w:rsidRPr="000E2D2F" w:rsidRDefault="00D42B28" w:rsidP="00826552">
      <w:pPr>
        <w:spacing w:line="480" w:lineRule="auto"/>
        <w:ind w:firstLineChars="200" w:firstLine="560"/>
        <w:rPr>
          <w:sz w:val="28"/>
          <w:szCs w:val="28"/>
        </w:rPr>
      </w:pPr>
      <w:r w:rsidRPr="000E2D2F">
        <w:rPr>
          <w:rFonts w:hint="eastAsia"/>
          <w:sz w:val="28"/>
          <w:szCs w:val="28"/>
        </w:rPr>
        <w:t>妈妈安排我们一起去休闲观光生态园，放风筝，骑行游，钓龙虾，采番茄。得知这样的安排，我高兴得一蹦三尺高，头一回一天畅玩这么多游乐项目，再说吃过龙虾，还真没钓过龙虾。</w:t>
      </w:r>
    </w:p>
    <w:p w:rsidR="00D42B28" w:rsidRPr="00826552" w:rsidRDefault="00D42B28" w:rsidP="00D8341A">
      <w:pPr>
        <w:ind w:firstLineChars="200" w:firstLine="560"/>
        <w:rPr>
          <w:rFonts w:ascii="宋体" w:cs="宋体"/>
          <w:kern w:val="0"/>
          <w:sz w:val="24"/>
          <w:szCs w:val="24"/>
        </w:rPr>
      </w:pPr>
      <w:r w:rsidRPr="000E2D2F">
        <w:rPr>
          <w:rFonts w:hint="eastAsia"/>
          <w:sz w:val="28"/>
          <w:szCs w:val="28"/>
        </w:rPr>
        <w:t>我们一路弛行来到农庄，一下车就呼吸着清晨的新鲜空气，一份宁静，一份</w:t>
      </w:r>
      <w:r w:rsidRPr="00826552">
        <w:rPr>
          <w:rFonts w:ascii="宋体" w:hAnsi="宋体" w:cs="宋体" w:hint="eastAsia"/>
          <w:kern w:val="0"/>
          <w:sz w:val="28"/>
          <w:szCs w:val="28"/>
        </w:rPr>
        <w:t>静谧</w:t>
      </w:r>
      <w:r w:rsidRPr="000E2D2F">
        <w:rPr>
          <w:rFonts w:hint="eastAsia"/>
          <w:sz w:val="28"/>
          <w:szCs w:val="28"/>
        </w:rPr>
        <w:t>，一份和谐，一份亲近，一份自然，一份朴素，一份回归！</w:t>
      </w:r>
    </w:p>
    <w:p w:rsidR="00D42B28" w:rsidRDefault="00D42B28" w:rsidP="00826552">
      <w:pPr>
        <w:spacing w:line="48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春光无限好，龙虾正肥时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，爸爸边说边带着我去取来了钓龙虾的饵料、竹竿、水桶等工具，爸爸告诉我，龙虾喜欢躲在水草多的地方，于是我找到一处好地方，把猪肝肉捆在“虾”线上，再把线抛进小河里，最后慢慢地等待龙虾的上钩。</w:t>
      </w:r>
    </w:p>
    <w:p w:rsidR="00D42B28" w:rsidRDefault="00D42B28" w:rsidP="00826552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等了许久也不见一直龙虾来吃肉，正在我失意的时候，已经钓到好几只龙虾的爸爸走过来安慰我说：“孩子，钓龙虾和钓鱼是一个道理，要有耐心，龙虾才会来吃美味的食物！听了爸爸的话，我似乎有一点放心了。就在这时，我看见我的钓“虾”线在动，于是，我使劲一拉，一直挥舞着大夹的鲜红的大龙虾出现在我的面前，提上来后就掉到了地上，我赶紧抓住把它放到桶里。一只、二只、三只、四只</w:t>
      </w:r>
      <w:r>
        <w:rPr>
          <w:sz w:val="28"/>
          <w:szCs w:val="28"/>
        </w:rPr>
        <w:t>…10</w:t>
      </w:r>
      <w:r>
        <w:rPr>
          <w:rFonts w:hint="eastAsia"/>
          <w:sz w:val="28"/>
          <w:szCs w:val="28"/>
        </w:rPr>
        <w:t>只虾崽，八只大虾，越来越多了，这些龙虾肥肥的，大大的，身体是红色的，都有一对大钳子，仿佛像一把小剪刀，样子威武极了，像个大将军，真有趣！这钓的滋味可比吃的滋味更美味！</w:t>
      </w:r>
    </w:p>
    <w:p w:rsidR="00D42B28" w:rsidRDefault="00D42B28" w:rsidP="00826552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吃过午饭，爸妈带我在风光秀丽的太湖边骑行游览，欢声笑语中骑到游船码头，爸爸教我放风筝，远看着它稳稳地在蓝天上越飞越高，心里甭提多开心，多有成就感！</w:t>
      </w:r>
    </w:p>
    <w:p w:rsidR="00D42B28" w:rsidRDefault="00D42B28" w:rsidP="00826552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很快，到了吃点心的时候，我们一起去采摘园采摘小番茄，红彤彤，黄澄澄，在阳光下像珍珠，又像一个个晶莹剔透的小灯笼，吃上一口酸甜的汁液立马生津止渴。农民伯伯辛苦了！感谢您给我们带来这样的美味！</w:t>
      </w:r>
    </w:p>
    <w:p w:rsidR="00D42B28" w:rsidRPr="00BD68D2" w:rsidRDefault="00D42B28" w:rsidP="00826552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美好的旅行结束，回家的路上，我在车上甜美地睡着了</w:t>
      </w:r>
      <w:r>
        <w:rPr>
          <w:sz w:val="28"/>
          <w:szCs w:val="28"/>
        </w:rPr>
        <w:t>……</w:t>
      </w:r>
    </w:p>
    <w:sectPr w:rsidR="00D42B28" w:rsidRPr="00BD68D2" w:rsidSect="00941B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B28" w:rsidRDefault="00D42B28" w:rsidP="00582417">
      <w:r>
        <w:separator/>
      </w:r>
    </w:p>
  </w:endnote>
  <w:endnote w:type="continuationSeparator" w:id="0">
    <w:p w:rsidR="00D42B28" w:rsidRDefault="00D42B28" w:rsidP="00582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B28" w:rsidRDefault="00D42B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B28" w:rsidRDefault="00D42B2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B28" w:rsidRDefault="00D42B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B28" w:rsidRDefault="00D42B28" w:rsidP="00582417">
      <w:r>
        <w:separator/>
      </w:r>
    </w:p>
  </w:footnote>
  <w:footnote w:type="continuationSeparator" w:id="0">
    <w:p w:rsidR="00D42B28" w:rsidRDefault="00D42B28" w:rsidP="005824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B28" w:rsidRDefault="00D42B2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B28" w:rsidRDefault="00D42B28" w:rsidP="0062155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B28" w:rsidRDefault="00D42B2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417"/>
    <w:rsid w:val="000E2D2F"/>
    <w:rsid w:val="00187AFB"/>
    <w:rsid w:val="001B7512"/>
    <w:rsid w:val="002103A9"/>
    <w:rsid w:val="002379E7"/>
    <w:rsid w:val="002B09E3"/>
    <w:rsid w:val="00490A0A"/>
    <w:rsid w:val="00582417"/>
    <w:rsid w:val="005C2852"/>
    <w:rsid w:val="005E123B"/>
    <w:rsid w:val="0062155B"/>
    <w:rsid w:val="006650F5"/>
    <w:rsid w:val="00724C98"/>
    <w:rsid w:val="00826552"/>
    <w:rsid w:val="00941BA6"/>
    <w:rsid w:val="00A87DC2"/>
    <w:rsid w:val="00BD68D2"/>
    <w:rsid w:val="00BF239E"/>
    <w:rsid w:val="00C31484"/>
    <w:rsid w:val="00D42B28"/>
    <w:rsid w:val="00D8341A"/>
    <w:rsid w:val="00FA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BA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82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8241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82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8241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2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</TotalTime>
  <Pages>2</Pages>
  <Words>121</Words>
  <Characters>696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龙行天下</cp:lastModifiedBy>
  <cp:revision>15</cp:revision>
  <dcterms:created xsi:type="dcterms:W3CDTF">2017-06-16T00:42:00Z</dcterms:created>
  <dcterms:modified xsi:type="dcterms:W3CDTF">2017-06-16T02:35:00Z</dcterms:modified>
</cp:coreProperties>
</file>