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校园观察员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我们学校有许多开放式书吧，让同学们随时都能阅读。书吧中的书总是排列整齐，这多亏了书吧志愿者们，每天早晨或课间，都去整理书吧。把书吧擦得干干净净，图书摆的整整齐齐。发现有破损的图书也会进行修补。这已经是我们学校一道最美的风景线。可是我也看到一些不和谐的音符。有些同学看完书时常把书本随意摆放，有的书被撕破了，有些同学会把书带回家，还有同学在书吧大吵大闹，这些行为都要不得。在这里，我向全校同学发出倡议：1、大家要爱护图书，看书的时候，不要折卷书，也不要树上乱涂乱画！2、看完书要记得归还原位，把图书摆放整齐。3、在书吧安静看书，不要喧哗。同学们，让我们行动起来做一个爱书的善真薛小娃吧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1001"/>
    <w:rsid w:val="43B710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2018-10-24T02:21:00Z</dcterms:created>
  <dc:creator>Administrator</dc:creator>
  <cp:lastModifiedBy>Administrator</cp:lastModifiedBy>
  <dcterms:modified xsi:type="dcterms:W3CDTF">2018-10-24T02:24:48Z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