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A8" w:rsidRDefault="00E67FA8" w:rsidP="00F73E5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u w:val="single"/>
        </w:rPr>
        <w:t xml:space="preserve">      </w:t>
      </w:r>
      <w:r>
        <w:rPr>
          <w:rFonts w:ascii="黑体" w:eastAsia="黑体" w:hint="eastAsia"/>
          <w:sz w:val="32"/>
          <w:szCs w:val="32"/>
          <w:u w:val="single"/>
        </w:rPr>
        <w:t>班队</w:t>
      </w:r>
      <w:r>
        <w:rPr>
          <w:rFonts w:ascii="黑体" w:eastAsia="黑体"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sz w:val="32"/>
          <w:szCs w:val="32"/>
        </w:rPr>
        <w:t>组教师执教研讨课一览表</w:t>
      </w:r>
    </w:p>
    <w:p w:rsidR="00E67FA8" w:rsidRDefault="00E67FA8" w:rsidP="00F73E58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</w:t>
      </w:r>
      <w:r>
        <w:rPr>
          <w:rFonts w:ascii="黑体" w:eastAsia="黑体"/>
          <w:sz w:val="24"/>
        </w:rPr>
        <w:t>2018</w:t>
      </w:r>
      <w:r>
        <w:rPr>
          <w:rFonts w:ascii="黑体" w:eastAsia="黑体" w:hint="eastAsia"/>
          <w:sz w:val="24"/>
        </w:rPr>
        <w:t>～</w:t>
      </w:r>
      <w:r>
        <w:rPr>
          <w:rFonts w:ascii="黑体" w:eastAsia="黑体"/>
          <w:sz w:val="24"/>
        </w:rPr>
        <w:t>2019</w:t>
      </w:r>
      <w:r>
        <w:rPr>
          <w:rFonts w:ascii="黑体" w:eastAsia="黑体" w:hint="eastAsia"/>
          <w:sz w:val="24"/>
        </w:rPr>
        <w:t>学年第一学期）</w:t>
      </w:r>
    </w:p>
    <w:p w:rsidR="00E67FA8" w:rsidRDefault="00E67FA8" w:rsidP="00F73E5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组长：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统计时间：</w:t>
      </w:r>
      <w:r>
        <w:rPr>
          <w:sz w:val="28"/>
          <w:szCs w:val="28"/>
          <w:u w:val="single"/>
        </w:rPr>
        <w:t xml:space="preserve">   2019.1.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1260"/>
        <w:gridCol w:w="1260"/>
        <w:gridCol w:w="2520"/>
        <w:gridCol w:w="1260"/>
        <w:gridCol w:w="1034"/>
      </w:tblGrid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执教者</w:t>
            </w: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级别</w:t>
            </w:r>
          </w:p>
          <w:p w:rsidR="00E67FA8" w:rsidRPr="00FA3A8B" w:rsidRDefault="00E67FA8" w:rsidP="00FA3A8B">
            <w:pPr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（校、区、市级）</w:t>
            </w: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9.20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张丹</w:t>
            </w: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《小队成立啦！》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校级</w:t>
            </w: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9.20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赵丽倩</w:t>
            </w: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《亮出小队风采》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校级</w:t>
            </w: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10.18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邹佳雾</w:t>
            </w: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《班级读书活动策划》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校级</w:t>
            </w: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11.29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陈云</w:t>
            </w: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《</w:t>
            </w:r>
            <w:r w:rsidRPr="00FA3A8B">
              <w:rPr>
                <w:rFonts w:ascii="宋体" w:hAnsi="宋体" w:cs="宋体"/>
                <w:sz w:val="24"/>
              </w:rPr>
              <w:t xml:space="preserve"> </w:t>
            </w:r>
            <w:r w:rsidRPr="00FA3A8B">
              <w:rPr>
                <w:rFonts w:ascii="宋体" w:hAnsi="宋体" w:cs="宋体" w:hint="eastAsia"/>
                <w:sz w:val="24"/>
              </w:rPr>
              <w:t>宪法活动我来评</w:t>
            </w:r>
            <w:r w:rsidRPr="00FA3A8B">
              <w:rPr>
                <w:rFonts w:ascii="宋体" w:hAnsi="宋体" w:cs="宋体"/>
                <w:sz w:val="24"/>
              </w:rPr>
              <w:t xml:space="preserve"> </w:t>
            </w:r>
            <w:r w:rsidRPr="00FA3A8B">
              <w:rPr>
                <w:rFonts w:ascii="宋体" w:hAnsi="宋体" w:cs="宋体" w:hint="eastAsia"/>
                <w:sz w:val="24"/>
              </w:rPr>
              <w:t>》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校级</w:t>
            </w: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11.29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王晔</w:t>
            </w: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cs="宋体"/>
                <w:sz w:val="24"/>
              </w:rPr>
            </w:pPr>
            <w:r w:rsidRPr="00FA3A8B">
              <w:rPr>
                <w:rFonts w:ascii="宋体" w:hAnsi="宋体" w:cs="宋体" w:hint="eastAsia"/>
                <w:sz w:val="24"/>
              </w:rPr>
              <w:t>《</w:t>
            </w:r>
            <w:r w:rsidRPr="00FA3A8B">
              <w:rPr>
                <w:rFonts w:ascii="宋体" w:hAnsi="宋体"/>
                <w:sz w:val="24"/>
              </w:rPr>
              <w:t xml:space="preserve"> </w:t>
            </w:r>
            <w:r w:rsidRPr="00FA3A8B">
              <w:rPr>
                <w:rFonts w:ascii="宋体" w:hAnsi="宋体" w:hint="eastAsia"/>
                <w:sz w:val="24"/>
              </w:rPr>
              <w:t>读书节里试身手</w:t>
            </w:r>
            <w:r w:rsidRPr="00FA3A8B">
              <w:rPr>
                <w:rFonts w:ascii="宋体" w:hAnsi="宋体" w:cs="宋体" w:hint="eastAsia"/>
                <w:sz w:val="24"/>
              </w:rPr>
              <w:t>》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校级</w:t>
            </w: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12.12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沈彩虹</w:t>
            </w: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《你好，冬至》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区级</w:t>
            </w: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12.19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黄金萍</w:t>
            </w: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《星光志愿者在行动》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FA3A8B">
              <w:rPr>
                <w:rFonts w:ascii="宋体" w:hAnsi="宋体" w:hint="eastAsia"/>
                <w:sz w:val="24"/>
              </w:rPr>
              <w:t>市级</w:t>
            </w: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E67FA8" w:rsidRPr="00FA3A8B" w:rsidTr="00FA3A8B">
        <w:tc>
          <w:tcPr>
            <w:tcW w:w="1188" w:type="dxa"/>
            <w:vAlign w:val="center"/>
          </w:tcPr>
          <w:p w:rsidR="00E67FA8" w:rsidRPr="00FA3A8B" w:rsidRDefault="00E67FA8" w:rsidP="00FA3A8B">
            <w:pPr>
              <w:jc w:val="center"/>
              <w:rPr>
                <w:rFonts w:ascii="宋体" w:hAnsi="宋体"/>
                <w:sz w:val="24"/>
              </w:rPr>
            </w:pPr>
            <w:r w:rsidRPr="00FA3A8B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67FA8" w:rsidRPr="00FA3A8B" w:rsidRDefault="00E67FA8" w:rsidP="00FA3A8B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E67FA8" w:rsidRDefault="00E67FA8" w:rsidP="00981F65">
      <w:pPr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E67FA8" w:rsidTr="007E0892">
        <w:tc>
          <w:tcPr>
            <w:tcW w:w="1420" w:type="dxa"/>
            <w:vAlign w:val="center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  <w:vAlign w:val="center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  <w:vAlign w:val="center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20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  <w:vAlign w:val="center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21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22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23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24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25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26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27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28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29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30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31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32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34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35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  <w:tr w:rsidR="00E67FA8" w:rsidTr="007E0892">
        <w:tc>
          <w:tcPr>
            <w:tcW w:w="1420" w:type="dxa"/>
          </w:tcPr>
          <w:p w:rsidR="00E67FA8" w:rsidRPr="007E0892" w:rsidRDefault="00E67FA8" w:rsidP="007E0892">
            <w:pPr>
              <w:jc w:val="center"/>
              <w:rPr>
                <w:sz w:val="28"/>
                <w:szCs w:val="28"/>
              </w:rPr>
            </w:pPr>
            <w:r w:rsidRPr="007E0892">
              <w:rPr>
                <w:sz w:val="28"/>
                <w:szCs w:val="28"/>
              </w:rPr>
              <w:t>36</w:t>
            </w: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0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  <w:tc>
          <w:tcPr>
            <w:tcW w:w="1421" w:type="dxa"/>
          </w:tcPr>
          <w:p w:rsidR="00E67FA8" w:rsidRDefault="00E67FA8" w:rsidP="007E0892">
            <w:pPr>
              <w:spacing w:line="360" w:lineRule="auto"/>
            </w:pPr>
          </w:p>
        </w:tc>
      </w:tr>
    </w:tbl>
    <w:p w:rsidR="00E67FA8" w:rsidRDefault="00E67FA8" w:rsidP="00981F65">
      <w:pPr>
        <w:rPr>
          <w:rFonts w:ascii="宋体"/>
          <w:sz w:val="24"/>
        </w:rPr>
      </w:pPr>
    </w:p>
    <w:p w:rsidR="00E67FA8" w:rsidRDefault="00E67FA8" w:rsidP="00981F65">
      <w:pPr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hint="eastAsia"/>
          <w:sz w:val="24"/>
        </w:rPr>
        <w:t>说明：</w:t>
      </w:r>
      <w:r>
        <w:rPr>
          <w:rFonts w:hint="eastAsia"/>
          <w:b/>
          <w:sz w:val="24"/>
        </w:rPr>
        <w:t>校级研讨课必须是教研组以上层面组织的，有教研通知、教学设计，由教研组长组织组员进行评课的研讨记录等资料。</w:t>
      </w:r>
    </w:p>
    <w:p w:rsidR="00E67FA8" w:rsidRPr="00981F65" w:rsidRDefault="00E67FA8" w:rsidP="00F73E58">
      <w:pPr>
        <w:spacing w:line="360" w:lineRule="auto"/>
      </w:pPr>
    </w:p>
    <w:sectPr w:rsidR="00E67FA8" w:rsidRPr="00981F65" w:rsidSect="00B2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E58"/>
    <w:rsid w:val="00117B47"/>
    <w:rsid w:val="00222357"/>
    <w:rsid w:val="00377B00"/>
    <w:rsid w:val="00487782"/>
    <w:rsid w:val="007E0892"/>
    <w:rsid w:val="00981F65"/>
    <w:rsid w:val="009F39F1"/>
    <w:rsid w:val="00A20C4D"/>
    <w:rsid w:val="00B23229"/>
    <w:rsid w:val="00E06A91"/>
    <w:rsid w:val="00E67FA8"/>
    <w:rsid w:val="00F73E58"/>
    <w:rsid w:val="00FA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5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3E5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93</Words>
  <Characters>535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AutoBVT</cp:lastModifiedBy>
  <cp:revision>6</cp:revision>
  <dcterms:created xsi:type="dcterms:W3CDTF">2016-06-21T04:00:00Z</dcterms:created>
  <dcterms:modified xsi:type="dcterms:W3CDTF">2019-01-16T05:04:00Z</dcterms:modified>
</cp:coreProperties>
</file>