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关于公布天宁区幼儿园“ 科学教育活动案例评比”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获奖结果的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属各幼儿园：</w:t>
      </w:r>
    </w:p>
    <w:p>
      <w:pPr>
        <w:spacing w:line="360" w:lineRule="auto"/>
        <w:ind w:firstLine="561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关于开展天宁区幼儿园科学教育活动评比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活动》的通知精神，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转变教师的儿童观、学习观，研究儿童在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科学教育活动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中的自主体验和游戏探究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区属各幼儿园在2019年3-4月开展园级研讨，于2019年4月12日集中进行区级评选活动。经过现场10分钟试讲+科学游戏案例文本、专家集中评审程序，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共评选出一等奖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个，二等奖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获得区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一等奖的幼儿园将于4月下旬开放科学教育活动现场，并从中择优推荐两名参加常州大市级比赛，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现将名单予以公示。（详见附件）。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公示期限为一周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日），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公示期间，如对公示奖项有异议，请向局相关部门反映。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教育科电话：0519--69660650。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2"/>
        <w:spacing w:line="460" w:lineRule="exact"/>
        <w:ind w:firstLine="645"/>
        <w:jc w:val="center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常州市天宁区教育文体局 </w:t>
      </w:r>
    </w:p>
    <w:p>
      <w:pPr>
        <w:pStyle w:val="2"/>
        <w:spacing w:line="460" w:lineRule="exact"/>
        <w:ind w:firstLine="3720" w:firstLineChars="1550"/>
        <w:rPr>
          <w:rFonts w:hint="eastAsia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 xml:space="preserve">        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201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  <w:r>
        <w:rPr>
          <w:rFonts w:hint="eastAsia"/>
          <w:kern w:val="2"/>
          <w:sz w:val="24"/>
          <w:szCs w:val="24"/>
        </w:rPr>
        <w:t xml:space="preserve"> </w:t>
      </w:r>
    </w:p>
    <w:bookmarkEnd w:id="0"/>
    <w:p/>
    <w:p/>
    <w:p/>
    <w:p/>
    <w:p/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天宁区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幼儿园“科学教育活动案例评比”获奖名单</w:t>
      </w:r>
    </w:p>
    <w:tbl>
      <w:tblPr>
        <w:tblStyle w:val="4"/>
        <w:tblW w:w="8513" w:type="dxa"/>
        <w:jc w:val="center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20"/>
        <w:gridCol w:w="425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2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教师姓名</w:t>
            </w:r>
          </w:p>
        </w:tc>
        <w:tc>
          <w:tcPr>
            <w:tcW w:w="42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12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姜  靓   傅琳娜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红梅幼儿园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朱旻晨  叶  晔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常州市广化幼儿园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邹益金  赵  维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雕庄中心幼儿园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  涛  李  佳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天宁区紫云幼儿园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  璐  马文骏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天宁区新世纪幼儿园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刘红竹  朱  涛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常州市中央花园幼儿园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刘韵泽  蒋丽君</w:t>
            </w:r>
          </w:p>
        </w:tc>
        <w:tc>
          <w:tcPr>
            <w:tcW w:w="42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天宁区天隆和记黄埔幼儿园</w:t>
            </w:r>
          </w:p>
        </w:tc>
        <w:tc>
          <w:tcPr>
            <w:tcW w:w="126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胡  燕  张  娟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天宁区新城逸境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  薇  施云燕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天宁区红梅中心幼儿园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童武璞  仇燕华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天宁区采菱幼儿园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常爱华  沈晓慧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艺术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顾  晔  沈  理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天宁区天元翠竹幼儿园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梁雪芬  卢  晴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常州市吉的堡幼儿园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孙垚燚  冯  希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天宁区华润国际红黄蓝幼儿园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  琰   王  霏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天宁区彩虹幼儿园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  翔  王珊珊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常州市娑罗巷鸿安幼儿园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钱亚菊  陶  露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天宁区青龙中心幼儿园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周伊娜  金旭宇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常州市红梅东村幼儿园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唐玉烨   沈婧怡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天宁区实验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F7"/>
    <w:rsid w:val="00AB01F7"/>
    <w:rsid w:val="06F76D41"/>
    <w:rsid w:val="12B11612"/>
    <w:rsid w:val="2BB05EFC"/>
    <w:rsid w:val="2ED67258"/>
    <w:rsid w:val="35392AA1"/>
    <w:rsid w:val="48540ED2"/>
    <w:rsid w:val="62127A00"/>
    <w:rsid w:val="659D09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2018-06-26T13:07:00Z</dcterms:created>
  <dc:creator>呀呀非语</dc:creator>
  <cp:lastModifiedBy>呀呀非语</cp:lastModifiedBy>
  <dcterms:modified xsi:type="dcterms:W3CDTF">2019-04-12T13:08:09Z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