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食品安全 从我做起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安家中心小学 四7班 管豫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星期三下午，我们来到多媒体教室。大家入座后，用最热烈的掌声迎来了食品卫生局叔叔阿姨一行。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卫生局的叔叔先介绍了第一种垃圾食品，那就是腌制食品。它在我们生活中很受欢迎，怎么成了垃圾食品？许多同学疑惑不解，叔叔笑着解释：因为腌制食品需要大量食盐，这会导致这些食物钠盐含量超标，加重经常吃腌制食品的人肾脏的负担，从而引发高血压的风险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第二种垃圾食品就是油炸类食品。比如在学校附近的小摊都会有这些食品。油炸食品热量非常高，而且含有较高的油脂和氧化物质，经常吃容易导致肥胖，从而引发冠心病等疾病。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大垃圾食品远不止这两种，还有方便面、加工的肉类食品、动物内脏、奶油制品、蜜饯食品、烧烤类等等。听了这些食品我内心是崩溃的，因为好多都是我的最爱。可是听了今天讲座，我认识到为了自己的身体健康，看来我以后只能和这些垃圾食品说拜拜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怎样才能保证健康饮食呢？其实我们只需远离垃圾食品，多吃新鲜蔬菜和水果，同时保证充足的睡眠，不要熬夜，这样我们才能拥有健康的体魄。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2117"/>
    <w:rsid w:val="31D42117"/>
    <w:rsid w:val="41DC12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chh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2018-04-02T11:34:00Z</dcterms:created>
  <dc:creator>初夏</dc:creator>
  <cp:lastModifiedBy>Administrator</cp:lastModifiedBy>
  <dcterms:modified xsi:type="dcterms:W3CDTF">2018-04-03T01:23:17Z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