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春江幼儿园南苑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大班2-3月安全课程</w:t>
      </w:r>
    </w:p>
    <w:tbl>
      <w:tblPr>
        <w:tblStyle w:val="2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没有斑马线的马路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知道斑马线的用处，发现十字路口斑马线的布局特点。</w:t>
            </w:r>
            <w:r>
              <w:rPr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知道在没有斑马线的情况下如何安全过马路，增加自我保护的能力。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初步具有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"https://www.baidu.com/s?wd=%E4%BA%A4%E9%80%9A%E5%AE%89%E5%85%A8&amp;tn=44039180_cpr&amp;fenlei=mv6quAkxTZn0IZRqIHckPjm4nH00T1YknH6kmvubnHc4P16snHnL0ZwV5Hcvrjm3rH6sPfKWUMw85HfYnjn4nH6sgvPsT6KdThsqpZwYTjCEQLGCpyw9Uz4Bmy-bIi4WUvYETgN-TLwGUv3EP1RvnW04PjT3nHf3Pjbsrj6Y" \t "_blank"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交通安全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的意识，自觉遵守交通规则。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6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一、导入部分：没有斑马线的马路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展示幻灯片，对照发现两条马路的不同：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图一为没有斑马线的马路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图二为有斑马线的马路。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幼儿自由讨论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说说哪个马路我们平常生活中更常见？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二、看看、想想、说说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1、教师互动、讨论：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老师：小朋友，在</w:t>
            </w:r>
            <w:r>
              <w:rPr>
                <w:rFonts w:hint="eastAsia"/>
                <w:sz w:val="28"/>
                <w:szCs w:val="28"/>
              </w:rPr>
              <w:t>“没有斑马线的马路”上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走</w:t>
            </w:r>
            <w:r>
              <w:rPr>
                <w:rFonts w:hint="eastAsia"/>
                <w:sz w:val="28"/>
                <w:szCs w:val="28"/>
              </w:rPr>
              <w:t>会发生什么事？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学生：会容易被车撞到……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老师：对，那么</w:t>
            </w:r>
            <w:r>
              <w:rPr>
                <w:rFonts w:hint="eastAsia"/>
                <w:sz w:val="28"/>
                <w:szCs w:val="28"/>
              </w:rPr>
              <w:t>遇到“没有斑马线的马路”，怎么走才安全？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学生：我们要靠右走；要牵着妈妈的手走……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小结：对的，小朋友，你们回答的非常好！</w:t>
            </w:r>
            <w:r>
              <w:rPr>
                <w:rFonts w:hint="eastAsia"/>
                <w:sz w:val="28"/>
                <w:szCs w:val="28"/>
              </w:rPr>
              <w:t>遇到“没有斑马线的马路”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我们要靠右走，牵着爸妈的手，在没有车辆的情况下安全通过。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在话题讨论中，让孩子根据自己的经验，认识到过马路的的正确方法，知道相关的常识，从而更好地保护好自我。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开动脑筋想一想：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老师：孩子们，</w:t>
            </w:r>
            <w:r>
              <w:rPr>
                <w:rFonts w:hint="eastAsia"/>
                <w:sz w:val="28"/>
                <w:szCs w:val="28"/>
              </w:rPr>
              <w:t>如果你是设计师，你准备为“没有斑马线的马路”设计什么，方便行人安全通行？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孩子：画上斑马线、画上指示牌……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小结：对的，小朋友们，我们平时见到的马路都是有斑马线的，现在遇到</w:t>
            </w:r>
            <w:r>
              <w:rPr>
                <w:rFonts w:hint="eastAsia"/>
                <w:sz w:val="28"/>
                <w:szCs w:val="28"/>
              </w:rPr>
              <w:t>“没有斑马线的马路”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我们想想怎么去补充，一会呀，我们一起去动手做一做。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通过激发幼儿自主思考，创设情景，让幼儿掌握马路的构造和安全通过的基本规则和常识。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三、动动手、试一试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、我是小小设计师：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邀请幼儿用已有经验为“没有斑马线的马路”设计斑马线。（共同发现：斑马线的外表、画的方向、设置的位置等）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四个设计师为一组，共同为“没有斑马线的马路”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设计斑马线，师幼共同验证：哪张设计图最安全、方便行人通行。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、实地操作：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为“没有斑马线的马路”铺设斑马线。（在共同搭建中，指引幼儿共同发现问题、自主解决问题。）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  <w:r>
              <w:rPr>
                <w:rFonts w:hint="eastAsia"/>
                <w:sz w:val="28"/>
                <w:szCs w:val="28"/>
              </w:rPr>
              <w:t>“斑马线”上的指示灯</w:t>
            </w:r>
            <w:r>
              <w:rPr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红绿灯。（不同灯表达的不同指令）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幼儿自选路口，跟随“红绿灯”的指示，尝试过斑马线。（引导幼儿在“斑马线”通行中，发现问题并自主协作解决。）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8"/>
                <w:szCs w:val="28"/>
              </w:rPr>
              <w:t>、延伸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、遵守交通规则，注意信号灯，过马路要走斑马线。安全方法处处有，只要多观察，勤动脑，就能把不安全变得安全。　　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、“没有斑马线的马路”我们已设计斑马线和信号灯，行人们可以安全、方便的通过了。那么机动车道的安全，我们又要怎么遵守，怎样去设计它的安全方案呢？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13385798"/>
    <w:rsid w:val="14E61C56"/>
    <w:rsid w:val="439A5B87"/>
    <w:rsid w:val="57CE3B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樸。</cp:lastModifiedBy>
  <dcterms:modified xsi:type="dcterms:W3CDTF">2019-04-02T07:04:17Z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