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8"/>
          <w:szCs w:val="28"/>
          <w:lang w:val="en-US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春江幼儿园老苑小班2-3月安全课程</w:t>
      </w:r>
    </w:p>
    <w:bookmarkEnd w:id="0"/>
    <w:tbl>
      <w:tblPr>
        <w:tblStyle w:val="2"/>
        <w:tblW w:w="8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70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危险的小圆珠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活动目标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1，知道把珠子，扣子，硬币等小物品，赛道耳朵，鼻子，嘴巴里会有危险。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2，自己或者同伴有异物塞进口，鼻子，等处时，知道及时告诉大人。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2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创设情境，激发幼儿参与活动的兴趣。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）游戏“指五官”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鼻子鼻子在哪里？（鼻子鼻子在这里）嘴巴嘴巴在哪里？（嘴巴嘴巴在这里）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请幼儿依次指出嘴巴，眼睛，耳朵，鼻子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等五官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感知五官的作用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 xml:space="preserve"> 教师带领幼儿分别闭上眼睛走一走，捂着耳朵听老师唱歌，轻轻捏住鼻孔、闭着嘴巴呼吸，具体感知一下五官的作用。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知道五官需要通气，不然会很难受，堵塞时间长了会有危险。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讲述故事“危险的小圆珠”，引导幼儿感知异物入鼻的危险。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（1）播放多媒体教学资源“危险的小圆珠”。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提问：明明睡觉的时候偷偷地玩什么？他把小圆珠放到哪里了？这样做对吗？为什么？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（2） 小结：把小圆珠放在鼻子里，会堵住鼻孔不能呼吸。小圆珠如果进入鼻子深处，会很危险。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引导幼儿说一说：怎样才能让五官避免伤害。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提问：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（1）哪些东西不能放在耳朵，鼻子或嘴巴里，为什么？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（2）进餐和吃水果的时候要注意什么？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（3） 入园时不能带什么？午休时不能玩什么？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小结：我们不能把豆子、珠子等细小的东西放到嘴巴里、鼻孔里、耳朵里，会容易掉进去，需要去医院取出来。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吃水果的时候要注意慢慢吃，有一些核需要仔细吐出来。吃太快很容易把果核吞下去产生窒息。进入幼儿园最好不要带一些小玩具来，在午睡的时候也不要把玩小东西，如果放进嘴巴里，你又是平躺着的很容易咽下去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4987"/>
    <w:multiLevelType w:val="singleLevel"/>
    <w:tmpl w:val="407249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1AA9"/>
    <w:rsid w:val="13385798"/>
    <w:rsid w:val="14E61C56"/>
    <w:rsid w:val="439A5B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2018-11-05T01:44:00Z</dcterms:created>
  <dc:creator>ASUS</dc:creator>
  <cp:lastModifiedBy>Sandy</cp:lastModifiedBy>
  <dcterms:modified xsi:type="dcterms:W3CDTF">2019-04-01T05:41:55Z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