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3月25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升旗仪式      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下午12:00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正衡中学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部分师生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爱心义卖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上午9:25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全校师生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消防演练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上午10:45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八年级教室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综合组教师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霍莉萍老师校内研讨课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语、数、综合组教研活动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下午14:00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小剧场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生活适应三百课成员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黄敏、周铭两位老师走课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广西特教教师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尚学平台培训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上午8:50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四年级教室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广西特教教师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杜文洁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执教：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数学《比高矮》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上午9:55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二年级教室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广西特教教师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谭文虹执教：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数学《比高矮》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上午10:45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五年级教室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广西特教教师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黄芳执教：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数学《比高矮》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全体数学教师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邓炜评课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迎接广西特教教师跟岗（详见跟岗安排表）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开展融合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帮困助学学生申请材料送局审核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筹备生活适应三百课项目中期汇报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统计班级网站发文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周二大课间开展消防演练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周三全校大扫除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组织党员学习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冬训材料上交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周一接待记者到送教点采访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1.统计各部门网站栏目更新情况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周一中午，组织部分师生参加正衡中学爱心义卖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口红制作</w:t>
      </w:r>
    </w:p>
    <w:p>
      <w:pPr>
        <w:widowControl/>
        <w:numPr>
          <w:ilvl w:val="0"/>
          <w:numId w:val="7"/>
        </w:numPr>
        <w:wordWrap w:val="0"/>
        <w:spacing w:line="320" w:lineRule="exact"/>
        <w:ind w:left="360" w:leftChars="0" w:hanging="36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冷凝皂制作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2.认真执行教学五认真，涉及个人调、代课请提前告知教导处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84ED5E"/>
    <w:multiLevelType w:val="singleLevel"/>
    <w:tmpl w:val="7E84E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DC20F1"/>
    <w:rsid w:val="01B27E86"/>
    <w:rsid w:val="021223BA"/>
    <w:rsid w:val="02700962"/>
    <w:rsid w:val="0274413B"/>
    <w:rsid w:val="0378468C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3726B4"/>
    <w:rsid w:val="15AD2CE0"/>
    <w:rsid w:val="16835923"/>
    <w:rsid w:val="169A6E4E"/>
    <w:rsid w:val="1771656B"/>
    <w:rsid w:val="189F75CA"/>
    <w:rsid w:val="18DD20EC"/>
    <w:rsid w:val="18EC7672"/>
    <w:rsid w:val="19DD381E"/>
    <w:rsid w:val="1A7F76C4"/>
    <w:rsid w:val="1B136F92"/>
    <w:rsid w:val="1B272C87"/>
    <w:rsid w:val="1B627405"/>
    <w:rsid w:val="1C937097"/>
    <w:rsid w:val="1CA9683D"/>
    <w:rsid w:val="1D417A03"/>
    <w:rsid w:val="1D866624"/>
    <w:rsid w:val="1DE60B3A"/>
    <w:rsid w:val="1E756F0D"/>
    <w:rsid w:val="1EE5512A"/>
    <w:rsid w:val="1F3721B3"/>
    <w:rsid w:val="1F8E4A45"/>
    <w:rsid w:val="1FA135FA"/>
    <w:rsid w:val="201D4D27"/>
    <w:rsid w:val="207C7852"/>
    <w:rsid w:val="21A746AF"/>
    <w:rsid w:val="222965C0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F285CF9"/>
    <w:rsid w:val="2FCB211A"/>
    <w:rsid w:val="30CB6762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9140FF0"/>
    <w:rsid w:val="391D705A"/>
    <w:rsid w:val="3A50197A"/>
    <w:rsid w:val="3B4F7482"/>
    <w:rsid w:val="3C1D7FBA"/>
    <w:rsid w:val="3C454C94"/>
    <w:rsid w:val="3C612AC7"/>
    <w:rsid w:val="3C675B06"/>
    <w:rsid w:val="3DB344E6"/>
    <w:rsid w:val="3DBD66BF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FD1811"/>
    <w:rsid w:val="410C0B04"/>
    <w:rsid w:val="42090760"/>
    <w:rsid w:val="43705653"/>
    <w:rsid w:val="43787D4E"/>
    <w:rsid w:val="43FB308E"/>
    <w:rsid w:val="447330A9"/>
    <w:rsid w:val="44CE7BBE"/>
    <w:rsid w:val="44DC056F"/>
    <w:rsid w:val="453B5086"/>
    <w:rsid w:val="454465AD"/>
    <w:rsid w:val="45EC4863"/>
    <w:rsid w:val="462036D5"/>
    <w:rsid w:val="465C72C1"/>
    <w:rsid w:val="47A82E54"/>
    <w:rsid w:val="47D53887"/>
    <w:rsid w:val="48175DF0"/>
    <w:rsid w:val="489C569B"/>
    <w:rsid w:val="49F77D9D"/>
    <w:rsid w:val="4AAA1F47"/>
    <w:rsid w:val="4B1428DE"/>
    <w:rsid w:val="4BA969A3"/>
    <w:rsid w:val="4BE4160A"/>
    <w:rsid w:val="4CC17BA0"/>
    <w:rsid w:val="4CD3760B"/>
    <w:rsid w:val="4CD5578E"/>
    <w:rsid w:val="4D677932"/>
    <w:rsid w:val="4DAE08B9"/>
    <w:rsid w:val="4DBF13C9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C2E1614"/>
    <w:rsid w:val="6CF92D3B"/>
    <w:rsid w:val="6D04145E"/>
    <w:rsid w:val="6D064226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762AAF"/>
    <w:rsid w:val="759E4632"/>
    <w:rsid w:val="767B14B3"/>
    <w:rsid w:val="774E5A05"/>
    <w:rsid w:val="77813B39"/>
    <w:rsid w:val="78FF70E6"/>
    <w:rsid w:val="7A35369D"/>
    <w:rsid w:val="7A8D3C1D"/>
    <w:rsid w:val="7B033A17"/>
    <w:rsid w:val="7B60728A"/>
    <w:rsid w:val="7BDE37E0"/>
    <w:rsid w:val="7CBA00A3"/>
    <w:rsid w:val="7D042F80"/>
    <w:rsid w:val="7FD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dcterms:modified xsi:type="dcterms:W3CDTF">2019-03-25T03:49:48Z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