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（2019.2.25~3.1）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6" w:tblpY="678"/>
        <w:tblOverlap w:val="never"/>
        <w:tblW w:w="21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35"/>
        <w:gridCol w:w="900"/>
        <w:gridCol w:w="1455"/>
        <w:gridCol w:w="1830"/>
        <w:gridCol w:w="1035"/>
        <w:gridCol w:w="1515"/>
        <w:gridCol w:w="1905"/>
        <w:gridCol w:w="885"/>
        <w:gridCol w:w="1498"/>
        <w:gridCol w:w="1757"/>
        <w:gridCol w:w="883"/>
        <w:gridCol w:w="1485"/>
        <w:gridCol w:w="187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0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星期一</w:t>
            </w:r>
          </w:p>
        </w:tc>
        <w:tc>
          <w:tcPr>
            <w:tcW w:w="4320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星期二</w:t>
            </w:r>
          </w:p>
        </w:tc>
        <w:tc>
          <w:tcPr>
            <w:tcW w:w="430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星期三</w:t>
            </w:r>
          </w:p>
        </w:tc>
        <w:tc>
          <w:tcPr>
            <w:tcW w:w="4138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星期四</w:t>
            </w:r>
          </w:p>
        </w:tc>
        <w:tc>
          <w:tcPr>
            <w:tcW w:w="4290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酱香肉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103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雪菜黄鱼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黄焖鸡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土豆30g/香菇20g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牛柳60g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黄鱼80/g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鸭肉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咖喱鸡块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咕咾肉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土豆条30g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肉丸40g/肉皮20g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土豆鸭块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鸭块70g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草鱼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鱼丸30g/木耳10g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三黄鸡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肉米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芹菜肉丝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芹菜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肉丝30g/茭白40g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花菜香肠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油焖茄子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茄子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青椒干丝肉丝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虾糕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干丝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腊肠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70" w:type="dxa"/>
            <w:vMerge w:val="continue"/>
          </w:tcPr>
          <w:p/>
        </w:tc>
        <w:tc>
          <w:tcPr>
            <w:tcW w:w="1635" w:type="dxa"/>
            <w:vMerge w:val="continue"/>
          </w:tcPr>
          <w:p/>
        </w:tc>
        <w:tc>
          <w:tcPr>
            <w:tcW w:w="900" w:type="dxa"/>
            <w:vMerge w:val="continue"/>
          </w:tcPr>
          <w:p/>
        </w:tc>
        <w:tc>
          <w:tcPr>
            <w:tcW w:w="1455" w:type="dxa"/>
            <w:vMerge w:val="continue"/>
          </w:tcPr>
          <w:p/>
        </w:tc>
        <w:tc>
          <w:tcPr>
            <w:tcW w:w="1830" w:type="dxa"/>
            <w:vMerge w:val="continue"/>
          </w:tcPr>
          <w:p/>
        </w:tc>
        <w:tc>
          <w:tcPr>
            <w:tcW w:w="1035" w:type="dxa"/>
            <w:vMerge w:val="continue"/>
          </w:tcPr>
          <w:p/>
        </w:tc>
        <w:tc>
          <w:tcPr>
            <w:tcW w:w="1515" w:type="dxa"/>
            <w:vMerge w:val="continue"/>
          </w:tcPr>
          <w:p/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炖鸡蛋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平菇鸡蛋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20g/木耳10g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3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土豆肉片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肉米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素鸡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三色云丝</w:t>
            </w: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云丝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黄瓜肉片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糖醋包菜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胡萝卜10g/青椒30g</w:t>
            </w: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0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虾糕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油渣白菜</w:t>
            </w:r>
          </w:p>
        </w:tc>
        <w:tc>
          <w:tcPr>
            <w:tcW w:w="18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油渣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炒菠菜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菠菜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蒜泥海带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炒青菜</w:t>
            </w:r>
          </w:p>
        </w:tc>
        <w:tc>
          <w:tcPr>
            <w:tcW w:w="175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70" w:type="dxa"/>
            <w:vMerge w:val="continue"/>
          </w:tcPr>
          <w:p/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8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7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香菇青菜</w:t>
            </w: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白菜粉丝</w:t>
            </w:r>
          </w:p>
        </w:tc>
        <w:tc>
          <w:tcPr>
            <w:tcW w:w="18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103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香菇青菜</w:t>
            </w: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韭菜豆芽</w:t>
            </w:r>
          </w:p>
        </w:tc>
        <w:tc>
          <w:tcPr>
            <w:tcW w:w="175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90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10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</w:t>
            </w:r>
            <w:r>
              <w:rPr>
                <w:rFonts w:hint="eastAsia"/>
                <w:vertAlign w:val="baseline"/>
                <w:lang w:val="en-US" w:eastAsia="zh-CN"/>
              </w:rPr>
              <w:t>10g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005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西红柿鸡蛋汤</w:t>
            </w:r>
          </w:p>
        </w:tc>
        <w:tc>
          <w:tcPr>
            <w:tcW w:w="432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雪菜鸡蛋汤</w:t>
            </w:r>
          </w:p>
        </w:tc>
        <w:tc>
          <w:tcPr>
            <w:tcW w:w="43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紫菜鸡蛋汤</w:t>
            </w:r>
          </w:p>
        </w:tc>
        <w:tc>
          <w:tcPr>
            <w:tcW w:w="413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常州豆腐汤</w:t>
            </w:r>
          </w:p>
        </w:tc>
        <w:tc>
          <w:tcPr>
            <w:tcW w:w="42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青菜蛋汤</w:t>
            </w: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E6317A"/>
    <w:rsid w:val="102C427D"/>
    <w:rsid w:val="1D421BFD"/>
    <w:rsid w:val="1D51629D"/>
    <w:rsid w:val="22D059A6"/>
    <w:rsid w:val="27B6306E"/>
    <w:rsid w:val="42961942"/>
    <w:rsid w:val="4B5A74DA"/>
    <w:rsid w:val="5B5F113D"/>
    <w:rsid w:val="5F185DC2"/>
    <w:rsid w:val="657C25AA"/>
    <w:rsid w:val="6B8936D2"/>
    <w:rsid w:val="6D535020"/>
    <w:rsid w:val="7D7A4E1E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2019-02-20T05:25:49Z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