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常州五中李耿食堂一周菜单（2018.10.22~10.26）</w:t>
      </w:r>
    </w:p>
    <w:tbl>
      <w:tblPr>
        <w:tblStyle w:val="4"/>
        <w:tblW w:w="19134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09"/>
        <w:gridCol w:w="887"/>
        <w:gridCol w:w="1539"/>
        <w:gridCol w:w="1350"/>
        <w:gridCol w:w="930"/>
        <w:gridCol w:w="1530"/>
        <w:gridCol w:w="1305"/>
        <w:gridCol w:w="870"/>
        <w:gridCol w:w="1455"/>
        <w:gridCol w:w="1335"/>
        <w:gridCol w:w="947"/>
        <w:gridCol w:w="1393"/>
        <w:gridCol w:w="130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手撕鸡条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油溜鱼片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鱼片30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五香大排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酸菜70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肉80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肉丸30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黄金鸡米粒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鸡肉90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木耳30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土豆25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北京烤鸭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萝卜煨肉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鸡块75 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培根花菜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培根25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红烧肉丸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杭椒75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牛柳25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芹菜75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麻辣豆腐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55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肉丝25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青椒50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鸡丁24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鸡丁25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木须肉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木耳20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杏鲍菇75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肉末茄子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肉末80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3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糖醋藕片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藕片80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蒜苗75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药芹肉丝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药芹80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莴苣肉丝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莴苣75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菜梗肉丝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腊肠25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菜梗80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88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9" w:type="dxa"/>
            <w:vMerge w:val="restart"/>
          </w:tcPr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咖喱土豆丝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8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</w:t>
            </w:r>
          </w:p>
        </w:tc>
        <w:tc>
          <w:tcPr>
            <w:tcW w:w="13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</w:t>
            </w:r>
          </w:p>
        </w:tc>
        <w:tc>
          <w:tcPr>
            <w:tcW w:w="94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麻辣土豆丝</w:t>
            </w:r>
          </w:p>
        </w:tc>
        <w:tc>
          <w:tcPr>
            <w:tcW w:w="130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105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626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</w:t>
            </w:r>
          </w:p>
        </w:tc>
        <w:tc>
          <w:tcPr>
            <w:tcW w:w="887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93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糖醋包菜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大白菜100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凉拌芹菜叶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芹菜叶100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炒豆芽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豆芽85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油渣大白菜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大白菜85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冬瓜虾米汤</w:t>
            </w: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紫菜汤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青菜木耳鸡蛋羹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8D07CD3"/>
    <w:rsid w:val="2E585113"/>
    <w:rsid w:val="322B724F"/>
    <w:rsid w:val="332F2B28"/>
    <w:rsid w:val="350A4F37"/>
    <w:rsid w:val="36BA0A27"/>
    <w:rsid w:val="3B365E31"/>
    <w:rsid w:val="400B24EA"/>
    <w:rsid w:val="45B32D6A"/>
    <w:rsid w:val="47A32D52"/>
    <w:rsid w:val="4A050600"/>
    <w:rsid w:val="53C02756"/>
    <w:rsid w:val="5A5053D0"/>
    <w:rsid w:val="5FAD21C6"/>
    <w:rsid w:val="6D535020"/>
    <w:rsid w:val="73A77A05"/>
    <w:rsid w:val="74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2018-10-16T05:14:18Z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