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常州五中李耿食堂一周菜单（2018.12.24~12.28）</w:t>
      </w:r>
    </w:p>
    <w:tbl>
      <w:tblPr>
        <w:tblStyle w:val="4"/>
        <w:tblW w:w="18440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47"/>
        <w:gridCol w:w="851"/>
        <w:gridCol w:w="1315"/>
        <w:gridCol w:w="1393"/>
        <w:gridCol w:w="1008"/>
        <w:gridCol w:w="1378"/>
        <w:gridCol w:w="1603"/>
        <w:gridCol w:w="780"/>
        <w:gridCol w:w="1302"/>
        <w:gridCol w:w="1316"/>
        <w:gridCol w:w="1006"/>
        <w:gridCol w:w="1424"/>
        <w:gridCol w:w="1379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608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716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761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24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31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萝卜炖蹄髈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浅椒牛柳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浅椒30g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土豆排骨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香酥带鱼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段带鱼100g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蹄髈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80g 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红烧大排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大排90g 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393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百叶卷肉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烤鸭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山药鸡汤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三黄鸡80g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土豆鸡块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土豆25g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香酥鸭腿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黄豆猪蹄</w:t>
            </w: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黄豆20g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山药20g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鸡块75g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猪蹄80g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鸡米花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粉蒸肉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五花肉100g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清蒸鸡腿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鸡腿90g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木耳炒鸡蛋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木耳35g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玉米鸡丁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玉米粒20g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青椒干丝肉丝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茭白丝50g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鸡蛋50g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鸡丁40g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茭白丝50g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干丝50g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肉丝20g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土豆丁40g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肉丝20g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西芹虾糕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西芹75g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莴苣鸡蛋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杏鲍菇75g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西芹虾糕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西芹75g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虾糕25g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虾糕25g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青椒干丝</w:t>
            </w: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花菜腊肠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大蒜肉丝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大蒜75g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黄瓜肉片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干丝80g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腊肠30g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洋葱75g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麻辣豆腐</w:t>
            </w:r>
          </w:p>
        </w:tc>
        <w:tc>
          <w:tcPr>
            <w:tcW w:w="1393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豆腐85g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素鸡90g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三色云丝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云丝70g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肉糜15g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胡萝卜20g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60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青椒丝10g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蒜泥海带</w:t>
            </w: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肉末粉丝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肉末15g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土豆70g</w:t>
            </w:r>
          </w:p>
        </w:tc>
        <w:tc>
          <w:tcPr>
            <w:tcW w:w="928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ind w:firstLine="210" w:firstLineChars="100"/>
            </w:pP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鸡蛋85g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鸡丁30g</w:t>
            </w:r>
          </w:p>
        </w:tc>
        <w:tc>
          <w:tcPr>
            <w:tcW w:w="928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宫爆鸡丁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土豆丁70g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西红柿80g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芹菜肉丝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芹菜80g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干锅花菜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平菇鸡蛋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平菇70g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油果白菜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油果15g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油渣包菜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油渣15g</w:t>
            </w:r>
          </w:p>
        </w:tc>
        <w:tc>
          <w:tcPr>
            <w:tcW w:w="928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包菜85g</w:t>
            </w:r>
          </w:p>
        </w:tc>
        <w:tc>
          <w:tcPr>
            <w:tcW w:w="92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蒜香茼蒿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茼蒿100g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清炒菠菜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香菇15g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青菜85g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08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71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761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624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731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青菜鸡蛋羹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1845807"/>
    <w:rsid w:val="02DB43EA"/>
    <w:rsid w:val="036A6239"/>
    <w:rsid w:val="08822C5A"/>
    <w:rsid w:val="0E713195"/>
    <w:rsid w:val="12CC7195"/>
    <w:rsid w:val="16082793"/>
    <w:rsid w:val="16F94942"/>
    <w:rsid w:val="183D5795"/>
    <w:rsid w:val="18D07CD3"/>
    <w:rsid w:val="1CFC1844"/>
    <w:rsid w:val="1E132395"/>
    <w:rsid w:val="1E911347"/>
    <w:rsid w:val="204B14B2"/>
    <w:rsid w:val="22316E82"/>
    <w:rsid w:val="224852EF"/>
    <w:rsid w:val="259947CA"/>
    <w:rsid w:val="2A640E45"/>
    <w:rsid w:val="2E585113"/>
    <w:rsid w:val="2EF10397"/>
    <w:rsid w:val="322B724F"/>
    <w:rsid w:val="332F2B28"/>
    <w:rsid w:val="350A4F37"/>
    <w:rsid w:val="36BA0A27"/>
    <w:rsid w:val="379220EB"/>
    <w:rsid w:val="3B365E31"/>
    <w:rsid w:val="3D7264E0"/>
    <w:rsid w:val="3E5357AA"/>
    <w:rsid w:val="400B24EA"/>
    <w:rsid w:val="45B32D6A"/>
    <w:rsid w:val="47A32D52"/>
    <w:rsid w:val="49E70B6A"/>
    <w:rsid w:val="49ED7688"/>
    <w:rsid w:val="4A050600"/>
    <w:rsid w:val="4D3720F2"/>
    <w:rsid w:val="4DAE5BBD"/>
    <w:rsid w:val="4EB54419"/>
    <w:rsid w:val="53C02756"/>
    <w:rsid w:val="57652FD5"/>
    <w:rsid w:val="5A5053D0"/>
    <w:rsid w:val="5FAD21C6"/>
    <w:rsid w:val="60E73CDB"/>
    <w:rsid w:val="63175DE9"/>
    <w:rsid w:val="6A9D11AF"/>
    <w:rsid w:val="6D065DDC"/>
    <w:rsid w:val="6D535020"/>
    <w:rsid w:val="6F1740AE"/>
    <w:rsid w:val="709732BD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2018-12-19T05:08:28Z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