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  <w:r>
        <w:rPr>
          <w:rFonts w:hint="eastAsia"/>
          <w:vertAlign w:val="baseline"/>
          <w:lang w:val="en-US" w:eastAsia="zh-CN"/>
        </w:rPr>
        <w:t xml:space="preserve">                                                                     </w:t>
      </w: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常州五中李耿食堂一周菜单（2018.9.25-2018.9.30）</w:t>
      </w:r>
    </w:p>
    <w:tbl>
      <w:tblPr>
        <w:tblStyle w:val="4"/>
        <w:tblW w:w="23167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609"/>
        <w:gridCol w:w="887"/>
        <w:gridCol w:w="1724"/>
        <w:gridCol w:w="1330"/>
        <w:gridCol w:w="993"/>
        <w:gridCol w:w="1531"/>
        <w:gridCol w:w="1203"/>
        <w:gridCol w:w="873"/>
        <w:gridCol w:w="1591"/>
        <w:gridCol w:w="1182"/>
        <w:gridCol w:w="834"/>
        <w:gridCol w:w="1546"/>
        <w:gridCol w:w="1149"/>
        <w:gridCol w:w="1056"/>
        <w:gridCol w:w="1783"/>
        <w:gridCol w:w="125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4122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4047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607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607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751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  <w:tc>
          <w:tcPr>
            <w:tcW w:w="4033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孜然牛柳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青椒50g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724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香酥嘎吱脆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干煸辣子鸡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鸡块</w:t>
            </w: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香炸鸡柳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红烧鱼块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鱼块</w:t>
            </w: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土豆烧肉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五花肉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牛柳50g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辣椒30</w:t>
            </w: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</w:t>
            </w: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冬瓜排骨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排骨70g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724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鸡腿100g</w:t>
            </w: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红烧大排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排骨</w:t>
            </w: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梅干菜烧肉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五花肉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珍珠肉丸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肉糜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100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冬瓜30g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</w:t>
            </w: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土豆25</w:t>
            </w: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茄汁龙利鱼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龙利鱼100g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24" w:type="dxa"/>
            <w:vMerge w:val="restart"/>
            <w:vAlign w:val="top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肉末鸡蛋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烤鸭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鸭肉</w:t>
            </w: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糖醋排骨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小排</w:t>
            </w: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毛豆鸡块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鸡块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小熊伴嫁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鸡蛋80g</w:t>
            </w: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毛豆20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麻婆豆腐</w:t>
            </w:r>
          </w:p>
        </w:tc>
        <w:tc>
          <w:tcPr>
            <w:tcW w:w="1609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豆腐100g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72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宫保鸡丁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鸡丁40g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剁椒鱼块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草鱼</w:t>
            </w: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白斩鸡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清蒸鸭腿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鸭腿</w:t>
            </w: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红烧大排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大排</w:t>
            </w: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黄瓜60g</w:t>
            </w: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番茄70g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72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生瓜炒蛋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生瓜70g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蒜薹肉丝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蒜薹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咖喱鸡丁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鸡丁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青椒藕丝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藕丝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虾米炖蛋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虾米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土豆80</w:t>
            </w: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鸡蛋75</w:t>
            </w: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洋葱肉丝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3元</w:t>
            </w:r>
          </w:p>
        </w:tc>
        <w:tc>
          <w:tcPr>
            <w:tcW w:w="172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肉末粉丝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大烧百叶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</w:t>
            </w: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</w:t>
            </w: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黄瓜鸡丁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培根花菜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培根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洋葱70g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粉丝50g</w:t>
            </w: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</w:t>
            </w: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</w:t>
            </w: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鸡丁20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</w:t>
            </w: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青椒土豆片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72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麻辣海带</w:t>
            </w:r>
          </w:p>
        </w:tc>
        <w:tc>
          <w:tcPr>
            <w:tcW w:w="133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海带80g</w:t>
            </w: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番茄炒蛋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肉末豇豆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木耳炒蛋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木耳</w:t>
            </w: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番茄鸡蛋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土豆片80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</w:t>
            </w: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</w:t>
            </w: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白菜粉丝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72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干锅包菜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3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玉米虾糕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玉米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8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鱼香茄子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茄子</w:t>
            </w: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83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4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家常豆腐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豆腐</w:t>
            </w: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糖醋包菜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包菜</w:t>
            </w: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粉丝20g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虾糕20</w:t>
            </w:r>
          </w:p>
        </w:tc>
        <w:tc>
          <w:tcPr>
            <w:tcW w:w="8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</w:t>
            </w:r>
          </w:p>
        </w:tc>
        <w:tc>
          <w:tcPr>
            <w:tcW w:w="83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26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小青菜</w:t>
            </w:r>
          </w:p>
        </w:tc>
        <w:tc>
          <w:tcPr>
            <w:tcW w:w="160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887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724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蒜泥白菜</w:t>
            </w:r>
          </w:p>
        </w:tc>
        <w:tc>
          <w:tcPr>
            <w:tcW w:w="13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白菜100g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3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麻辣土豆丝</w:t>
            </w:r>
          </w:p>
        </w:tc>
        <w:tc>
          <w:tcPr>
            <w:tcW w:w="120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87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 元</w:t>
            </w:r>
          </w:p>
        </w:tc>
        <w:tc>
          <w:tcPr>
            <w:tcW w:w="159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</w:p>
        </w:tc>
        <w:tc>
          <w:tcPr>
            <w:tcW w:w="118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834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154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青菜香菇</w:t>
            </w:r>
          </w:p>
        </w:tc>
        <w:tc>
          <w:tcPr>
            <w:tcW w:w="114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青菜</w:t>
            </w: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05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7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</w:p>
        </w:tc>
        <w:tc>
          <w:tcPr>
            <w:tcW w:w="12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26" w:type="dxa"/>
            <w:vMerge w:val="continue"/>
          </w:tcPr>
          <w:p>
            <w:pPr>
              <w:ind w:firstLine="210" w:firstLineChars="100"/>
            </w:pPr>
          </w:p>
        </w:tc>
        <w:tc>
          <w:tcPr>
            <w:tcW w:w="1609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香菇20</w:t>
            </w:r>
          </w:p>
        </w:tc>
        <w:tc>
          <w:tcPr>
            <w:tcW w:w="1056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122" w:type="dxa"/>
            <w:gridSpan w:val="3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4047" w:type="dxa"/>
            <w:gridSpan w:val="3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冬瓜虾皮汤</w:t>
            </w:r>
          </w:p>
        </w:tc>
        <w:tc>
          <w:tcPr>
            <w:tcW w:w="3607" w:type="dxa"/>
            <w:gridSpan w:val="3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3607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黄瓜蛋汤</w:t>
            </w:r>
          </w:p>
        </w:tc>
        <w:tc>
          <w:tcPr>
            <w:tcW w:w="3751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40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豆腐汤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18D07CD3"/>
    <w:rsid w:val="45B32D6A"/>
    <w:rsid w:val="5A5053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dcterms:modified xsi:type="dcterms:W3CDTF">2018-09-27T01:09:46Z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