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五中李耿食堂一周菜单</w:t>
      </w:r>
      <w:r>
        <w:rPr>
          <w:rFonts w:hint="eastAsia"/>
          <w:sz w:val="32"/>
          <w:szCs w:val="32"/>
          <w:vertAlign w:val="baseline"/>
          <w:lang w:val="en-US" w:eastAsia="zh-CN"/>
        </w:rPr>
        <w:t>（2019.3.11~3.15）</w:t>
      </w:r>
    </w:p>
    <w:tbl>
      <w:tblPr>
        <w:tblStyle w:val="3"/>
        <w:tblpPr w:leftFromText="180" w:rightFromText="180" w:vertAnchor="text" w:horzAnchor="page" w:tblpX="156" w:tblpY="678"/>
        <w:tblOverlap w:val="never"/>
        <w:tblW w:w="20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905"/>
        <w:gridCol w:w="855"/>
        <w:gridCol w:w="1425"/>
        <w:gridCol w:w="1710"/>
        <w:gridCol w:w="915"/>
        <w:gridCol w:w="1485"/>
        <w:gridCol w:w="1905"/>
        <w:gridCol w:w="855"/>
        <w:gridCol w:w="1513"/>
        <w:gridCol w:w="1997"/>
        <w:gridCol w:w="823"/>
        <w:gridCol w:w="1545"/>
        <w:gridCol w:w="177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80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星期一</w:t>
            </w:r>
          </w:p>
        </w:tc>
        <w:tc>
          <w:tcPr>
            <w:tcW w:w="4050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星期二</w:t>
            </w:r>
          </w:p>
        </w:tc>
        <w:tc>
          <w:tcPr>
            <w:tcW w:w="4245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星期三</w:t>
            </w:r>
          </w:p>
        </w:tc>
        <w:tc>
          <w:tcPr>
            <w:tcW w:w="4333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星期四</w:t>
            </w:r>
          </w:p>
        </w:tc>
        <w:tc>
          <w:tcPr>
            <w:tcW w:w="4275" w:type="dxa"/>
            <w:gridSpan w:val="3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土豆煨肉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2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酸菜鱼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酸菜40g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黄焖鸡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鸡肉60g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梅干菜烧肉</w:t>
            </w: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梅干菜30g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4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剁椒鱼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草鱼60g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土豆20g/香菇10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五花肉70g</w:t>
            </w:r>
          </w:p>
        </w:tc>
        <w:tc>
          <w:tcPr>
            <w:tcW w:w="82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口水鸡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2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烤鸭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鸭肉80g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百叶卷肉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清蒸鸭腿</w:t>
            </w: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鸭腿100g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4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酱香肉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土豆片20g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杭椒30g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2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冬瓜20g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五香大排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咖喱鸡块</w:t>
            </w: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鸡块80g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4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土豆排骨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牛柳70g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鸡块80g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82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小熊拌嫁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2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鸡米花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牙签肉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辣子鸡</w:t>
            </w: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4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鸡腿90g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香辣酥20g</w:t>
            </w:r>
          </w:p>
        </w:tc>
        <w:tc>
          <w:tcPr>
            <w:tcW w:w="82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洋葱猪肝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猪肝30g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平菇鸡蛋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平菇60g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玉米鸡丁</w:t>
            </w: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玉米60g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4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花菜培根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洋葱60g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鸡蛋40g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鸡丁40g</w:t>
            </w:r>
          </w:p>
        </w:tc>
        <w:tc>
          <w:tcPr>
            <w:tcW w:w="82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培根20g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大蒜肉丝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肉末炖蛋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肉糜15g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蒜黄肉丝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蒜黄80g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大烧百叶</w:t>
            </w: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肉片15g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4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水煮干丝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火腿丝15g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大蒜80g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鸡蛋85g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百叶85g</w:t>
            </w:r>
          </w:p>
        </w:tc>
        <w:tc>
          <w:tcPr>
            <w:tcW w:w="82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干丝85g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杏鲍菇80g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花菜腊肠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平菇65g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青椒木耳肉片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肉片30g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三色云丝</w:t>
            </w: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云丝60g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4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青椒干丝肉丝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0" w:type="dxa"/>
            <w:vMerge w:val="restar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鸡蛋35g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木耳30g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火腿丝20g</w:t>
            </w:r>
          </w:p>
        </w:tc>
        <w:tc>
          <w:tcPr>
            <w:tcW w:w="82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干丝65g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vMerge w:val="continue"/>
          </w:tcPr>
          <w:p/>
        </w:tc>
        <w:tc>
          <w:tcPr>
            <w:tcW w:w="1905" w:type="dxa"/>
            <w:vMerge w:val="continue"/>
          </w:tcPr>
          <w:p/>
        </w:tc>
        <w:tc>
          <w:tcPr>
            <w:tcW w:w="855" w:type="dxa"/>
            <w:vMerge w:val="continue"/>
          </w:tcPr>
          <w:p/>
        </w:tc>
        <w:tc>
          <w:tcPr>
            <w:tcW w:w="1425" w:type="dxa"/>
            <w:vMerge w:val="continue"/>
          </w:tcPr>
          <w:p/>
        </w:tc>
        <w:tc>
          <w:tcPr>
            <w:tcW w:w="1710" w:type="dxa"/>
            <w:vMerge w:val="continue"/>
          </w:tcPr>
          <w:p/>
        </w:tc>
        <w:tc>
          <w:tcPr>
            <w:tcW w:w="915" w:type="dxa"/>
            <w:vMerge w:val="continue"/>
          </w:tcPr>
          <w:p/>
        </w:tc>
        <w:tc>
          <w:tcPr>
            <w:tcW w:w="1485" w:type="dxa"/>
            <w:vMerge w:val="continue"/>
          </w:tcPr>
          <w:p/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青椒40g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胡萝卜20g</w:t>
            </w:r>
          </w:p>
        </w:tc>
        <w:tc>
          <w:tcPr>
            <w:tcW w:w="82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麻婆豆腐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豆腐90g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药芹肉丝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药芹80g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肉片30g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4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鸡丁30g</w:t>
            </w: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莴苣鸡蛋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莴苣70g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洋葱60g/青椒10g</w:t>
            </w:r>
          </w:p>
        </w:tc>
        <w:tc>
          <w:tcPr>
            <w:tcW w:w="82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土豆丁70g</w:t>
            </w:r>
          </w:p>
        </w:tc>
        <w:tc>
          <w:tcPr>
            <w:tcW w:w="96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西芹虾糕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油焖茄子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肉末15g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藕丝肉丝</w:t>
            </w: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藕丝80g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4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茄子85g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2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土豆肉片</w:t>
            </w: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20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肉丝30g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黄瓜肉片</w:t>
            </w: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4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土豆80g</w:t>
            </w: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茭白50g/洋葱20g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蒜苗肉丝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蒜苗80g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8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8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黄瓜80g</w:t>
            </w:r>
          </w:p>
        </w:tc>
        <w:tc>
          <w:tcPr>
            <w:tcW w:w="82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韭菜豆芽</w:t>
            </w: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韭菜30g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2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青椒土豆丝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雪菜豆腐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雪菜15g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香菇青菜</w:t>
            </w:r>
          </w:p>
        </w:tc>
        <w:tc>
          <w:tcPr>
            <w:tcW w:w="199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青菜85g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4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豆芽70g</w:t>
            </w: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20" w:type="dxa"/>
            <w:vMerge w:val="continue"/>
          </w:tcPr>
          <w:p/>
        </w:tc>
        <w:tc>
          <w:tcPr>
            <w:tcW w:w="19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85g</w:t>
            </w:r>
          </w:p>
        </w:tc>
        <w:tc>
          <w:tcPr>
            <w:tcW w:w="85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5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炒茼蒿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茼蒿100g</w:t>
            </w:r>
          </w:p>
        </w:tc>
        <w:tc>
          <w:tcPr>
            <w:tcW w:w="915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8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豆腐85g</w:t>
            </w:r>
          </w:p>
        </w:tc>
        <w:tc>
          <w:tcPr>
            <w:tcW w:w="85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香菇</w:t>
            </w:r>
            <w:r>
              <w:rPr>
                <w:rFonts w:hint="eastAsia"/>
                <w:vertAlign w:val="baseline"/>
                <w:lang w:val="en-US" w:eastAsia="zh-CN"/>
              </w:rPr>
              <w:t>15g</w:t>
            </w:r>
          </w:p>
        </w:tc>
        <w:tc>
          <w:tcPr>
            <w:tcW w:w="82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2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青菜</w:t>
            </w:r>
          </w:p>
        </w:tc>
        <w:tc>
          <w:tcPr>
            <w:tcW w:w="19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青菜90g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25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蒜泥菠菜</w:t>
            </w:r>
          </w:p>
        </w:tc>
        <w:tc>
          <w:tcPr>
            <w:tcW w:w="19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85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13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酸辣土豆丝</w:t>
            </w:r>
          </w:p>
        </w:tc>
        <w:tc>
          <w:tcPr>
            <w:tcW w:w="19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823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4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百叶10g</w:t>
            </w:r>
          </w:p>
        </w:tc>
        <w:tc>
          <w:tcPr>
            <w:tcW w:w="85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青椒土豆丝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8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080" w:type="dxa"/>
            <w:gridSpan w:val="3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紫菜蛋汤</w:t>
            </w:r>
          </w:p>
        </w:tc>
        <w:tc>
          <w:tcPr>
            <w:tcW w:w="4050" w:type="dxa"/>
            <w:gridSpan w:val="3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雪菜鸡蛋汤</w:t>
            </w:r>
          </w:p>
        </w:tc>
        <w:tc>
          <w:tcPr>
            <w:tcW w:w="4245" w:type="dxa"/>
            <w:gridSpan w:val="3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番茄鸡蛋汤</w:t>
            </w:r>
          </w:p>
        </w:tc>
        <w:tc>
          <w:tcPr>
            <w:tcW w:w="4333" w:type="dxa"/>
            <w:gridSpan w:val="3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冬瓜海带汤</w:t>
            </w:r>
          </w:p>
        </w:tc>
        <w:tc>
          <w:tcPr>
            <w:tcW w:w="4275" w:type="dxa"/>
            <w:gridSpan w:val="3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常州豆腐汤</w:t>
            </w:r>
          </w:p>
        </w:tc>
      </w:tr>
    </w:tbl>
    <w:p/>
    <w:sectPr>
      <w:pgSz w:w="23811" w:h="16838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25AA"/>
    <w:rsid w:val="00E6317A"/>
    <w:rsid w:val="0E9D6CD8"/>
    <w:rsid w:val="102C427D"/>
    <w:rsid w:val="148B2DB6"/>
    <w:rsid w:val="1D421BFD"/>
    <w:rsid w:val="1D51629D"/>
    <w:rsid w:val="22D059A6"/>
    <w:rsid w:val="27B6306E"/>
    <w:rsid w:val="38A0721A"/>
    <w:rsid w:val="42961942"/>
    <w:rsid w:val="48835A6A"/>
    <w:rsid w:val="4B5A74DA"/>
    <w:rsid w:val="5B5F113D"/>
    <w:rsid w:val="5F185DC2"/>
    <w:rsid w:val="5FCC5592"/>
    <w:rsid w:val="657C25AA"/>
    <w:rsid w:val="6B8936D2"/>
    <w:rsid w:val="6D535020"/>
    <w:rsid w:val="7D2E61E0"/>
    <w:rsid w:val="7D7A4E1E"/>
    <w:rsid w:val="7F1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2018-09-07T06:59:00Z</dcterms:created>
  <dc:creator>AD</dc:creator>
  <cp:lastModifiedBy>HP</cp:lastModifiedBy>
  <dcterms:modified xsi:type="dcterms:W3CDTF">2019-03-06T05:22:47Z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