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常州五中李耿食堂一周菜单（2019.1.7~1.11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）</w:t>
      </w:r>
    </w:p>
    <w:tbl>
      <w:tblPr>
        <w:tblStyle w:val="3"/>
        <w:tblW w:w="1844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7"/>
        <w:gridCol w:w="851"/>
        <w:gridCol w:w="1207"/>
        <w:gridCol w:w="1710"/>
        <w:gridCol w:w="885"/>
        <w:gridCol w:w="1395"/>
        <w:gridCol w:w="1500"/>
        <w:gridCol w:w="780"/>
        <w:gridCol w:w="1302"/>
        <w:gridCol w:w="1316"/>
        <w:gridCol w:w="1006"/>
        <w:gridCol w:w="1424"/>
        <w:gridCol w:w="1379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608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802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67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2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3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剁椒鱼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土豆烧肉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tabs>
                <w:tab w:val="left" w:pos="522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  <w:t>牛柳70g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白斩鸡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无骨鸡柳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鸡柳100g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红烧肉丸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萝卜煨肉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土豆鸡块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酸菜30g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草鱼70g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咕咾肉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肉末茄子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黄豆猪蹄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手撕鸡条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猪蹄80g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药芹肉丝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药芹80g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土豆丁60g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茭白30g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土豆丁60g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洋葱40g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蒜苗肉丝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蒜黄肉丝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藕丝肉丝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藕丝80g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平菇鸡蛋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花菜肉片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茭白肉片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雪菜豆腐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莴苣培根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炖鸡蛋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洋葱猪肝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猪肝40g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青椒肉丝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青椒40g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莴苣虾糕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ind w:firstLine="210" w:firstLineChars="100"/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粉丝85g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肉丝60g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西芹肉丁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豆芽海带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肉丁20g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海带70g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07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炒蓬蒿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蓬蒿100g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油渣白菜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08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802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67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青菜鸡蛋羹</w:t>
            </w:r>
          </w:p>
        </w:tc>
        <w:tc>
          <w:tcPr>
            <w:tcW w:w="362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73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酸辣汤</w:t>
            </w:r>
          </w:p>
        </w:tc>
      </w:tr>
    </w:tbl>
    <w:p>
      <w:pPr>
        <w:jc w:val="center"/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1845807"/>
    <w:rsid w:val="02DB43EA"/>
    <w:rsid w:val="036A6239"/>
    <w:rsid w:val="08822C5A"/>
    <w:rsid w:val="0E0D52DE"/>
    <w:rsid w:val="0E713195"/>
    <w:rsid w:val="12CC7195"/>
    <w:rsid w:val="16082793"/>
    <w:rsid w:val="16F94942"/>
    <w:rsid w:val="183D5795"/>
    <w:rsid w:val="18D07CD3"/>
    <w:rsid w:val="1CFC1844"/>
    <w:rsid w:val="1E132395"/>
    <w:rsid w:val="1E911347"/>
    <w:rsid w:val="204B14B2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79220EB"/>
    <w:rsid w:val="3B365E31"/>
    <w:rsid w:val="3D7264E0"/>
    <w:rsid w:val="3E5357AA"/>
    <w:rsid w:val="400B24EA"/>
    <w:rsid w:val="45B32D6A"/>
    <w:rsid w:val="47A32D52"/>
    <w:rsid w:val="49E70B6A"/>
    <w:rsid w:val="49ED7688"/>
    <w:rsid w:val="4A050600"/>
    <w:rsid w:val="4D3720F2"/>
    <w:rsid w:val="4DAE5BBD"/>
    <w:rsid w:val="4EB54419"/>
    <w:rsid w:val="50CD65EF"/>
    <w:rsid w:val="531102A1"/>
    <w:rsid w:val="53C02756"/>
    <w:rsid w:val="57652FD5"/>
    <w:rsid w:val="5A5053D0"/>
    <w:rsid w:val="5FAD21C6"/>
    <w:rsid w:val="60E73CDB"/>
    <w:rsid w:val="62D17C9D"/>
    <w:rsid w:val="63175DE9"/>
    <w:rsid w:val="6A9D11AF"/>
    <w:rsid w:val="6B9C08B0"/>
    <w:rsid w:val="6D065DDC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2019-01-04T02:51:10Z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