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vertAlign w:val="baseline"/>
        </w:rPr>
      </w:pPr>
      <w:r>
        <w:rPr>
          <w:rFonts w:hint="eastAsia"/>
          <w:b/>
          <w:bCs/>
          <w:sz w:val="52"/>
          <w:szCs w:val="52"/>
          <w:vertAlign w:val="baseline"/>
          <w:lang w:val="en-US" w:eastAsia="zh-CN"/>
        </w:rPr>
        <w:t>常州五中李耿食堂一周菜单（2018.11.26~11.30）</w:t>
      </w:r>
    </w:p>
    <w:tbl>
      <w:tblPr>
        <w:tblStyle w:val="4"/>
        <w:tblW w:w="17865" w:type="dxa"/>
        <w:tblInd w:w="-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15"/>
        <w:gridCol w:w="915"/>
        <w:gridCol w:w="1350"/>
        <w:gridCol w:w="1350"/>
        <w:gridCol w:w="975"/>
        <w:gridCol w:w="1350"/>
        <w:gridCol w:w="1335"/>
        <w:gridCol w:w="795"/>
        <w:gridCol w:w="1260"/>
        <w:gridCol w:w="1365"/>
        <w:gridCol w:w="975"/>
        <w:gridCol w:w="1380"/>
        <w:gridCol w:w="133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495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3675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3480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3600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3615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牙签肉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牙签肉80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  <w:bookmarkStart w:id="0" w:name="_GoBack"/>
            <w:bookmarkEnd w:id="0"/>
          </w:p>
        </w:tc>
        <w:tc>
          <w:tcPr>
            <w:tcW w:w="135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辣子鸡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三黄鸡70g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土豆鸡米花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鸡米花80g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26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盐水鸭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鸭肉100g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梅干菜烧肉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豆米30g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梅干菜20g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65" w:type="dxa"/>
            <w:vMerge w:val="restart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红烧鸡中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鲜鸡100g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5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牛杂酸菜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牛杂60g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清蒸肉丸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肉糜100g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26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香酥鸡排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鸡排100g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小熊拌嫁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鸭块100g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酸菜40g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杭椒牛柳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杭椒70g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5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糖醋排骨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排骨100g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红烧肉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五花肉100g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26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糖醋排骨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排骨100g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口水鸡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三黄鸡100g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牛柳30g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糖醋大排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大排90g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红烧鱼块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草鱼100g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平菇炒蛋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平菇80g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26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蒜薹香肠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蒜薹80g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面筋塞肉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肉末90g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鸡蛋20g</w:t>
            </w: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香肠20g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酸菜鱼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草鱼60g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花菜肉片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花菜80g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毛血旺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牛杂20g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26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烩三鲜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贡丸20g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回锅肉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五花肉15g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酸菜30g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鸭肠20g</w:t>
            </w: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肉皮20g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洋葱70g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豆芽10g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鸭血20g</w:t>
            </w: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鱼丸20g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青椒15g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西芹香干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西芹70g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韭黄肉丝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韭黄70g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26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豇豆肉丝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豇豆80g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西红柿鸡蛋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西红柿70g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西红柿70g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香干30g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韭菜粉皮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粉皮80g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肉末粉丝</w:t>
            </w:r>
          </w:p>
        </w:tc>
        <w:tc>
          <w:tcPr>
            <w:tcW w:w="1350" w:type="dxa"/>
          </w:tcPr>
          <w:p>
            <w:pPr>
              <w:ind w:firstLine="210" w:firstLineChars="1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粉丝90g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西芹虾糕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西芹80g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26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西红柿鸡蛋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西红柿70g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家常豆腐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韭菜20g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肉末10g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虾糕20g </w:t>
            </w: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肉末炖蛋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鸡蛋80g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豆芽海带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海带70g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青椒鸭胗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青椒70g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26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红汤百叶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百叶90g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西芹肉丝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西芹80g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肉末10g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黄豆芽30g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鸭胗20g</w:t>
            </w: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炒菠菜</w:t>
            </w:r>
          </w:p>
        </w:tc>
        <w:tc>
          <w:tcPr>
            <w:tcW w:w="1215" w:type="dxa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菠菜100g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炒青菜</w:t>
            </w:r>
          </w:p>
        </w:tc>
        <w:tc>
          <w:tcPr>
            <w:tcW w:w="1350" w:type="dxa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青菜100g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毛白菜</w:t>
            </w:r>
          </w:p>
        </w:tc>
        <w:tc>
          <w:tcPr>
            <w:tcW w:w="13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毛白菜100g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26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韭菜绿豆芽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韭菜20g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炒菠菜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菠菜100g</w:t>
            </w:r>
          </w:p>
        </w:tc>
        <w:tc>
          <w:tcPr>
            <w:tcW w:w="90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ind w:firstLine="210" w:firstLineChars="100"/>
            </w:pPr>
          </w:p>
        </w:tc>
        <w:tc>
          <w:tcPr>
            <w:tcW w:w="121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豆芽80g</w:t>
            </w:r>
          </w:p>
        </w:tc>
        <w:tc>
          <w:tcPr>
            <w:tcW w:w="97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白菜腐竹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白菜80g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白菜油豆腐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白菜90g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炒青菜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青菜100g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26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清炒白菜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白菜100g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炒青菜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青菜100g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腐竹20g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油豆腐10g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西红柿70g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咖喱土豆丝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26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青菜90g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酸辣土豆丝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土豆丝100g</w:t>
            </w:r>
          </w:p>
        </w:tc>
        <w:tc>
          <w:tcPr>
            <w:tcW w:w="900" w:type="dxa"/>
            <w:vMerge w:val="restart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香菇10g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3495" w:type="dxa"/>
            <w:gridSpan w:val="3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367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冬瓜海带汤</w:t>
            </w:r>
          </w:p>
        </w:tc>
        <w:tc>
          <w:tcPr>
            <w:tcW w:w="3480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萝卜汤</w:t>
            </w:r>
          </w:p>
        </w:tc>
        <w:tc>
          <w:tcPr>
            <w:tcW w:w="3600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西红柿鸡蛋汤</w:t>
            </w:r>
          </w:p>
        </w:tc>
        <w:tc>
          <w:tcPr>
            <w:tcW w:w="361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鸭血豆腐汤</w:t>
            </w:r>
          </w:p>
        </w:tc>
      </w:tr>
    </w:tbl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07CD3"/>
    <w:rsid w:val="02DB43EA"/>
    <w:rsid w:val="036A6239"/>
    <w:rsid w:val="08822C5A"/>
    <w:rsid w:val="12CC7195"/>
    <w:rsid w:val="16082793"/>
    <w:rsid w:val="18D07CD3"/>
    <w:rsid w:val="1CFC1844"/>
    <w:rsid w:val="1E132395"/>
    <w:rsid w:val="1E911347"/>
    <w:rsid w:val="22316E82"/>
    <w:rsid w:val="224852EF"/>
    <w:rsid w:val="259947CA"/>
    <w:rsid w:val="2A640E45"/>
    <w:rsid w:val="2E585113"/>
    <w:rsid w:val="322B724F"/>
    <w:rsid w:val="332F2B28"/>
    <w:rsid w:val="350A4F37"/>
    <w:rsid w:val="36BA0A27"/>
    <w:rsid w:val="3B365E31"/>
    <w:rsid w:val="3D7264E0"/>
    <w:rsid w:val="400B24EA"/>
    <w:rsid w:val="45B32D6A"/>
    <w:rsid w:val="47A32D52"/>
    <w:rsid w:val="49E70B6A"/>
    <w:rsid w:val="4A050600"/>
    <w:rsid w:val="4D3720F2"/>
    <w:rsid w:val="4EB54419"/>
    <w:rsid w:val="53C02756"/>
    <w:rsid w:val="57652FD5"/>
    <w:rsid w:val="5A5053D0"/>
    <w:rsid w:val="5FAD21C6"/>
    <w:rsid w:val="60E73CDB"/>
    <w:rsid w:val="6A9D11AF"/>
    <w:rsid w:val="6D535020"/>
    <w:rsid w:val="6F1740AE"/>
    <w:rsid w:val="73A77A05"/>
    <w:rsid w:val="74F91BA0"/>
    <w:rsid w:val="77CB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2018-09-26T06:12:00Z</dcterms:created>
  <dc:creator>AD</dc:creator>
  <cp:lastModifiedBy>HP</cp:lastModifiedBy>
  <cp:lastPrinted>2018-09-27T01:16:00Z</cp:lastPrinted>
  <dcterms:modified xsi:type="dcterms:W3CDTF">2018-11-20T07:16:51Z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