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（2019.3.4~3.8）</w:t>
      </w:r>
    </w:p>
    <w:tbl>
      <w:tblPr>
        <w:tblStyle w:val="3"/>
        <w:tblpPr w:leftFromText="180" w:rightFromText="180" w:vertAnchor="text" w:horzAnchor="page" w:tblpX="156" w:tblpY="678"/>
        <w:tblOverlap w:val="never"/>
        <w:tblW w:w="20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90"/>
        <w:gridCol w:w="885"/>
        <w:gridCol w:w="1485"/>
        <w:gridCol w:w="1935"/>
        <w:gridCol w:w="915"/>
        <w:gridCol w:w="1560"/>
        <w:gridCol w:w="1560"/>
        <w:gridCol w:w="945"/>
        <w:gridCol w:w="1575"/>
        <w:gridCol w:w="1650"/>
        <w:gridCol w:w="960"/>
        <w:gridCol w:w="1440"/>
        <w:gridCol w:w="1995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9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星期一</w:t>
            </w:r>
          </w:p>
        </w:tc>
        <w:tc>
          <w:tcPr>
            <w:tcW w:w="433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星期二</w:t>
            </w:r>
          </w:p>
        </w:tc>
        <w:tc>
          <w:tcPr>
            <w:tcW w:w="406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星期三</w:t>
            </w:r>
          </w:p>
        </w:tc>
        <w:tc>
          <w:tcPr>
            <w:tcW w:w="418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星期四</w:t>
            </w:r>
          </w:p>
        </w:tc>
        <w:tc>
          <w:tcPr>
            <w:tcW w:w="4603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红烧大排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大排100g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935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酸菜40g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黄豆猪蹄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黄豆30g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草鱼60g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猪蹄70g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香酥鸡米花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 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  <w:bookmarkStart w:id="0" w:name="_GoBack"/>
            <w:bookmarkEnd w:id="0"/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咖喱鸡块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啤酒鸭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清蒸鸭腿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鸭腿90g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 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剁椒鱼块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草鱼90g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冬瓜鸡块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冬瓜20g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口水鸡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山药鸭块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土豆条30g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烤鸭100g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蒜黄肉丝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洋葱猪肝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木耳肉片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木耳40g/青椒30g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猪肝40g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洋葱30g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肉片40g/茭白30g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鸡蛋85g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虾糕30g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蒜薹肉丝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蒜薹80g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山药木耳肉片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山药30g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平菇鸡蛋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平菇65g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三色云丝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火腿丝20g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鸡蛋35g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云丝65g/青椒15g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continue"/>
          </w:tcPr>
          <w:p/>
        </w:tc>
        <w:tc>
          <w:tcPr>
            <w:tcW w:w="1590" w:type="dxa"/>
            <w:vMerge w:val="continue"/>
          </w:tcPr>
          <w:p/>
        </w:tc>
        <w:tc>
          <w:tcPr>
            <w:tcW w:w="885" w:type="dxa"/>
            <w:vMerge w:val="continue"/>
          </w:tcPr>
          <w:p/>
        </w:tc>
        <w:tc>
          <w:tcPr>
            <w:tcW w:w="1485" w:type="dxa"/>
            <w:vMerge w:val="continue"/>
          </w:tcPr>
          <w:p/>
        </w:tc>
        <w:tc>
          <w:tcPr>
            <w:tcW w:w="1935" w:type="dxa"/>
            <w:vMerge w:val="continue"/>
          </w:tcPr>
          <w:p/>
        </w:tc>
        <w:tc>
          <w:tcPr>
            <w:tcW w:w="915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木耳40g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8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莴苣鸡片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鸡脯肉30g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116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大蒜肉丝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大蒜80g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鸭血豆腐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鸭血30g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</w:t>
            </w:r>
          </w:p>
        </w:tc>
        <w:tc>
          <w:tcPr>
            <w:tcW w:w="9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9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豆腐70g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9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59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韭菜豆芽</w:t>
            </w:r>
          </w:p>
        </w:tc>
        <w:tc>
          <w:tcPr>
            <w:tcW w:w="19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韭菜70g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粉丝30g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炒茼蒿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20" w:type="dxa"/>
            <w:vMerge w:val="continue"/>
          </w:tcPr>
          <w:p/>
        </w:tc>
        <w:tc>
          <w:tcPr>
            <w:tcW w:w="15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91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2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炒青菜</w:t>
            </w:r>
          </w:p>
        </w:tc>
        <w:tc>
          <w:tcPr>
            <w:tcW w:w="15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9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1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蒜泥菠菜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7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6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9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1168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79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鸭血豆腐汤</w:t>
            </w:r>
          </w:p>
        </w:tc>
        <w:tc>
          <w:tcPr>
            <w:tcW w:w="433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紫菜蛋汤</w:t>
            </w:r>
          </w:p>
        </w:tc>
        <w:tc>
          <w:tcPr>
            <w:tcW w:w="406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番茄鸡蛋汤</w:t>
            </w:r>
          </w:p>
        </w:tc>
        <w:tc>
          <w:tcPr>
            <w:tcW w:w="418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冬瓜海带汤</w:t>
            </w:r>
          </w:p>
        </w:tc>
        <w:tc>
          <w:tcPr>
            <w:tcW w:w="4603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常州豆腐汤</w:t>
            </w: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E6317A"/>
    <w:rsid w:val="0E9D6CD8"/>
    <w:rsid w:val="102C427D"/>
    <w:rsid w:val="148B2DB6"/>
    <w:rsid w:val="1D421BFD"/>
    <w:rsid w:val="1D51629D"/>
    <w:rsid w:val="22D059A6"/>
    <w:rsid w:val="27B6306E"/>
    <w:rsid w:val="42961942"/>
    <w:rsid w:val="4B5A74DA"/>
    <w:rsid w:val="5B5F113D"/>
    <w:rsid w:val="5F185DC2"/>
    <w:rsid w:val="5FCC5592"/>
    <w:rsid w:val="657C25AA"/>
    <w:rsid w:val="6B8936D2"/>
    <w:rsid w:val="6D535020"/>
    <w:rsid w:val="7D7A4E1E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2019-03-01T02:31:15Z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