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（2018.9.10-2018.9.14）</w:t>
      </w:r>
      <w:bookmarkStart w:id="0" w:name="_GoBack"/>
      <w:bookmarkEnd w:id="0"/>
    </w:p>
    <w:p>
      <w:pPr>
        <w:rPr>
          <w:vertAlign w:val="baseline"/>
        </w:rPr>
      </w:pPr>
    </w:p>
    <w:tbl>
      <w:tblPr>
        <w:tblStyle w:val="4"/>
        <w:tblW w:w="16180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34"/>
        <w:gridCol w:w="787"/>
        <w:gridCol w:w="1379"/>
        <w:gridCol w:w="1200"/>
        <w:gridCol w:w="755"/>
        <w:gridCol w:w="945"/>
        <w:gridCol w:w="1134"/>
        <w:gridCol w:w="722"/>
        <w:gridCol w:w="1244"/>
        <w:gridCol w:w="1234"/>
        <w:gridCol w:w="666"/>
        <w:gridCol w:w="1350"/>
        <w:gridCol w:w="146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54" w:type="dxa"/>
            <w:gridSpan w:val="3"/>
          </w:tcPr>
          <w:p>
            <w:pPr>
              <w:ind w:firstLine="2108" w:firstLineChars="700"/>
              <w:jc w:val="both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333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801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14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54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杭椒牛柳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香酥鸡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辣子鸡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鸡块70g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香炸鸡柳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红烧鱼块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黄豆鸭块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黄豆30g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笋干煨肉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五花肉70g笋干30g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红烧大排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排骨90g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梅干菜炖肉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猪肉80g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珍珠肉圆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土豆炖肉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土豆30g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盐水鸭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鸭块80g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烤鸭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鸭块100g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毛豆炖鸡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香辣鸡米花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鸡肉70g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生炒鱼片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鱼片70g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白菜梗30g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剁椒鱼块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鱼肉100g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白切鸡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清蒸鸭腿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毛豆木耳肉丝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毛豆50g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百叶75g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青椒5g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木耳10g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青椒藕丝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青椒5g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肉丝15g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藕丝75g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虾皮炖蛋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肉糜花菜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蒜薹肉丝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蒜薹80g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鸡肉20g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黄瓜鸡丁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鸡肉20g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黄瓜炒蛋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肉糜豇豆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木耳炒蛋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木耳70g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西芹肉丝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玉米虾糕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玉米80g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鱼香茄子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茄子75g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豆腐30g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木耳10g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蒜香海带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海带100g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土豆丝90g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土豆100g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土豆90g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3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青菜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蒜香空菜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空菜100g</w:t>
            </w:r>
          </w:p>
        </w:tc>
        <w:tc>
          <w:tcPr>
            <w:tcW w:w="7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蒜香生菜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生菜100g</w:t>
            </w:r>
          </w:p>
        </w:tc>
        <w:tc>
          <w:tcPr>
            <w:tcW w:w="6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香菇10g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54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豆腐汤</w:t>
            </w:r>
          </w:p>
        </w:tc>
        <w:tc>
          <w:tcPr>
            <w:tcW w:w="3334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青菜蛋汤</w:t>
            </w:r>
          </w:p>
        </w:tc>
        <w:tc>
          <w:tcPr>
            <w:tcW w:w="2801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紫菜汤</w:t>
            </w:r>
          </w:p>
        </w:tc>
        <w:tc>
          <w:tcPr>
            <w:tcW w:w="3144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雪菜蛋汤</w:t>
            </w:r>
          </w:p>
        </w:tc>
        <w:tc>
          <w:tcPr>
            <w:tcW w:w="3547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冬瓜海带虾皮汤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22D059A6"/>
    <w:rsid w:val="657C25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2018-09-10T01:09:49Z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