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1" w:tblpY="573"/>
        <w:tblOverlap w:val="never"/>
        <w:tblW w:w="20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875"/>
        <w:gridCol w:w="780"/>
        <w:gridCol w:w="1365"/>
        <w:gridCol w:w="1560"/>
        <w:gridCol w:w="825"/>
        <w:gridCol w:w="1440"/>
        <w:gridCol w:w="1545"/>
        <w:gridCol w:w="870"/>
        <w:gridCol w:w="1425"/>
        <w:gridCol w:w="2010"/>
        <w:gridCol w:w="842"/>
        <w:gridCol w:w="1408"/>
        <w:gridCol w:w="190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7" w:type="dxa"/>
            <w:gridSpan w:val="3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星期一</w:t>
            </w:r>
          </w:p>
        </w:tc>
        <w:tc>
          <w:tcPr>
            <w:tcW w:w="3750" w:type="dxa"/>
            <w:gridSpan w:val="3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星期二</w:t>
            </w:r>
          </w:p>
        </w:tc>
        <w:tc>
          <w:tcPr>
            <w:tcW w:w="3855" w:type="dxa"/>
            <w:gridSpan w:val="3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星期三</w:t>
            </w:r>
          </w:p>
        </w:tc>
        <w:tc>
          <w:tcPr>
            <w:tcW w:w="4277" w:type="dxa"/>
            <w:gridSpan w:val="3"/>
            <w:vMerge w:val="restart"/>
          </w:tcPr>
          <w:p>
            <w:pPr>
              <w:tabs>
                <w:tab w:val="left" w:pos="1231"/>
              </w:tabs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ab/>
            </w:r>
            <w:r>
              <w:rPr>
                <w:rFonts w:hint="eastAsia"/>
                <w:vertAlign w:val="baseline"/>
                <w:lang w:eastAsia="zh-CN"/>
              </w:rPr>
              <w:t>星期四</w:t>
            </w:r>
          </w:p>
        </w:tc>
        <w:tc>
          <w:tcPr>
            <w:tcW w:w="4198" w:type="dxa"/>
            <w:gridSpan w:val="3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星期五</w:t>
            </w: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7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750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855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277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198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土豆排骨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五香大排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大排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排骨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清蒸鸭腿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鸭腿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酱香肉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草鱼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红烧狮子头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百叶卷肉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肉糜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啤酒鸭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红烧鸡腿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鸡腿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黄焖鸡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20g/香菇10g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水煮肉片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豆芽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香酥鸡米花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牛柳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油焖茄子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</w:t>
            </w:r>
            <w:r>
              <w:rPr>
                <w:rFonts w:hint="eastAsia"/>
                <w:vertAlign w:val="baseline"/>
                <w:lang w:val="en-US" w:eastAsia="zh-CN"/>
              </w:rPr>
              <w:t>10g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宫保鸡丁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土豆丁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豆芽海带肉丝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豆芽</w:t>
            </w:r>
            <w:r>
              <w:rPr>
                <w:rFonts w:hint="eastAsia"/>
                <w:vertAlign w:val="baseline"/>
                <w:lang w:val="en-US" w:eastAsia="zh-CN"/>
              </w:rPr>
              <w:t>20g/肉丝20g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肉末炖蛋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茄子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鸡丁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海带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莴苣鸡蛋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山药肉片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山药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腊肠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</w:t>
            </w:r>
            <w:r>
              <w:rPr>
                <w:rFonts w:hint="eastAsia"/>
                <w:vertAlign w:val="baseline"/>
                <w:lang w:val="en-US" w:eastAsia="zh-CN"/>
              </w:rPr>
              <w:t>50g/洋葱30g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酱爆猪肝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西芹肉丝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大蒜肉丝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咖喱鸡丁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猪肝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鸡丁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黄瓜鸡蛋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水煮干丝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干丝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蒜苗腊肠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火腿丝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腊肠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家常豆腐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韭菜鸡蛋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豆腐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藕丝肉丝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藕丝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火腿羊肚丝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羊肚丝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肉末粉丝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香肠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粉丝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生瓜肉片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蒜薹鸡丝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蒜薹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三色云丝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云丝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鸡丝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香肠</w:t>
            </w:r>
            <w:r>
              <w:rPr>
                <w:rFonts w:hint="eastAsia"/>
                <w:vertAlign w:val="baseline"/>
                <w:lang w:val="en-US" w:eastAsia="zh-CN"/>
              </w:rPr>
              <w:t>30/西芹10g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</w:t>
            </w:r>
            <w:r>
              <w:rPr>
                <w:rFonts w:hint="eastAsia"/>
                <w:vertAlign w:val="baseline"/>
                <w:lang w:val="en-US" w:eastAsia="zh-CN"/>
              </w:rPr>
              <w:t>50g/青椒20g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雪菜豆腐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油面筋白菜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油面筋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百叶青菜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干锅包菜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包菜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豆腐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青菜</w:t>
            </w:r>
            <w:r>
              <w:rPr>
                <w:rFonts w:hint="eastAsia"/>
                <w:vertAlign w:val="baseline"/>
                <w:lang w:val="en-US" w:eastAsia="zh-CN"/>
              </w:rPr>
              <w:t>85 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蒜泥菠菜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菠菜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蒜泥茼蒿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茼蒿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雪花豆腐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酸辣土豆丝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豆腐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白菜粉丝</w:t>
            </w: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咖喱土豆丝</w:t>
            </w:r>
          </w:p>
        </w:tc>
        <w:tc>
          <w:tcPr>
            <w:tcW w:w="154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2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炒青菜</w:t>
            </w:r>
          </w:p>
        </w:tc>
        <w:tc>
          <w:tcPr>
            <w:tcW w:w="20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4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0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海带豆芽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海带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豆芽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97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750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紫菜蛋汤</w:t>
            </w:r>
          </w:p>
        </w:tc>
        <w:tc>
          <w:tcPr>
            <w:tcW w:w="3855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西红柿鸡蛋汤</w:t>
            </w:r>
          </w:p>
        </w:tc>
        <w:tc>
          <w:tcPr>
            <w:tcW w:w="4277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豆腐鸡蛋汤</w:t>
            </w:r>
          </w:p>
        </w:tc>
        <w:tc>
          <w:tcPr>
            <w:tcW w:w="4198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冬瓜紫菜汤</w:t>
            </w:r>
          </w:p>
        </w:tc>
      </w:tr>
    </w:tbl>
    <w:p/>
    <w:sectPr>
      <w:headerReference r:id="rId3" w:type="default"/>
      <w:footerReference r:id="rId4" w:type="default"/>
      <w:pgSz w:w="23811" w:h="16838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82"/>
        <w:tab w:val="clear" w:pos="4153"/>
      </w:tabs>
      <w:jc w:val="center"/>
      <w:rPr>
        <w:rFonts w:hint="default" w:eastAsiaTheme="minorEastAsia"/>
        <w:lang w:val="en-US" w:eastAsia="zh-CN"/>
      </w:rPr>
    </w:pPr>
    <w:r>
      <w:rPr>
        <w:rFonts w:hint="eastAsia"/>
        <w:sz w:val="40"/>
        <w:szCs w:val="56"/>
        <w:lang w:eastAsia="zh-CN"/>
      </w:rPr>
      <w:t>五中李耿食堂</w:t>
    </w:r>
    <w:r>
      <w:rPr>
        <w:rFonts w:hint="eastAsia"/>
        <w:sz w:val="40"/>
        <w:szCs w:val="56"/>
        <w:lang w:val="en-US" w:eastAsia="zh-CN"/>
      </w:rPr>
      <w:t>2019.3.19</w:t>
    </w:r>
    <w:bookmarkStart w:id="0" w:name="_GoBack"/>
    <w:bookmarkEnd w:id="0"/>
    <w:r>
      <w:rPr>
        <w:rFonts w:hint="eastAsia"/>
        <w:sz w:val="40"/>
        <w:szCs w:val="56"/>
        <w:lang w:val="en-US" w:eastAsia="zh-CN"/>
      </w:rPr>
      <w:t>~3.22菜单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5AA"/>
    <w:rsid w:val="00E6317A"/>
    <w:rsid w:val="05B6339F"/>
    <w:rsid w:val="0E9D6CD8"/>
    <w:rsid w:val="0F9C2FBE"/>
    <w:rsid w:val="102C427D"/>
    <w:rsid w:val="117B516E"/>
    <w:rsid w:val="148B2DB6"/>
    <w:rsid w:val="164D06E0"/>
    <w:rsid w:val="1D421BFD"/>
    <w:rsid w:val="1D51629D"/>
    <w:rsid w:val="22D059A6"/>
    <w:rsid w:val="27B6306E"/>
    <w:rsid w:val="38A0721A"/>
    <w:rsid w:val="42961942"/>
    <w:rsid w:val="48835A6A"/>
    <w:rsid w:val="4B5A74DA"/>
    <w:rsid w:val="4B765A63"/>
    <w:rsid w:val="5B5F113D"/>
    <w:rsid w:val="5F185DC2"/>
    <w:rsid w:val="5FCC5592"/>
    <w:rsid w:val="657C25AA"/>
    <w:rsid w:val="6B8936D2"/>
    <w:rsid w:val="6D535020"/>
    <w:rsid w:val="7D2E61E0"/>
    <w:rsid w:val="7D7A4E1E"/>
    <w:rsid w:val="7F1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2018-09-07T06:59:00Z</dcterms:created>
  <dc:creator>AD</dc:creator>
  <cp:lastModifiedBy>除*除</cp:lastModifiedBy>
  <dcterms:modified xsi:type="dcterms:W3CDTF">2019-03-15T09:19:05Z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