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（2019.1.2~1.4）</w:t>
      </w:r>
    </w:p>
    <w:p>
      <w:pPr>
        <w:rPr>
          <w:vertAlign w:val="baseline"/>
        </w:rPr>
      </w:pPr>
    </w:p>
    <w:tbl>
      <w:tblPr>
        <w:tblStyle w:val="4"/>
        <w:tblW w:w="168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75"/>
        <w:gridCol w:w="921"/>
        <w:gridCol w:w="3056"/>
        <w:gridCol w:w="1252"/>
        <w:gridCol w:w="1281"/>
        <w:gridCol w:w="795"/>
        <w:gridCol w:w="3075"/>
        <w:gridCol w:w="1322"/>
        <w:gridCol w:w="139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3" w:type="dxa"/>
            <w:gridSpan w:val="3"/>
          </w:tcPr>
          <w:p>
            <w:pPr>
              <w:ind w:firstLine="2108" w:firstLineChars="700"/>
              <w:jc w:val="both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056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328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075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688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剁椒鱼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21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土豆排骨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椒盐虾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基围虾100g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南乳肉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五花肉100g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大排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萝卜蹄髈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蹄髈80g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烩三鲜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鱼丸40g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烤鸭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肉丸40g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口水鸡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土豆鸡米花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蒜苗肉丝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莴苣肉片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3075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7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虾糕30g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平菇鸡蛋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油焖茄子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生瓜肉片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韭菜鸡蛋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韭菜70g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洋葱鱿鱼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鱿鱼30g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油渣白菜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油渣20g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21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蒜香蓬蒿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7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9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8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075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88" w:type="dxa"/>
            <w:gridSpan w:val="3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青菜鸡蛋羹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1D421BFD"/>
    <w:rsid w:val="1D51629D"/>
    <w:rsid w:val="22D059A6"/>
    <w:rsid w:val="42961942"/>
    <w:rsid w:val="5B5F113D"/>
    <w:rsid w:val="657C25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2018-12-26T07:51:57Z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