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周工作安排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3月18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24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263"/>
        <w:gridCol w:w="1263"/>
        <w:gridCol w:w="1608"/>
        <w:gridCol w:w="1794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79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3月18日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上午8:30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操场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升旗仪式      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融合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组成员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融合教育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送教成员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送教上门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3月19日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下午3:30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语、数、综合组教师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语、数、综合组教研活动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3月20日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both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下午14:40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ind w:left="105" w:leftChars="50" w:firstLine="105" w:firstLineChars="50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全体师生</w:t>
            </w:r>
          </w:p>
        </w:tc>
        <w:tc>
          <w:tcPr>
            <w:tcW w:w="179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消防演练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3月21日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上午9:55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待定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ind w:left="105" w:leftChars="50" w:firstLine="105" w:firstLineChars="50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生活适应三百课成员</w:t>
            </w:r>
          </w:p>
        </w:tc>
        <w:tc>
          <w:tcPr>
            <w:tcW w:w="1794" w:type="dxa"/>
            <w:vAlign w:val="center"/>
          </w:tcPr>
          <w:p>
            <w:pPr>
              <w:widowControl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黄敏试上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上午10:45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待定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ind w:left="105" w:leftChars="50" w:firstLine="105" w:firstLineChars="50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生活适应三百课成员</w:t>
            </w:r>
          </w:p>
        </w:tc>
        <w:tc>
          <w:tcPr>
            <w:tcW w:w="179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周铭试上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下午3:30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康复组教师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康复组教研活动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3月22日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下午12:50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红星世界电影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六-九年级师生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观影活动</w:t>
            </w:r>
            <w:bookmarkStart w:id="0" w:name="_GoBack"/>
            <w:bookmarkEnd w:id="0"/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下午3:30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全体教师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教师会议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3月23日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9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9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3月24日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9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当天值班的老师在楼道里多巡视多看护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教导处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2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完成教学节一览表</w:t>
      </w:r>
    </w:p>
    <w:p>
      <w:pPr>
        <w:widowControl/>
        <w:numPr>
          <w:ilvl w:val="0"/>
          <w:numId w:val="2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完成困难学生补助</w:t>
      </w: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教科室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3"/>
        </w:numPr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筹备生活适应三百课项目中期汇报</w:t>
      </w:r>
    </w:p>
    <w:p>
      <w:pPr>
        <w:widowControl/>
        <w:numPr>
          <w:ilvl w:val="0"/>
          <w:numId w:val="3"/>
        </w:numPr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会同教导处，完成教学节活动安排一览表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德育处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学生“餐饮之礼”培养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2.风筝节活动准备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总务处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5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做好2018年度行政事业单位内控报告工作</w:t>
      </w:r>
    </w:p>
    <w:p>
      <w:pPr>
        <w:widowControl/>
        <w:numPr>
          <w:ilvl w:val="0"/>
          <w:numId w:val="5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开展开学初消防安全第一课工作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6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组织党员学习</w:t>
      </w:r>
    </w:p>
    <w:p>
      <w:pPr>
        <w:widowControl/>
        <w:numPr>
          <w:ilvl w:val="0"/>
          <w:numId w:val="0"/>
        </w:numPr>
        <w:tabs>
          <w:tab w:val="left" w:pos="312"/>
        </w:tabs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default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1.部分教师资格注册、盖章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7"/>
        </w:numPr>
        <w:wordWrap w:val="0"/>
        <w:spacing w:line="320" w:lineRule="exact"/>
        <w:ind w:left="360" w:leftChars="0" w:hanging="36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口红销售、送货</w:t>
      </w:r>
    </w:p>
    <w:p>
      <w:pPr>
        <w:widowControl/>
        <w:numPr>
          <w:ilvl w:val="0"/>
          <w:numId w:val="7"/>
        </w:numPr>
        <w:wordWrap w:val="0"/>
        <w:spacing w:line="320" w:lineRule="exact"/>
        <w:ind w:left="360" w:leftChars="0" w:hanging="36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冷凝皂制作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eastAsia"/>
          <w:color w:val="000000"/>
          <w:kern w:val="0"/>
          <w:sz w:val="18"/>
          <w:szCs w:val="18"/>
        </w:rPr>
        <w:t>按照局计划安排准时参加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相关会议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2.认真执行教学五认真，涉及个人调、代课请提前告知教导处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="72"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EAAB7C"/>
    <w:multiLevelType w:val="singleLevel"/>
    <w:tmpl w:val="C1EAA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52B18A"/>
    <w:multiLevelType w:val="singleLevel"/>
    <w:tmpl w:val="E652B1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AB75984"/>
    <w:multiLevelType w:val="singleLevel"/>
    <w:tmpl w:val="2AB759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1B7B2F6"/>
    <w:multiLevelType w:val="singleLevel"/>
    <w:tmpl w:val="41B7B2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23FFD9F"/>
    <w:multiLevelType w:val="singleLevel"/>
    <w:tmpl w:val="623FFD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320C15F"/>
    <w:multiLevelType w:val="singleLevel"/>
    <w:tmpl w:val="7320C1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E84ED5E"/>
    <w:multiLevelType w:val="singleLevel"/>
    <w:tmpl w:val="7E84ED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9A2A1C"/>
    <w:rsid w:val="00DC20F1"/>
    <w:rsid w:val="01B27E86"/>
    <w:rsid w:val="021223BA"/>
    <w:rsid w:val="02700962"/>
    <w:rsid w:val="0274413B"/>
    <w:rsid w:val="0378468C"/>
    <w:rsid w:val="041334B0"/>
    <w:rsid w:val="04162F8C"/>
    <w:rsid w:val="04EF0368"/>
    <w:rsid w:val="059A07C2"/>
    <w:rsid w:val="05E7188E"/>
    <w:rsid w:val="065F2926"/>
    <w:rsid w:val="069A6447"/>
    <w:rsid w:val="071A0EBD"/>
    <w:rsid w:val="077E45C9"/>
    <w:rsid w:val="084138AC"/>
    <w:rsid w:val="087927D8"/>
    <w:rsid w:val="08D73F1B"/>
    <w:rsid w:val="09C90EF1"/>
    <w:rsid w:val="09EB5BE3"/>
    <w:rsid w:val="0A284E63"/>
    <w:rsid w:val="0A4731C2"/>
    <w:rsid w:val="0A7E1053"/>
    <w:rsid w:val="0ABE08B9"/>
    <w:rsid w:val="0C971871"/>
    <w:rsid w:val="0D6C4527"/>
    <w:rsid w:val="0DB52515"/>
    <w:rsid w:val="0F1C2873"/>
    <w:rsid w:val="101B7CB1"/>
    <w:rsid w:val="11344297"/>
    <w:rsid w:val="119B64D6"/>
    <w:rsid w:val="11FD3FF1"/>
    <w:rsid w:val="11FE6B1A"/>
    <w:rsid w:val="12002297"/>
    <w:rsid w:val="12E26CA3"/>
    <w:rsid w:val="1310478E"/>
    <w:rsid w:val="132D055A"/>
    <w:rsid w:val="13A26AD3"/>
    <w:rsid w:val="14207F3E"/>
    <w:rsid w:val="1424242F"/>
    <w:rsid w:val="146B2BD4"/>
    <w:rsid w:val="14E10954"/>
    <w:rsid w:val="153726B4"/>
    <w:rsid w:val="15AD2CE0"/>
    <w:rsid w:val="16835923"/>
    <w:rsid w:val="169A6E4E"/>
    <w:rsid w:val="189F75CA"/>
    <w:rsid w:val="18DD20EC"/>
    <w:rsid w:val="18EC7672"/>
    <w:rsid w:val="19DD381E"/>
    <w:rsid w:val="1A7F76C4"/>
    <w:rsid w:val="1B136F92"/>
    <w:rsid w:val="1B272C87"/>
    <w:rsid w:val="1B627405"/>
    <w:rsid w:val="1C937097"/>
    <w:rsid w:val="1CA9683D"/>
    <w:rsid w:val="1D417A03"/>
    <w:rsid w:val="1D866624"/>
    <w:rsid w:val="1DE60B3A"/>
    <w:rsid w:val="1E756F0D"/>
    <w:rsid w:val="1EE5512A"/>
    <w:rsid w:val="1F3721B3"/>
    <w:rsid w:val="1F8E4A45"/>
    <w:rsid w:val="1FA135FA"/>
    <w:rsid w:val="201D4D27"/>
    <w:rsid w:val="207C7852"/>
    <w:rsid w:val="21A746AF"/>
    <w:rsid w:val="222965C0"/>
    <w:rsid w:val="228403D1"/>
    <w:rsid w:val="24393030"/>
    <w:rsid w:val="24432520"/>
    <w:rsid w:val="248D3FAC"/>
    <w:rsid w:val="24AB6237"/>
    <w:rsid w:val="260326CD"/>
    <w:rsid w:val="26054484"/>
    <w:rsid w:val="269828FC"/>
    <w:rsid w:val="276332FE"/>
    <w:rsid w:val="288B7756"/>
    <w:rsid w:val="288E379D"/>
    <w:rsid w:val="28BB6226"/>
    <w:rsid w:val="28D73DED"/>
    <w:rsid w:val="28D8710A"/>
    <w:rsid w:val="29A86CF3"/>
    <w:rsid w:val="2A27218D"/>
    <w:rsid w:val="2A8F0E08"/>
    <w:rsid w:val="2ACF43C2"/>
    <w:rsid w:val="2B300C6F"/>
    <w:rsid w:val="2B482656"/>
    <w:rsid w:val="2B5F487E"/>
    <w:rsid w:val="2B700904"/>
    <w:rsid w:val="2C314778"/>
    <w:rsid w:val="2CC51730"/>
    <w:rsid w:val="2D151FC8"/>
    <w:rsid w:val="2D6A4616"/>
    <w:rsid w:val="2F285CF9"/>
    <w:rsid w:val="2FCB211A"/>
    <w:rsid w:val="31DF6EE6"/>
    <w:rsid w:val="328C3848"/>
    <w:rsid w:val="32C50B6E"/>
    <w:rsid w:val="3309590D"/>
    <w:rsid w:val="34342886"/>
    <w:rsid w:val="34F27023"/>
    <w:rsid w:val="35FA7454"/>
    <w:rsid w:val="36E5165C"/>
    <w:rsid w:val="37134750"/>
    <w:rsid w:val="39140FF0"/>
    <w:rsid w:val="391D705A"/>
    <w:rsid w:val="3A50197A"/>
    <w:rsid w:val="3B4F7482"/>
    <w:rsid w:val="3C1D7FBA"/>
    <w:rsid w:val="3C454C94"/>
    <w:rsid w:val="3C612AC7"/>
    <w:rsid w:val="3C675B06"/>
    <w:rsid w:val="3DB344E6"/>
    <w:rsid w:val="3DBD66BF"/>
    <w:rsid w:val="3E4072C9"/>
    <w:rsid w:val="3EFF2F63"/>
    <w:rsid w:val="3F4D07B9"/>
    <w:rsid w:val="3FB464F9"/>
    <w:rsid w:val="3FD76BE7"/>
    <w:rsid w:val="3FD92D3E"/>
    <w:rsid w:val="3FE30F9D"/>
    <w:rsid w:val="400835D6"/>
    <w:rsid w:val="40FD1811"/>
    <w:rsid w:val="42090760"/>
    <w:rsid w:val="43787D4E"/>
    <w:rsid w:val="43FB308E"/>
    <w:rsid w:val="447330A9"/>
    <w:rsid w:val="44CE7BBE"/>
    <w:rsid w:val="44DC056F"/>
    <w:rsid w:val="453B5086"/>
    <w:rsid w:val="454465AD"/>
    <w:rsid w:val="45EC4863"/>
    <w:rsid w:val="462036D5"/>
    <w:rsid w:val="465C72C1"/>
    <w:rsid w:val="47A82E54"/>
    <w:rsid w:val="47D53887"/>
    <w:rsid w:val="48175DF0"/>
    <w:rsid w:val="49F77D9D"/>
    <w:rsid w:val="4AAA1F47"/>
    <w:rsid w:val="4B1428DE"/>
    <w:rsid w:val="4BA969A3"/>
    <w:rsid w:val="4BE4160A"/>
    <w:rsid w:val="4CD3760B"/>
    <w:rsid w:val="4CD5578E"/>
    <w:rsid w:val="4D677932"/>
    <w:rsid w:val="4DAE08B9"/>
    <w:rsid w:val="4DBF13C9"/>
    <w:rsid w:val="514C4EFD"/>
    <w:rsid w:val="5153249D"/>
    <w:rsid w:val="51A23EF2"/>
    <w:rsid w:val="51B16AAA"/>
    <w:rsid w:val="51B4129D"/>
    <w:rsid w:val="51BD2D44"/>
    <w:rsid w:val="52275548"/>
    <w:rsid w:val="527D7680"/>
    <w:rsid w:val="536722F7"/>
    <w:rsid w:val="53A0772F"/>
    <w:rsid w:val="53C71E7A"/>
    <w:rsid w:val="53F1015B"/>
    <w:rsid w:val="549D7EA0"/>
    <w:rsid w:val="54A70638"/>
    <w:rsid w:val="54DF7A17"/>
    <w:rsid w:val="54F00636"/>
    <w:rsid w:val="55211E6D"/>
    <w:rsid w:val="559911C9"/>
    <w:rsid w:val="55FB6495"/>
    <w:rsid w:val="566C7358"/>
    <w:rsid w:val="57232586"/>
    <w:rsid w:val="572A6211"/>
    <w:rsid w:val="574C28F0"/>
    <w:rsid w:val="57577C5F"/>
    <w:rsid w:val="576D55E5"/>
    <w:rsid w:val="58D16B3D"/>
    <w:rsid w:val="59261F6A"/>
    <w:rsid w:val="5998249B"/>
    <w:rsid w:val="59F50303"/>
    <w:rsid w:val="5A266716"/>
    <w:rsid w:val="5A635BA8"/>
    <w:rsid w:val="5A7E2FD0"/>
    <w:rsid w:val="5A997F3A"/>
    <w:rsid w:val="5D33120C"/>
    <w:rsid w:val="5F1D6D75"/>
    <w:rsid w:val="5F2931A3"/>
    <w:rsid w:val="5F9E04AF"/>
    <w:rsid w:val="5FAE781B"/>
    <w:rsid w:val="614D4BFA"/>
    <w:rsid w:val="616F1991"/>
    <w:rsid w:val="61703D29"/>
    <w:rsid w:val="61EF71FF"/>
    <w:rsid w:val="623437CB"/>
    <w:rsid w:val="62BE5989"/>
    <w:rsid w:val="63185BBA"/>
    <w:rsid w:val="63897BC9"/>
    <w:rsid w:val="640D2BF3"/>
    <w:rsid w:val="645F56A6"/>
    <w:rsid w:val="647D0BBC"/>
    <w:rsid w:val="64B60E38"/>
    <w:rsid w:val="64DB73DF"/>
    <w:rsid w:val="658A00F4"/>
    <w:rsid w:val="65ED4B91"/>
    <w:rsid w:val="6624640D"/>
    <w:rsid w:val="66B124B4"/>
    <w:rsid w:val="69000DED"/>
    <w:rsid w:val="695D57AB"/>
    <w:rsid w:val="6961150C"/>
    <w:rsid w:val="69CF69EB"/>
    <w:rsid w:val="6A274776"/>
    <w:rsid w:val="6A477A7D"/>
    <w:rsid w:val="6A6704B2"/>
    <w:rsid w:val="6ACF1F16"/>
    <w:rsid w:val="6AF74E3F"/>
    <w:rsid w:val="6BA5678D"/>
    <w:rsid w:val="6C2E1614"/>
    <w:rsid w:val="6CF92D3B"/>
    <w:rsid w:val="6D04145E"/>
    <w:rsid w:val="6D064226"/>
    <w:rsid w:val="6D535020"/>
    <w:rsid w:val="6DB6274A"/>
    <w:rsid w:val="6DE808D4"/>
    <w:rsid w:val="6F1627B0"/>
    <w:rsid w:val="6F683FD4"/>
    <w:rsid w:val="6F7422C1"/>
    <w:rsid w:val="6FD40E9F"/>
    <w:rsid w:val="70193297"/>
    <w:rsid w:val="70A03B42"/>
    <w:rsid w:val="70E9049B"/>
    <w:rsid w:val="712F7B60"/>
    <w:rsid w:val="715C6FFA"/>
    <w:rsid w:val="72362B1B"/>
    <w:rsid w:val="73BA65C2"/>
    <w:rsid w:val="73F26126"/>
    <w:rsid w:val="73F635BF"/>
    <w:rsid w:val="74346BB5"/>
    <w:rsid w:val="747C48FA"/>
    <w:rsid w:val="74C071AA"/>
    <w:rsid w:val="7512352B"/>
    <w:rsid w:val="75762AAF"/>
    <w:rsid w:val="759E4632"/>
    <w:rsid w:val="767B14B3"/>
    <w:rsid w:val="774E5A05"/>
    <w:rsid w:val="77813B39"/>
    <w:rsid w:val="7A8D3C1D"/>
    <w:rsid w:val="7B033A17"/>
    <w:rsid w:val="7B60728A"/>
    <w:rsid w:val="7BDE37E0"/>
    <w:rsid w:val="7CBA00A3"/>
    <w:rsid w:val="7FD5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2018-09-08T03:00:00Z</dcterms:created>
  <dc:creator>霍霍</dc:creator>
  <cp:lastModifiedBy>霍霍</cp:lastModifiedBy>
  <dcterms:modified xsi:type="dcterms:W3CDTF">2019-03-18T08:16:15Z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