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4A" w:rsidRDefault="00B3054A" w:rsidP="003163D4">
      <w:pPr>
        <w:tabs>
          <w:tab w:val="left" w:pos="343"/>
        </w:tabs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教师姓名：刘晓东</w:t>
      </w:r>
    </w:p>
    <w:p w:rsidR="00B3054A" w:rsidRDefault="00B3054A" w:rsidP="003163D4">
      <w:pPr>
        <w:tabs>
          <w:tab w:val="left" w:pos="343"/>
        </w:tabs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课题名称：《</w:t>
      </w:r>
      <w:r>
        <w:rPr>
          <w:rFonts w:ascii="宋体" w:hAnsi="宋体" w:cs="宋体" w:hint="eastAsia"/>
          <w:kern w:val="0"/>
          <w:sz w:val="24"/>
        </w:rPr>
        <w:t>初中英语文本深度阅读的指导研究</w:t>
      </w:r>
      <w:r>
        <w:rPr>
          <w:rFonts w:ascii="宋体" w:hAnsi="宋体" w:hint="eastAsia"/>
          <w:sz w:val="24"/>
        </w:rPr>
        <w:t>》</w:t>
      </w:r>
    </w:p>
    <w:p w:rsidR="00B3054A" w:rsidRDefault="00B3054A" w:rsidP="003163D4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总结：</w:t>
      </w:r>
    </w:p>
    <w:p w:rsidR="00B3054A" w:rsidRDefault="00B3054A" w:rsidP="003163D4">
      <w:pPr>
        <w:spacing w:line="560" w:lineRule="exact"/>
        <w:ind w:firstLineChars="200" w:firstLine="560"/>
        <w:rPr>
          <w:color w:val="000000"/>
          <w:sz w:val="28"/>
          <w:szCs w:val="28"/>
        </w:rPr>
      </w:pPr>
    </w:p>
    <w:p w:rsidR="00B3054A" w:rsidRDefault="00B3054A" w:rsidP="003163D4">
      <w:pPr>
        <w:spacing w:line="56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、本人以先进的教育理论不断充实自己，不断提高课题研究的理论基础，便于在教学设计和实际的阅读教学中加以正确的理解和运用。</w:t>
      </w:r>
    </w:p>
    <w:p w:rsidR="00B3054A" w:rsidRDefault="00B3054A" w:rsidP="003163D4">
      <w:pPr>
        <w:spacing w:line="56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、课堂教学是实施素质教育、落实新课程改革要求的主战场。本学期继续以“课堂教学为切入口”，以“课例研究”为核心进行专题研究，推进英语深度阅读课堂教学的深入研究。</w:t>
      </w:r>
    </w:p>
    <w:p w:rsidR="00B3054A" w:rsidRDefault="00B3054A" w:rsidP="003163D4">
      <w:pPr>
        <w:spacing w:line="56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选取两名学生作为个案研究的对象，通过观察、谈话、统计等方法了解学生阅读时的一系列问题，并给出针对性的解决方法。</w:t>
      </w:r>
    </w:p>
    <w:p w:rsidR="00B3054A" w:rsidRDefault="00B3054A" w:rsidP="003163D4">
      <w:pPr>
        <w:spacing w:line="560" w:lineRule="exact"/>
        <w:ind w:firstLineChars="200" w:firstLine="480"/>
        <w:rPr>
          <w:color w:val="000000"/>
          <w:sz w:val="28"/>
          <w:szCs w:val="28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、在开展本课题研究的具体过程中，将自己在课题研究过程中的一些心得与体会及时进行摘录，撰写随笔</w:t>
      </w:r>
      <w:r>
        <w:rPr>
          <w:color w:val="000000"/>
          <w:sz w:val="24"/>
        </w:rPr>
        <w:t>,</w:t>
      </w:r>
      <w:r>
        <w:rPr>
          <w:rFonts w:hint="eastAsia"/>
          <w:color w:val="000000"/>
          <w:sz w:val="24"/>
        </w:rPr>
        <w:t>在教学中不断总结提升深度阅读教学的方法。</w:t>
      </w:r>
    </w:p>
    <w:p w:rsidR="00B3054A" w:rsidRDefault="00B3054A" w:rsidP="003163D4">
      <w:r>
        <w:t xml:space="preserve">                                                                    </w:t>
      </w:r>
    </w:p>
    <w:p w:rsidR="00B3054A" w:rsidRDefault="00B3054A" w:rsidP="003163D4">
      <w:pPr>
        <w:ind w:firstLineChars="3500" w:firstLine="7350"/>
      </w:pPr>
      <w:r>
        <w:t xml:space="preserve"> 2017.12</w:t>
      </w:r>
    </w:p>
    <w:p w:rsidR="00B3054A" w:rsidRDefault="00B3054A" w:rsidP="00D31D50">
      <w:pPr>
        <w:spacing w:line="220" w:lineRule="atLeast"/>
      </w:pPr>
    </w:p>
    <w:sectPr w:rsidR="00B3054A" w:rsidSect="008F4A6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4A" w:rsidRDefault="00B3054A" w:rsidP="003163D4">
      <w:r>
        <w:separator/>
      </w:r>
    </w:p>
  </w:endnote>
  <w:endnote w:type="continuationSeparator" w:id="0">
    <w:p w:rsidR="00B3054A" w:rsidRDefault="00B3054A" w:rsidP="00316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4A" w:rsidRDefault="00B3054A" w:rsidP="003163D4">
      <w:r>
        <w:separator/>
      </w:r>
    </w:p>
  </w:footnote>
  <w:footnote w:type="continuationSeparator" w:id="0">
    <w:p w:rsidR="00B3054A" w:rsidRDefault="00B3054A" w:rsidP="003163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3163D4"/>
    <w:rsid w:val="00323B43"/>
    <w:rsid w:val="003D37D8"/>
    <w:rsid w:val="004058F3"/>
    <w:rsid w:val="00426133"/>
    <w:rsid w:val="004358AB"/>
    <w:rsid w:val="0047790A"/>
    <w:rsid w:val="008B7726"/>
    <w:rsid w:val="008D42AA"/>
    <w:rsid w:val="008F4A60"/>
    <w:rsid w:val="00B3054A"/>
    <w:rsid w:val="00C8449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D4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163D4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63D4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163D4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63D4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57</Words>
  <Characters>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教师姓名：刘晓东</dc:title>
  <dc:subject/>
  <dc:creator/>
  <cp:keywords/>
  <dc:description/>
  <cp:lastModifiedBy>yu</cp:lastModifiedBy>
  <cp:revision>2</cp:revision>
  <dcterms:created xsi:type="dcterms:W3CDTF">2017-12-07T13:06:00Z</dcterms:created>
  <dcterms:modified xsi:type="dcterms:W3CDTF">2017-12-07T13:06:00Z</dcterms:modified>
</cp:coreProperties>
</file>