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整体入手，融合“静态”知识结构与“动态”前在经验</w:t>
      </w:r>
    </w:p>
    <w:p>
      <w:pPr>
        <w:jc w:val="righ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东青实验学校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梅英媛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【案例回放1】：苏教版二年级下册《认识角》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一、常规积累：欣赏动物丰富的“张口”的图片。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二、去伪存真，聚类分析：老师把这些张口都描到了纸上（张贴板书），你能找出一些特别的张口吗？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打开1：这位小朋友怎么找的？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预设1：直边 曲边两类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预设2：连接   不连接两类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预设3：胡乱找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打开2：每一类都一样吗？还可以怎样分？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曲边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连     直边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师：今天这节课我们研究这种两条直直的边连接在一起的图形（板书：角）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出示三角板。这叫什么？你能指一指它的角在哪吗？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学生只指了角的顶点，师就在黑板上描了一个点。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生：这不是角，这是点。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追问：那角在哪里呢？再让学生指一指三角板上的角在哪里。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学生又指上了角的两条边。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老师将角的两条边画上，这样就画出了一个完整的角。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你还能像这样指出另外2个角吗？指给同桌看看。（同桌互指）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【审视与启示】：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一、把握教材的整体结构，逐级分类中建构新知。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史宁中教授在《基本概念和运算法则——小学数学教学中的核心问题》一书中指出：“小学阶段‘图形与几何’的教学中，认识图形不仅仅是为了让学生知道那种图形叫什么名字，学会区别图形，更重要的是让学生学会对图形分类……分类过程培养学生的抽象能力。”上述案例可以明晰看到教者从“认识图形的教育价值：学会对图形分类”这一整体视角入手，准确把握孩子的前在学习状态，厘清教学的目标：引领学生关注图形的共性与差异，制定分类标准，建构数学抽象概念。教师借助学生喜欢的动物们“张嘴”形态激趣导入，通过“去伪存真”描出张口，在“你能找出一些特别的张口吗？”点拨下，聚类分析众多“张口”的同与不同，逐步建构角的特征：第一次自由分类，多样呈现，第二次细化分类，明晰研究内容。可以说，数学里的“角”特征在学生们两次分类的争辨中逐步完善，最终抽象得到“角”：一个顶点，两条直直的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二、把握孩子的前在理解，直观演示中内化新知。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走进课堂前，学生头脑中对“新知识”具有的前在理解其实是一种珍贵的资源——它是让学生理解新知识，长出新概念的“生长点”，而针对其前在知识、潜在经验建构新的知识体系，则水到渠成，比不顾学生自身理解硬性叠加要有效得多！其实学生对“角”并不陌生，只是他们对角的认识更多关注它的名称、表象，不关注角的特征，因此即使他们已经初步认识了数学里“角”的特征，回到生活里找数学里的“角”，孩子们仍然只会把物体突出部分或两条边沿相接的地方称为角。面对学生的概念混淆点，教师通过学生“指一指”、教师“描一描”的几何直观演示让学生进一步规范化找角，学会抽象角的特征，从而真正建构、内化数学中角的要素：一个顶点，两条直直的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“认识某个具体图形的教学只是个案，只有让学生理解图形的分类才使教学具有一般性。”这一课时的逐级分类方法为后续进一步认识角（锐角、直角、钝角），认识三角形（按角分、按边分）……等平面图形积累了很好的感性经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78CF"/>
    <w:rsid w:val="6D535020"/>
    <w:rsid w:val="737078CF"/>
    <w:rsid w:val="779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2018-04-01T08:53:00Z</dcterms:created>
  <dc:creator>小梅</dc:creator>
  <cp:lastModifiedBy>小梅</cp:lastModifiedBy>
  <dcterms:modified xsi:type="dcterms:W3CDTF">2018-04-01T08:57:07Z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