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23E" w:rsidRDefault="00E0123E"/>
    <w:p w:rsidR="00E0123E" w:rsidRDefault="00E0123E">
      <w:pPr>
        <w:spacing w:line="320" w:lineRule="exact"/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/>
          <w:b/>
          <w:bCs/>
          <w:sz w:val="32"/>
          <w:szCs w:val="32"/>
        </w:rPr>
        <w:t>2018-2019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学年第二学期社团学习成果展示申报表</w:t>
      </w:r>
    </w:p>
    <w:p w:rsidR="00E0123E" w:rsidRDefault="00E0123E">
      <w:pPr>
        <w:widowControl/>
        <w:spacing w:line="360" w:lineRule="auto"/>
        <w:jc w:val="center"/>
        <w:rPr>
          <w:rFonts w:ascii="宋体" w:cs="宋体"/>
          <w:b/>
          <w:kern w:val="0"/>
          <w:sz w:val="44"/>
          <w:szCs w:val="44"/>
        </w:rPr>
      </w:pPr>
    </w:p>
    <w:tbl>
      <w:tblPr>
        <w:tblW w:w="8912" w:type="dxa"/>
        <w:tblInd w:w="-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96"/>
        <w:gridCol w:w="2558"/>
        <w:gridCol w:w="1934"/>
        <w:gridCol w:w="2524"/>
      </w:tblGrid>
      <w:tr w:rsidR="00E0123E" w:rsidRPr="0097335F">
        <w:trPr>
          <w:trHeight w:val="90"/>
        </w:trPr>
        <w:tc>
          <w:tcPr>
            <w:tcW w:w="1896" w:type="dxa"/>
            <w:vAlign w:val="center"/>
          </w:tcPr>
          <w:p w:rsidR="00E0123E" w:rsidRDefault="00E0123E">
            <w:pPr>
              <w:widowControl/>
              <w:spacing w:line="72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社团名称</w:t>
            </w:r>
          </w:p>
        </w:tc>
        <w:tc>
          <w:tcPr>
            <w:tcW w:w="2558" w:type="dxa"/>
            <w:vAlign w:val="center"/>
          </w:tcPr>
          <w:p w:rsidR="00E0123E" w:rsidRDefault="00E0123E" w:rsidP="00C75B55">
            <w:pPr>
              <w:widowControl/>
              <w:spacing w:line="720" w:lineRule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写字社团（铅笔字）</w:t>
            </w:r>
          </w:p>
        </w:tc>
        <w:tc>
          <w:tcPr>
            <w:tcW w:w="1934" w:type="dxa"/>
            <w:vAlign w:val="center"/>
          </w:tcPr>
          <w:p w:rsidR="00E0123E" w:rsidRDefault="00E0123E" w:rsidP="00E0123E">
            <w:pPr>
              <w:widowControl/>
              <w:spacing w:line="720" w:lineRule="auto"/>
              <w:ind w:firstLineChars="100" w:firstLine="3168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指导老师</w:t>
            </w:r>
          </w:p>
        </w:tc>
        <w:tc>
          <w:tcPr>
            <w:tcW w:w="2524" w:type="dxa"/>
            <w:vAlign w:val="center"/>
          </w:tcPr>
          <w:p w:rsidR="00E0123E" w:rsidRDefault="00E0123E">
            <w:pPr>
              <w:widowControl/>
              <w:spacing w:line="72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张志琴</w:t>
            </w:r>
          </w:p>
        </w:tc>
      </w:tr>
      <w:tr w:rsidR="00E0123E" w:rsidRPr="0097335F">
        <w:trPr>
          <w:trHeight w:val="964"/>
        </w:trPr>
        <w:tc>
          <w:tcPr>
            <w:tcW w:w="1896" w:type="dxa"/>
            <w:vAlign w:val="center"/>
          </w:tcPr>
          <w:p w:rsidR="00E0123E" w:rsidRDefault="00E0123E">
            <w:pPr>
              <w:widowControl/>
              <w:spacing w:line="72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主要成果</w:t>
            </w:r>
          </w:p>
        </w:tc>
        <w:tc>
          <w:tcPr>
            <w:tcW w:w="7016" w:type="dxa"/>
            <w:gridSpan w:val="3"/>
            <w:vAlign w:val="center"/>
          </w:tcPr>
          <w:p w:rsidR="00E0123E" w:rsidRDefault="00E0123E" w:rsidP="00E0123E">
            <w:pPr>
              <w:widowControl/>
              <w:spacing w:line="720" w:lineRule="auto"/>
              <w:ind w:firstLineChars="2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主要是将各班写字不够好，需要指导写字的学生集中在社团，进行写字指导，以提高写字能力。</w:t>
            </w:r>
          </w:p>
          <w:p w:rsidR="00E0123E" w:rsidRDefault="00E0123E">
            <w:pPr>
              <w:widowControl/>
              <w:spacing w:line="720" w:lineRule="auto"/>
              <w:rPr>
                <w:rFonts w:ascii="宋体" w:cs="宋体"/>
                <w:kern w:val="0"/>
                <w:sz w:val="24"/>
              </w:rPr>
            </w:pPr>
          </w:p>
        </w:tc>
      </w:tr>
      <w:tr w:rsidR="00E0123E" w:rsidRPr="0097335F">
        <w:trPr>
          <w:trHeight w:val="964"/>
        </w:trPr>
        <w:tc>
          <w:tcPr>
            <w:tcW w:w="1896" w:type="dxa"/>
            <w:vAlign w:val="center"/>
          </w:tcPr>
          <w:p w:rsidR="00E0123E" w:rsidRDefault="00E0123E">
            <w:pPr>
              <w:widowControl/>
              <w:spacing w:line="72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展示时间</w:t>
            </w:r>
          </w:p>
        </w:tc>
        <w:tc>
          <w:tcPr>
            <w:tcW w:w="2558" w:type="dxa"/>
            <w:vAlign w:val="center"/>
          </w:tcPr>
          <w:p w:rsidR="00E0123E" w:rsidRDefault="00E0123E">
            <w:pPr>
              <w:widowControl/>
              <w:spacing w:line="72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最后一次社团辅导时</w:t>
            </w:r>
          </w:p>
        </w:tc>
        <w:tc>
          <w:tcPr>
            <w:tcW w:w="1934" w:type="dxa"/>
            <w:vAlign w:val="center"/>
          </w:tcPr>
          <w:p w:rsidR="00E0123E" w:rsidRDefault="00E0123E" w:rsidP="00E0123E">
            <w:pPr>
              <w:widowControl/>
              <w:spacing w:line="720" w:lineRule="auto"/>
              <w:ind w:firstLineChars="100" w:firstLine="3168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展示人数</w:t>
            </w:r>
          </w:p>
        </w:tc>
        <w:tc>
          <w:tcPr>
            <w:tcW w:w="2524" w:type="dxa"/>
            <w:vAlign w:val="center"/>
          </w:tcPr>
          <w:p w:rsidR="00E0123E" w:rsidRDefault="00E0123E">
            <w:pPr>
              <w:widowControl/>
              <w:spacing w:line="72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30-40</w:t>
            </w:r>
            <w:r>
              <w:rPr>
                <w:rFonts w:ascii="宋体" w:cs="宋体" w:hint="eastAsia"/>
                <w:kern w:val="0"/>
                <w:sz w:val="24"/>
              </w:rPr>
              <w:t>人</w:t>
            </w:r>
          </w:p>
        </w:tc>
      </w:tr>
      <w:tr w:rsidR="00E0123E" w:rsidRPr="0097335F">
        <w:trPr>
          <w:trHeight w:val="3151"/>
        </w:trPr>
        <w:tc>
          <w:tcPr>
            <w:tcW w:w="1896" w:type="dxa"/>
            <w:vAlign w:val="center"/>
          </w:tcPr>
          <w:p w:rsidR="00E0123E" w:rsidRDefault="00E0123E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展示形式</w:t>
            </w:r>
          </w:p>
        </w:tc>
        <w:tc>
          <w:tcPr>
            <w:tcW w:w="7016" w:type="dxa"/>
            <w:gridSpan w:val="3"/>
          </w:tcPr>
          <w:p w:rsidR="00E0123E" w:rsidRDefault="00E0123E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</w:p>
          <w:p w:rsidR="00E0123E" w:rsidRDefault="00E0123E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Wingdings 2" w:cs="宋体" w:hint="eastAsia"/>
                <w:kern w:val="0"/>
                <w:sz w:val="24"/>
              </w:rPr>
              <w:sym w:font="Wingdings 2" w:char="F0A3"/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视频展示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</w:p>
          <w:p w:rsidR="00E0123E" w:rsidRDefault="00E0123E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Wingdings 2" w:cs="宋体" w:hint="eastAsia"/>
                <w:kern w:val="0"/>
                <w:sz w:val="24"/>
              </w:rPr>
              <w:sym w:font="Wingdings 2" w:char="F0A3"/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作品展示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</w:p>
          <w:p w:rsidR="00E0123E" w:rsidRDefault="00E0123E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Wingdings 2" w:cs="宋体" w:hint="eastAsia"/>
                <w:kern w:val="0"/>
                <w:sz w:val="24"/>
              </w:rPr>
              <w:sym w:font="Wingdings 2" w:char="F0A3"/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现场展示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bookmarkStart w:id="0" w:name="_GoBack"/>
            <w:bookmarkEnd w:id="0"/>
          </w:p>
          <w:p w:rsidR="00E0123E" w:rsidRDefault="00E0123E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  <w:u w:val="single"/>
              </w:rPr>
            </w:pPr>
            <w:r>
              <w:rPr>
                <w:rFonts w:ascii="宋体" w:hAnsi="Wingdings 2" w:cs="宋体" w:hint="eastAsia"/>
                <w:kern w:val="0"/>
                <w:sz w:val="24"/>
              </w:rPr>
              <w:sym w:font="Wingdings 2" w:char="F0A3"/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其他形式：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>作品展示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             </w:t>
            </w:r>
          </w:p>
          <w:p w:rsidR="00E0123E" w:rsidRDefault="00E0123E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                               </w:t>
            </w:r>
          </w:p>
        </w:tc>
      </w:tr>
      <w:tr w:rsidR="00E0123E" w:rsidRPr="0097335F">
        <w:trPr>
          <w:trHeight w:val="2706"/>
        </w:trPr>
        <w:tc>
          <w:tcPr>
            <w:tcW w:w="1896" w:type="dxa"/>
            <w:vAlign w:val="center"/>
          </w:tcPr>
          <w:p w:rsidR="00E0123E" w:rsidRDefault="00E0123E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展示内容</w:t>
            </w:r>
          </w:p>
        </w:tc>
        <w:tc>
          <w:tcPr>
            <w:tcW w:w="7016" w:type="dxa"/>
            <w:gridSpan w:val="3"/>
          </w:tcPr>
          <w:p w:rsidR="00E0123E" w:rsidRPr="00C75B55" w:rsidRDefault="00E0123E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练习本加写字纸</w:t>
            </w:r>
          </w:p>
          <w:p w:rsidR="00E0123E" w:rsidRDefault="00E0123E" w:rsidP="00C75B55">
            <w:pPr>
              <w:rPr>
                <w:rFonts w:ascii="宋体" w:cs="宋体"/>
                <w:sz w:val="24"/>
              </w:rPr>
            </w:pPr>
          </w:p>
          <w:p w:rsidR="00E0123E" w:rsidRPr="00C75B55" w:rsidRDefault="00E0123E" w:rsidP="00C75B55">
            <w:pPr>
              <w:tabs>
                <w:tab w:val="left" w:pos="1785"/>
              </w:tabs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ab/>
            </w:r>
          </w:p>
        </w:tc>
      </w:tr>
      <w:tr w:rsidR="00E0123E" w:rsidRPr="0097335F">
        <w:trPr>
          <w:trHeight w:val="1156"/>
        </w:trPr>
        <w:tc>
          <w:tcPr>
            <w:tcW w:w="1896" w:type="dxa"/>
            <w:vAlign w:val="center"/>
          </w:tcPr>
          <w:p w:rsidR="00E0123E" w:rsidRDefault="00E0123E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展示地点</w:t>
            </w:r>
          </w:p>
        </w:tc>
        <w:tc>
          <w:tcPr>
            <w:tcW w:w="7016" w:type="dxa"/>
            <w:gridSpan w:val="3"/>
          </w:tcPr>
          <w:p w:rsidR="00E0123E" w:rsidRPr="00C75B55" w:rsidRDefault="00E0123E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 xml:space="preserve">   </w:t>
            </w:r>
            <w:r>
              <w:rPr>
                <w:rFonts w:ascii="宋体" w:cs="宋体" w:hint="eastAsia"/>
                <w:kern w:val="0"/>
                <w:sz w:val="24"/>
              </w:rPr>
              <w:t>二（</w:t>
            </w: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ascii="宋体" w:cs="宋体" w:hint="eastAsia"/>
                <w:kern w:val="0"/>
                <w:sz w:val="24"/>
              </w:rPr>
              <w:t>）班</w:t>
            </w:r>
          </w:p>
        </w:tc>
      </w:tr>
      <w:tr w:rsidR="00E0123E" w:rsidRPr="0097335F">
        <w:trPr>
          <w:trHeight w:val="1156"/>
        </w:trPr>
        <w:tc>
          <w:tcPr>
            <w:tcW w:w="1896" w:type="dxa"/>
            <w:vAlign w:val="center"/>
          </w:tcPr>
          <w:p w:rsidR="00E0123E" w:rsidRDefault="00E0123E"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需要学校提供的支持保障</w:t>
            </w:r>
          </w:p>
        </w:tc>
        <w:tc>
          <w:tcPr>
            <w:tcW w:w="7016" w:type="dxa"/>
            <w:gridSpan w:val="3"/>
          </w:tcPr>
          <w:p w:rsidR="00E0123E" w:rsidRPr="00314C69" w:rsidRDefault="00E0123E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  <w:r>
              <w:rPr>
                <w:rFonts w:ascii="宋体" w:cs="宋体" w:hint="eastAsia"/>
                <w:kern w:val="0"/>
                <w:sz w:val="32"/>
                <w:szCs w:val="32"/>
              </w:rPr>
              <w:t>教室、学生</w:t>
            </w:r>
          </w:p>
        </w:tc>
      </w:tr>
    </w:tbl>
    <w:p w:rsidR="00E0123E" w:rsidRDefault="00E0123E"/>
    <w:sectPr w:rsidR="00E0123E" w:rsidSect="00082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22C0"/>
    <w:rsid w:val="000822C0"/>
    <w:rsid w:val="00314C69"/>
    <w:rsid w:val="0097335F"/>
    <w:rsid w:val="00C75B55"/>
    <w:rsid w:val="00E0123E"/>
    <w:rsid w:val="00F728AC"/>
    <w:rsid w:val="03286FA3"/>
    <w:rsid w:val="118E3601"/>
    <w:rsid w:val="186C0166"/>
    <w:rsid w:val="189B2B77"/>
    <w:rsid w:val="1AE950EA"/>
    <w:rsid w:val="1B424104"/>
    <w:rsid w:val="33FE5023"/>
    <w:rsid w:val="40532A05"/>
    <w:rsid w:val="41380818"/>
    <w:rsid w:val="44CA3675"/>
    <w:rsid w:val="49981E7F"/>
    <w:rsid w:val="5351716A"/>
    <w:rsid w:val="5C7D486D"/>
    <w:rsid w:val="6667317F"/>
    <w:rsid w:val="6D3D67E2"/>
    <w:rsid w:val="7061728D"/>
    <w:rsid w:val="79A0494C"/>
    <w:rsid w:val="7AAC1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2C0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2</Pages>
  <Words>44</Words>
  <Characters>256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</cp:revision>
  <dcterms:created xsi:type="dcterms:W3CDTF">2014-10-29T12:08:00Z</dcterms:created>
  <dcterms:modified xsi:type="dcterms:W3CDTF">2019-02-21T02:22:00Z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