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FC" w:rsidRDefault="002C16FC"/>
    <w:p w:rsidR="002C16FC" w:rsidRDefault="002C16FC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学年第二学期社团学习成果展示申报表</w:t>
      </w:r>
    </w:p>
    <w:p w:rsidR="002C16FC" w:rsidRDefault="002C16FC">
      <w:pPr>
        <w:widowControl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6"/>
        <w:gridCol w:w="2558"/>
        <w:gridCol w:w="1934"/>
        <w:gridCol w:w="2524"/>
      </w:tblGrid>
      <w:tr w:rsidR="002C16FC" w:rsidRPr="00556A88">
        <w:trPr>
          <w:trHeight w:val="90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趣味儿歌屋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2C16FC" w:rsidRDefault="002C16FC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朱瑶</w:t>
            </w:r>
          </w:p>
        </w:tc>
      </w:tr>
      <w:tr w:rsidR="002C16FC" w:rsidRPr="00556A88">
        <w:trPr>
          <w:trHeight w:val="964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vAlign w:val="center"/>
          </w:tcPr>
          <w:p w:rsidR="002C16FC" w:rsidRDefault="002C16FC" w:rsidP="00AA53A8">
            <w:pPr>
              <w:jc w:val="left"/>
              <w:rPr>
                <w:sz w:val="24"/>
              </w:rPr>
            </w:pPr>
          </w:p>
          <w:p w:rsidR="002C16FC" w:rsidRDefault="002C16FC" w:rsidP="00AD683C">
            <w:pPr>
              <w:widowControl/>
              <w:spacing w:line="72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引导学生理解儿歌内容，学习其中所隐含的教育价值。</w:t>
            </w:r>
          </w:p>
          <w:p w:rsidR="002C16FC" w:rsidRDefault="002C16FC" w:rsidP="00AD683C">
            <w:pPr>
              <w:widowControl/>
              <w:spacing w:line="720" w:lineRule="auto"/>
              <w:rPr>
                <w:rFonts w:ascii="宋体" w:cs="宋体"/>
                <w:kern w:val="0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培养学生的口语表达和表演能力，激发学生对儿歌的热爱之情。</w:t>
            </w:r>
          </w:p>
        </w:tc>
      </w:tr>
      <w:tr w:rsidR="002C16FC" w:rsidRPr="00556A88">
        <w:trPr>
          <w:trHeight w:val="964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展示时间</w:t>
            </w:r>
          </w:p>
        </w:tc>
        <w:tc>
          <w:tcPr>
            <w:tcW w:w="2558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2019.6</w:t>
            </w:r>
          </w:p>
        </w:tc>
        <w:tc>
          <w:tcPr>
            <w:tcW w:w="1934" w:type="dxa"/>
            <w:vAlign w:val="center"/>
          </w:tcPr>
          <w:p w:rsidR="002C16FC" w:rsidRDefault="002C16FC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vAlign w:val="center"/>
          </w:tcPr>
          <w:p w:rsidR="002C16FC" w:rsidRDefault="002C16FC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</w:rPr>
              <w:t>人</w:t>
            </w:r>
          </w:p>
        </w:tc>
      </w:tr>
      <w:tr w:rsidR="002C16FC" w:rsidRPr="00556A88">
        <w:trPr>
          <w:trHeight w:val="3151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</w:tcPr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</w:rPr>
              <w:t>√视频展示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</w:t>
            </w:r>
          </w:p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2C16FC" w:rsidRPr="00556A88">
        <w:trPr>
          <w:trHeight w:val="2706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</w:tcPr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儿歌诵读表演</w:t>
            </w:r>
          </w:p>
        </w:tc>
      </w:tr>
      <w:tr w:rsidR="002C16FC" w:rsidRPr="00556A88">
        <w:trPr>
          <w:trHeight w:val="1156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</w:tcPr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音乐教室</w:t>
            </w:r>
          </w:p>
        </w:tc>
      </w:tr>
      <w:tr w:rsidR="002C16FC" w:rsidRPr="00556A88">
        <w:trPr>
          <w:trHeight w:val="1156"/>
        </w:trPr>
        <w:tc>
          <w:tcPr>
            <w:tcW w:w="1896" w:type="dxa"/>
            <w:vAlign w:val="center"/>
          </w:tcPr>
          <w:p w:rsidR="002C16FC" w:rsidRDefault="002C16FC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</w:tcPr>
          <w:p w:rsidR="002C16FC" w:rsidRDefault="002C16F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32"/>
                <w:szCs w:val="32"/>
                <w:u w:val="single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u w:val="single"/>
              </w:rPr>
              <w:t>无</w:t>
            </w:r>
          </w:p>
        </w:tc>
      </w:tr>
    </w:tbl>
    <w:p w:rsidR="002C16FC" w:rsidRDefault="002C16FC"/>
    <w:sectPr w:rsidR="002C16FC" w:rsidSect="000E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5A1"/>
    <w:multiLevelType w:val="hybridMultilevel"/>
    <w:tmpl w:val="39FCC42E"/>
    <w:lvl w:ilvl="0" w:tplc="85AC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27057A9"/>
    <w:multiLevelType w:val="hybridMultilevel"/>
    <w:tmpl w:val="945AED12"/>
    <w:lvl w:ilvl="0" w:tplc="A406E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F9C"/>
    <w:rsid w:val="000E3F9C"/>
    <w:rsid w:val="002C16FC"/>
    <w:rsid w:val="003D7A2D"/>
    <w:rsid w:val="00556A88"/>
    <w:rsid w:val="007833BC"/>
    <w:rsid w:val="00AA53A8"/>
    <w:rsid w:val="00AD683C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9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</cp:revision>
  <dcterms:created xsi:type="dcterms:W3CDTF">2014-10-29T12:08:00Z</dcterms:created>
  <dcterms:modified xsi:type="dcterms:W3CDTF">2019-02-19T02:50:00Z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