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60" w:firstLineChars="600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扬子餐饮（小河中学）食堂</w:t>
      </w:r>
    </w:p>
    <w:tbl>
      <w:tblPr>
        <w:tblStyle w:val="2"/>
        <w:tblW w:w="8871" w:type="dxa"/>
        <w:jc w:val="center"/>
        <w:tblInd w:w="-8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832"/>
        <w:gridCol w:w="1731"/>
        <w:gridCol w:w="2025"/>
        <w:gridCol w:w="2112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50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</w:t>
            </w:r>
            <w:r>
              <w:rPr>
                <w:rFonts w:hint="eastAsia"/>
                <w:b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Cs w:val="21"/>
              </w:rPr>
              <w:t>周菜谱</w:t>
            </w:r>
            <w:r>
              <w:rPr>
                <w:rFonts w:hint="eastAsia"/>
                <w:b/>
                <w:szCs w:val="21"/>
                <w:lang w:val="en-US" w:eastAsia="zh-CN"/>
              </w:rPr>
              <w:t>2019</w:t>
            </w:r>
            <w:r>
              <w:rPr>
                <w:rFonts w:hint="eastAsia"/>
                <w:b/>
                <w:szCs w:val="21"/>
              </w:rPr>
              <w:t>年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  <w:lang w:val="en-US" w:eastAsia="zh-CN"/>
              </w:rPr>
              <w:t>18</w:t>
            </w:r>
            <w:r>
              <w:rPr>
                <w:rFonts w:hint="eastAsia"/>
                <w:b/>
                <w:szCs w:val="21"/>
              </w:rPr>
              <w:t>日</w:t>
            </w:r>
            <w:r>
              <w:rPr>
                <w:b/>
                <w:szCs w:val="21"/>
              </w:rPr>
              <w:t>——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  <w:lang w:val="en-US" w:eastAsia="zh-CN"/>
              </w:rPr>
              <w:t>23日</w:t>
            </w:r>
          </w:p>
        </w:tc>
        <w:tc>
          <w:tcPr>
            <w:tcW w:w="832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731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早餐</w:t>
            </w:r>
          </w:p>
        </w:tc>
        <w:tc>
          <w:tcPr>
            <w:tcW w:w="5802" w:type="dxa"/>
            <w:gridSpan w:val="3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32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荤菜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素菜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exac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1731" w:type="dxa"/>
            <w:vAlign w:val="center"/>
          </w:tcPr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芝麻饼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小米糕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绿茶饼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山芋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鸡蛋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红豆粥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红烧鸡腿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土豆烧牛肉+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药芹香干肉丝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韭黄炒蛋</w:t>
            </w: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三色云丝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毛白菜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菠菜+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b/>
                <w:sz w:val="24"/>
                <w:szCs w:val="24"/>
                <w:lang w:eastAsia="zh-CN"/>
              </w:rPr>
              <w:t>紫菜蛋汤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exac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1731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煎馄饨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红糖方糕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地瓜丸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鸡蛋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南瓜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小米粥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元宵肉丝面</w:t>
            </w:r>
          </w:p>
        </w:tc>
        <w:tc>
          <w:tcPr>
            <w:tcW w:w="2025" w:type="dxa"/>
            <w:vAlign w:val="center"/>
          </w:tcPr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百叶结煨肉</w:t>
            </w: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剁椒鱼块+</w:t>
            </w: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肉末粉丝</w:t>
            </w: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莴苣炒蛋</w:t>
            </w: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榨菜黄豆芽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香菇黑青菜</w:t>
            </w:r>
          </w:p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胡萝卜大蒜+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青菜蛋汤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exac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1731" w:type="dxa"/>
            <w:vAlign w:val="center"/>
          </w:tcPr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菜饺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奶香馒头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蛋黄肉粽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茶叶蛋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玉米棒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红豆粥</w:t>
            </w:r>
          </w:p>
        </w:tc>
        <w:tc>
          <w:tcPr>
            <w:tcW w:w="2025" w:type="dxa"/>
            <w:vAlign w:val="center"/>
          </w:tcPr>
          <w:p>
            <w:pPr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土豆鸡块</w:t>
            </w: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糖醋小排+</w:t>
            </w:r>
          </w:p>
          <w:p>
            <w:pPr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肉糜豆腐</w:t>
            </w:r>
          </w:p>
          <w:p>
            <w:pPr>
              <w:jc w:val="both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西红柿炒蛋</w:t>
            </w: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雪菜粉皮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* 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包菜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小青菜+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冬瓜虾米汤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exac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1731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香葱饼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淮扬米糕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糍粑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鸡蛋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山药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花生粥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红烧大排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黄豆猪爪汤+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有机花菜肉片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杏鲍菇炒蛋</w:t>
            </w: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南瓜毛豆子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五香素鸡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油麦菜+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西红柿蛋汤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50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周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五</w:t>
            </w:r>
          </w:p>
        </w:tc>
        <w:tc>
          <w:tcPr>
            <w:tcW w:w="1731" w:type="dxa"/>
            <w:vAlign w:val="center"/>
          </w:tcPr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萝卜丝包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红糖馒头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烧麦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茶叶蛋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紫薯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白粥</w:t>
            </w:r>
          </w:p>
          <w:p>
            <w:pPr>
              <w:ind w:firstLine="241" w:firstLineChars="100"/>
              <w:jc w:val="both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豆腐汤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黑椒鸡块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百叶卷肉+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西兰花肉片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洋葱炒蛋</w:t>
            </w:r>
          </w:p>
        </w:tc>
        <w:tc>
          <w:tcPr>
            <w:tcW w:w="2112" w:type="dxa"/>
            <w:vAlign w:val="center"/>
          </w:tcPr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青椒土豆丝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韭菜绿豆芽</w:t>
            </w:r>
          </w:p>
          <w:p>
            <w:pPr>
              <w:jc w:val="both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* 耗油生菜+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白菜粉丝汤</w:t>
            </w:r>
          </w:p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 w:ascii="黑体" w:hAnsi="黑体" w:eastAsia="黑体"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D0A43"/>
    <w:rsid w:val="03B55C8D"/>
    <w:rsid w:val="07A10068"/>
    <w:rsid w:val="0F7F076E"/>
    <w:rsid w:val="139913F6"/>
    <w:rsid w:val="15BA3842"/>
    <w:rsid w:val="1D564F80"/>
    <w:rsid w:val="212911F6"/>
    <w:rsid w:val="22F1303B"/>
    <w:rsid w:val="23E40D26"/>
    <w:rsid w:val="2B2C14E9"/>
    <w:rsid w:val="2B5F7079"/>
    <w:rsid w:val="2BA952EF"/>
    <w:rsid w:val="2CFC408A"/>
    <w:rsid w:val="2D8B5C1F"/>
    <w:rsid w:val="2D923FD2"/>
    <w:rsid w:val="386E25DC"/>
    <w:rsid w:val="39A21A2B"/>
    <w:rsid w:val="39C05E8C"/>
    <w:rsid w:val="3ECD0A43"/>
    <w:rsid w:val="4B6B5021"/>
    <w:rsid w:val="4F7B0F6C"/>
    <w:rsid w:val="534C2889"/>
    <w:rsid w:val="55303197"/>
    <w:rsid w:val="59F93E62"/>
    <w:rsid w:val="5A220EE3"/>
    <w:rsid w:val="5F581D11"/>
    <w:rsid w:val="67654C28"/>
    <w:rsid w:val="698F247F"/>
    <w:rsid w:val="6A8A182B"/>
    <w:rsid w:val="6AF36CD7"/>
    <w:rsid w:val="6D535020"/>
    <w:rsid w:val="6D59178D"/>
    <w:rsid w:val="708A72A6"/>
    <w:rsid w:val="755B32BA"/>
    <w:rsid w:val="769E3005"/>
    <w:rsid w:val="7A9A4B4C"/>
    <w:rsid w:val="7BD1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2018-10-12T01:37:00Z</dcterms:created>
  <dc:creator>Administrator</dc:creator>
  <cp:lastModifiedBy>Administrator</cp:lastModifiedBy>
  <cp:lastPrinted>2019-02-15T14:26:00Z</cp:lastPrinted>
  <dcterms:modified xsi:type="dcterms:W3CDTF">2019-02-15T14:40:01Z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