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32"/>
        </w:rPr>
      </w:pPr>
      <w:bookmarkStart w:id="0" w:name="_GoBack"/>
      <w:r>
        <w:rPr>
          <w:rFonts w:hint="eastAsia"/>
          <w:sz w:val="24"/>
          <w:szCs w:val="32"/>
        </w:rPr>
        <w:t>以“图”为媒:从模仿到创作——思维导图在小学英语写作训练中的应用</w:t>
      </w:r>
    </w:p>
    <w:bookmarkEnd w:id="0"/>
    <w:p>
      <w:pPr>
        <w:rPr>
          <w:rFonts w:hint="eastAsia"/>
        </w:rPr>
      </w:pPr>
      <w:r>
        <w:rPr>
          <w:rFonts w:hint="eastAsia"/>
        </w:rPr>
        <w:t>一、思维导图在英语写作中运用的价值</w:t>
      </w:r>
    </w:p>
    <w:p>
      <w:pPr>
        <w:rPr>
          <w:rFonts w:hint="eastAsia"/>
        </w:rPr>
      </w:pPr>
    </w:p>
    <w:p>
      <w:pPr>
        <w:rPr>
          <w:rFonts w:hint="eastAsia"/>
        </w:rPr>
      </w:pPr>
      <w:r>
        <w:rPr>
          <w:rFonts w:hint="eastAsia"/>
        </w:rPr>
        <w:t>(一)打开写作思路，开启大脑潜能</w:t>
      </w:r>
    </w:p>
    <w:p>
      <w:pPr>
        <w:rPr>
          <w:rFonts w:hint="eastAsia"/>
        </w:rPr>
      </w:pPr>
    </w:p>
    <w:p>
      <w:pPr>
        <w:rPr>
          <w:rFonts w:hint="eastAsia"/>
        </w:rPr>
      </w:pPr>
      <w:r>
        <w:rPr>
          <w:rFonts w:hint="eastAsia"/>
        </w:rPr>
        <w:t>思维导图运用图文并重的技巧，把各级主题的关系用相互隶属与相关的层级图表现出来，把主题关键词与图像、颜色等建立记忆链接，充分运用左右脑机能，利用记忆、阅读、思维的规律，充分打开学生的写作思路，协助学生在逻辑与想象之间平衡发展，从而开启人类大脑的无限潜能。在绘制思维导图的过程中，由于每个人理解的角度不同，小组成员通过相互交流、探讨，将自己的思路与他人进行比较，能够促使每一位学生在学习同伴思想的基础上进行反思，产生新的思路，绘制出更好的思维导图。不同小组的思维导图也能进行交流，进一步增加学生与学生之间的知识交互，极大地打开了学生写作的思路。</w:t>
      </w:r>
    </w:p>
    <w:p>
      <w:pPr>
        <w:rPr>
          <w:rFonts w:hint="eastAsia"/>
        </w:rPr>
      </w:pPr>
    </w:p>
    <w:p>
      <w:pPr>
        <w:rPr>
          <w:rFonts w:hint="eastAsia"/>
        </w:rPr>
      </w:pPr>
      <w:r>
        <w:rPr>
          <w:rFonts w:hint="eastAsia"/>
        </w:rPr>
        <w:t>（二）提供写作支架，拓展创造思维</w:t>
      </w:r>
    </w:p>
    <w:p>
      <w:pPr>
        <w:rPr>
          <w:rFonts w:hint="eastAsia"/>
        </w:rPr>
      </w:pPr>
    </w:p>
    <w:p>
      <w:pPr>
        <w:rPr>
          <w:rFonts w:hint="eastAsia"/>
        </w:rPr>
      </w:pPr>
      <w:r>
        <w:rPr>
          <w:rFonts w:hint="eastAsia"/>
        </w:rPr>
        <w:t>思维导图就是对思维过程进行图示，学生可以利用思维导图进行语言交流，同时也可以进行思维。它能够以直观形式帮助学生将抽象的思维过程表达出来。它可以将所学的知识，包括英语单词、句型、语篇等，通过颜色、图片和文字等多种形式与多种感官创建联系，既便于记忆，又为学生提供了写作支架，又拓展了学生的创造性思维。它顺应了大脑的自然思维模式，以直观形象的方法让我们的各种观点自然地在图上表达出来，使我们的思维可视化，是一种帮助我们思考和解决问题有效的工具。</w:t>
      </w:r>
    </w:p>
    <w:p>
      <w:pPr>
        <w:rPr>
          <w:rFonts w:hint="eastAsia"/>
        </w:rPr>
      </w:pPr>
    </w:p>
    <w:p>
      <w:pPr>
        <w:rPr>
          <w:rFonts w:hint="eastAsia"/>
        </w:rPr>
      </w:pPr>
      <w:r>
        <w:rPr>
          <w:rFonts w:hint="eastAsia"/>
        </w:rPr>
        <w:t>（三）开展写作评议，发展深层思维</w:t>
      </w:r>
    </w:p>
    <w:p>
      <w:pPr>
        <w:rPr>
          <w:rFonts w:hint="eastAsia"/>
        </w:rPr>
      </w:pPr>
    </w:p>
    <w:p>
      <w:pPr>
        <w:rPr>
          <w:rFonts w:hint="eastAsia"/>
        </w:rPr>
      </w:pPr>
      <w:r>
        <w:rPr>
          <w:rFonts w:hint="eastAsia"/>
        </w:rPr>
        <w:t>思维导图的制作，由于个人的感受及理解不同，制作出的思维导图也各不相同，随之写作的思路也多种多样。因此在展示的过程中，对于别人思维导图的评价就显得非常重要，这就是对于别人的思维进行思维，如简单的补充，甚至是简单的评论，都是对学生思维生长的极好时机。个人编制的思维导图总有一定的局限性，影响写作的思路。因此，以小组为单位进行合作来绘制思维导图，鼓励学生在小组合作学习中开展写作评议，帮助学生构建完整有效的写作知识体系，提供给学生写作评议的依托，提升学生的深层思维能力。</w:t>
      </w:r>
    </w:p>
    <w:p>
      <w:pPr>
        <w:rPr>
          <w:rFonts w:hint="eastAsia"/>
        </w:rPr>
      </w:pPr>
    </w:p>
    <w:p>
      <w:pPr>
        <w:rPr>
          <w:rFonts w:hint="eastAsia"/>
        </w:rPr>
      </w:pPr>
      <w:r>
        <w:rPr>
          <w:rFonts w:hint="eastAsia"/>
        </w:rPr>
        <w:t>思路清晰地按照时间顺序运用句型I…at…来介绍自己一天的活动，完成习作。然后让学生自己按照自己一天的活动绘制思维导图，运用所学日常交际用语I…at…描绘出自己一天的活动。笔者设计的思维导图如下：</w:t>
      </w:r>
    </w:p>
    <w:p>
      <w:pPr>
        <w:rPr>
          <w:rFonts w:hint="eastAsia"/>
        </w:rPr>
      </w:pPr>
    </w:p>
    <w:p>
      <w:pPr>
        <w:rPr>
          <w:rFonts w:hint="eastAsia"/>
        </w:rPr>
      </w:pPr>
      <w:r>
        <w:rPr>
          <w:rFonts w:hint="eastAsia"/>
        </w:rPr>
        <w:t>1.树冠式思维导图——学生建立写作体系的花园</w:t>
      </w:r>
    </w:p>
    <w:p>
      <w:pPr>
        <w:rPr>
          <w:rFonts w:hint="eastAsia"/>
        </w:rPr>
      </w:pPr>
    </w:p>
    <w:p>
      <w:pPr>
        <w:rPr>
          <w:rFonts w:hint="eastAsia"/>
        </w:rPr>
      </w:pPr>
      <w:r>
        <w:rPr>
          <w:rFonts w:hint="eastAsia"/>
        </w:rPr>
        <w:t>将思维导图设计成为树冠的形式，逐渐发散开来。层次清晰、内容全面系统，便于引导学生提纲要领地掌握写作的脉络。树冠式思维导图是把某一课的内容进行高度概括，把写作的题目、纲目和内容要点思维导图出来的一种方法。</w:t>
      </w:r>
    </w:p>
    <w:p>
      <w:pPr>
        <w:rPr>
          <w:rFonts w:hint="eastAsia"/>
        </w:rPr>
      </w:pPr>
    </w:p>
    <w:p>
      <w:pPr>
        <w:rPr>
          <w:rFonts w:hint="eastAsia"/>
        </w:rPr>
      </w:pPr>
      <w:r>
        <w:rPr>
          <w:rFonts w:hint="eastAsia"/>
        </w:rPr>
        <w:t>例如在教学《译林小学英语》五年级上册Unit 2 Afterschool的写作时，笔者以After school为中心点，通过Liu Tao、Su Hai and Su Yang、Mike几个人物放学后的活动，配上图片，图文并茂地设计了思维导图，让学生根据思维导图，完成写作。然后让学生小组合作，组内成员共同绘制其他人物放学后活动的思维导图，根据思维导图，完成 After school的创造性地写作。笔者的思维导图设计如下：</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2.交叉式思维导图——学生发展思维能力的温床</w:t>
      </w:r>
    </w:p>
    <w:p>
      <w:pPr>
        <w:rPr>
          <w:rFonts w:hint="eastAsia"/>
        </w:rPr>
      </w:pPr>
    </w:p>
    <w:p>
      <w:pPr>
        <w:rPr>
          <w:rFonts w:hint="eastAsia"/>
        </w:rPr>
      </w:pPr>
      <w:r>
        <w:rPr>
          <w:rFonts w:hint="eastAsia"/>
        </w:rPr>
        <w:t>将思维导图设计成为某些地方交叉、某些地方独立的形式，让学生借助思维导图，建立起学生在图与文本之间的联系，激活学生思维的再生长，激发学生的知识储备，发展学生语言综合运用能力。</w:t>
      </w:r>
    </w:p>
    <w:p>
      <w:pPr>
        <w:rPr>
          <w:rFonts w:hint="eastAsia"/>
        </w:rPr>
      </w:pPr>
    </w:p>
    <w:p>
      <w:pPr>
        <w:rPr>
          <w:rFonts w:hint="eastAsia"/>
        </w:rPr>
      </w:pPr>
      <w:r>
        <w:rPr>
          <w:rFonts w:hint="eastAsia"/>
        </w:rPr>
        <w:t>例如在教学《译林小学英语》五年级上册Unit 4 Hobbies的写作时，笔者通过让学生观看录像或动画、课前收集爱好类照片等多种方式为学生创设交际语境，进行师生的对话，复现爱好类的短语及句型，为学生写作积累语言储备。教师随机出示以Hobbies为中心，绘制Liu Tao和Nancy两个人爱好的思维导图，由于他们有两个共同的爱好like reading和like drawing，所以笔者将其绘制成交叉的形式。根据思维导图的提示，学生知道了应该写什么样的习作。然后让学生小组内共同绘制关于爱好的思维导图，鼓励学生也可以采用其他形式的思维导图，完成写作。笔者的思维导图设计如下：</w:t>
      </w:r>
    </w:p>
    <w:p>
      <w:pPr>
        <w:rPr>
          <w:rFonts w:hint="eastAsia"/>
        </w:rPr>
      </w:pPr>
    </w:p>
    <w:p>
      <w:pPr>
        <w:rPr>
          <w:rFonts w:hint="eastAsia"/>
        </w:rPr>
      </w:pPr>
      <w:r>
        <w:rPr>
          <w:rFonts w:hint="eastAsia"/>
        </w:rPr>
        <w:t>三、思维导图在英语写作中运用的思考</w:t>
      </w:r>
    </w:p>
    <w:p>
      <w:pPr>
        <w:rPr>
          <w:rFonts w:hint="eastAsia"/>
        </w:rPr>
      </w:pPr>
    </w:p>
    <w:p>
      <w:pPr>
        <w:rPr>
          <w:rFonts w:hint="eastAsia"/>
        </w:rPr>
      </w:pPr>
      <w:r>
        <w:rPr>
          <w:rFonts w:hint="eastAsia"/>
        </w:rPr>
        <w:t>（一）思维导图在英语写作中运用的成果</w:t>
      </w:r>
    </w:p>
    <w:p>
      <w:pPr>
        <w:rPr>
          <w:rFonts w:hint="eastAsia"/>
        </w:rPr>
      </w:pPr>
    </w:p>
    <w:p>
      <w:pPr>
        <w:rPr>
          <w:rFonts w:hint="eastAsia"/>
        </w:rPr>
      </w:pPr>
      <w:r>
        <w:rPr>
          <w:rFonts w:hint="eastAsia"/>
        </w:rPr>
        <w:t>1.善用思维导图，激发写作兴趣</w:t>
      </w:r>
    </w:p>
    <w:p>
      <w:pPr>
        <w:rPr>
          <w:rFonts w:hint="eastAsia"/>
        </w:rPr>
      </w:pPr>
    </w:p>
    <w:p>
      <w:pPr>
        <w:rPr>
          <w:rFonts w:hint="eastAsia"/>
        </w:rPr>
      </w:pPr>
      <w:r>
        <w:rPr>
          <w:rFonts w:hint="eastAsia"/>
        </w:rPr>
        <w:t>《义务教育英语课程标准（2011版）》强调：语言既是交流的工具，同时也是思维的工具。思维导图在语言的教学中至关重要,对发展学生的思维能起到事半功倍的效果。托尔斯泰也说过：成功的教学所必需的不是管制，而是激发学生的兴趣。思维导图的形式多种多样，不管是哪一种思维导图都是直观生动形象的，都随写作内容的变化而灵活变化，从实际出发，与时俱进，充分激发学生的写作兴趣。</w:t>
      </w:r>
    </w:p>
    <w:p>
      <w:pPr>
        <w:rPr>
          <w:rFonts w:hint="eastAsia"/>
        </w:rPr>
      </w:pPr>
    </w:p>
    <w:p>
      <w:pPr>
        <w:rPr>
          <w:rFonts w:hint="eastAsia"/>
        </w:rPr>
      </w:pPr>
      <w:r>
        <w:rPr>
          <w:rFonts w:hint="eastAsia"/>
        </w:rPr>
        <w:t>2.巧用思维导图，享受写作之乐</w:t>
      </w:r>
    </w:p>
    <w:p>
      <w:pPr>
        <w:rPr>
          <w:rFonts w:hint="eastAsia"/>
        </w:rPr>
      </w:pPr>
    </w:p>
    <w:p>
      <w:pPr>
        <w:rPr>
          <w:rFonts w:hint="eastAsia"/>
        </w:rPr>
      </w:pPr>
      <w:r>
        <w:rPr>
          <w:rFonts w:hint="eastAsia"/>
        </w:rPr>
        <w:t>思维导图是由中心向外发散与中心主题的一个连结，而每一个连结又可以成为另一个中心主题，再向外发散出一些关节点，呈现出放射性立体结构。学生依据思维导图，充分运用左右脑的机能，开启大脑的无限潜能，实现由仿写到创作的过程。教师让学生通过参与思维导图的制作来进行小组合作学习，从而激发他们英语学习兴趣，促使学生积极思考，提高他们的自学能力、创新能力以及小组合作能力，最终达到共同进步的目的。学生通过小组共同绘制思维导图或自己独立绘制思维导图，然后依据思维导图进行写作，极大地享受英语写作的乐趣。</w:t>
      </w:r>
    </w:p>
    <w:p>
      <w:pPr>
        <w:rPr>
          <w:rFonts w:hint="eastAsia"/>
        </w:rPr>
      </w:pPr>
    </w:p>
    <w:p>
      <w:pPr>
        <w:rPr>
          <w:rFonts w:hint="eastAsia"/>
        </w:rPr>
      </w:pPr>
      <w:r>
        <w:rPr>
          <w:rFonts w:hint="eastAsia"/>
        </w:rPr>
        <w:t>3.妙用思维导图，锻炼写作能力</w:t>
      </w:r>
    </w:p>
    <w:p>
      <w:pPr>
        <w:rPr>
          <w:rFonts w:hint="eastAsia"/>
        </w:rPr>
      </w:pPr>
    </w:p>
    <w:p>
      <w:pPr>
        <w:rPr>
          <w:rFonts w:hint="eastAsia"/>
        </w:rPr>
      </w:pPr>
      <w:r>
        <w:rPr>
          <w:rFonts w:hint="eastAsia"/>
        </w:rPr>
        <w:t>思维导图的运用既可以体现写作的思路，又可以成为学生进行写作的依托。思维导图的运用，还符合学生的心理特点，符合教材的写作特点，力求做到布局科学合理，设计新颖独特，能突出写作的脉络。英语写作教学的思维导图精要明确，简明扼要，自然流畅，让学生看得清楚明了，能受到启迪，想参与写作活动，能发展学生的思维能力，实现由仿写到创作的过程,充分地锻炼英语写作的能力。</w:t>
      </w:r>
    </w:p>
    <w:p>
      <w:pPr>
        <w:rPr>
          <w:rFonts w:hint="eastAsia"/>
        </w:rPr>
      </w:pPr>
    </w:p>
    <w:p>
      <w:pPr>
        <w:rPr>
          <w:rFonts w:hint="eastAsia"/>
        </w:rPr>
      </w:pPr>
      <w:r>
        <w:rPr>
          <w:rFonts w:hint="eastAsia"/>
        </w:rPr>
        <w:t>4.活用思维导图，感受合作之趣</w:t>
      </w:r>
    </w:p>
    <w:p>
      <w:pPr>
        <w:rPr>
          <w:rFonts w:hint="eastAsia"/>
        </w:rPr>
      </w:pPr>
    </w:p>
    <w:p>
      <w:pPr>
        <w:rPr>
          <w:rFonts w:hint="eastAsia"/>
        </w:rPr>
      </w:pPr>
      <w:r>
        <w:rPr>
          <w:rFonts w:hint="eastAsia"/>
        </w:rPr>
        <w:t>学习不仅仅是个体获得知识、发展能力的过程，也是人和人之间的合作的过程，人正是在各层面的合作中获得了知识、技能和经验。学生可以集思广益，小组成员间互相修改自己的思维导图后再进行英语写作。英语写作完成后，在全班范围内根据思维导图来互相评议写作的思路是否清晰、写作的内容是否完善。思维导图为生生之间的合作提供了媒介，让学生间的思维接受碰撞，激发灵感，彼此分享新颖的观点，独特的思路，从而不断充实和完善自己的知识体系，使得自己的思维方式也能得到深层次的发展，很好地感受了合作之趣。</w:t>
      </w:r>
    </w:p>
    <w:p>
      <w:pPr>
        <w:rPr>
          <w:rFonts w:hint="eastAsia"/>
        </w:rPr>
      </w:pPr>
    </w:p>
    <w:p>
      <w:pPr>
        <w:rPr>
          <w:rFonts w:hint="eastAsia"/>
        </w:rPr>
      </w:pPr>
      <w:r>
        <w:rPr>
          <w:rFonts w:hint="eastAsia"/>
        </w:rPr>
        <w:t>（二）思维导图在英语写作中运用的不足</w:t>
      </w:r>
    </w:p>
    <w:p>
      <w:pPr>
        <w:rPr>
          <w:rFonts w:hint="eastAsia"/>
        </w:rPr>
      </w:pPr>
    </w:p>
    <w:p>
      <w:pPr>
        <w:rPr>
          <w:rFonts w:hint="eastAsia"/>
        </w:rPr>
      </w:pPr>
      <w:r>
        <w:rPr>
          <w:rFonts w:hint="eastAsia"/>
        </w:rPr>
        <w:t>1.理论研究和实践探索有待加强</w:t>
      </w:r>
    </w:p>
    <w:p>
      <w:pPr>
        <w:rPr>
          <w:rFonts w:hint="eastAsia"/>
        </w:rPr>
      </w:pPr>
    </w:p>
    <w:p>
      <w:pPr>
        <w:rPr>
          <w:rFonts w:hint="eastAsia"/>
        </w:rPr>
      </w:pPr>
      <w:r>
        <w:rPr>
          <w:rFonts w:hint="eastAsia"/>
        </w:rPr>
        <w:t>我们清醒地认识到思维导图在小学英语写作中运用的相关理论研究和实践探索还不成熟，还需要在前行的过程中逐渐丰富、丰满。我们必须从关注理论的借鉴到关注实践的经验总结，让思维导图在小学英语写作中的运用日趋完善。</w:t>
      </w:r>
    </w:p>
    <w:p>
      <w:pPr>
        <w:rPr>
          <w:rFonts w:hint="eastAsia"/>
        </w:rPr>
      </w:pPr>
    </w:p>
    <w:p>
      <w:pPr>
        <w:rPr>
          <w:rFonts w:hint="eastAsia"/>
        </w:rPr>
      </w:pPr>
      <w:r>
        <w:rPr>
          <w:rFonts w:hint="eastAsia"/>
        </w:rPr>
        <w:t>2.小组合作和小组分工有待改进</w:t>
      </w:r>
    </w:p>
    <w:p>
      <w:pPr>
        <w:rPr>
          <w:rFonts w:hint="eastAsia"/>
        </w:rPr>
      </w:pPr>
    </w:p>
    <w:p>
      <w:r>
        <w:rPr>
          <w:rFonts w:hint="eastAsia"/>
        </w:rPr>
        <w:t>思维导图通过在小学英语写作中引导学生更换中心词，创造出新的思维导图，激活学生思维的再生长，激发学生的知识储备，发展学生语言综合运用能力。教师让学生通过小组合作学习参与思维导图的制作，通过“组内合作，组际竞争”的形式，最终达到共同进步的目的。但具体实施过程中，小组合作学习中组员的分工、后进生的参与情况以及小组合作的效果都存在不尽人意的地方，需要在以后加强改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A40A8"/>
    <w:rsid w:val="2F8A40A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2019-02-16T05:36:00Z</dcterms:created>
  <dc:creator>小路</dc:creator>
  <cp:lastModifiedBy>小路</cp:lastModifiedBy>
  <dcterms:modified xsi:type="dcterms:W3CDTF">2019-02-16T05:44:05Z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