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GB" w:eastAsia="zh-CN"/>
        </w:rPr>
      </w:pPr>
      <w:r>
        <w:rPr>
          <w:rFonts w:hint="eastAsia"/>
          <w:sz w:val="30"/>
          <w:szCs w:val="30"/>
          <w:lang w:val="en-US" w:eastAsia="zh-CN"/>
        </w:rPr>
        <w:t>教学反思  2019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.1.</w:t>
      </w:r>
      <w:r>
        <w:rPr>
          <w:rFonts w:hint="default"/>
          <w:sz w:val="30"/>
          <w:szCs w:val="30"/>
          <w:lang w:val="en-GB" w:eastAsia="zh-CN"/>
        </w:rPr>
        <w:t>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教学课题：用字母表示数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节课主要是教学用字母表示数，以及用含有字母的式子表示实际问题的数量关系和计算公式。材料通过简单的问题情景让学生理解字母可以表示数，并学习用含有字母的式子表示简单的数量、数量关系和计算公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在本单元学习字母之前，学生已经接触了一次用字母表示的计算公式和运算律，对简单实际问题中的基础数量关系也已经比较熟悉，这些都是学生理解本单元所学知识的基础。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学生初步理解并学会用字母表示数，会用含有字母的式子表示数量、数量关系和计算公式。初步学会根据字母所取得值，求简单的含有字母的式子的值，并学会化简。一方面可以使学生加深对有关数量关系和计算公式的理解，提升数学思维能力和把现实问题数学化的能力。另一方面，也为学习方程以及其他的代数知识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在整堂课中，尊重学生的元认知，尊重学生已有的生活经验，尊重学生的个体差异，循循善诱，循序渐进，使学生的思维一次次被激活，个别学生有所飞跃。比如，数字算式向字母算式的过度，让待进生在不知不觉中接受新知，理解用字母表示数的意义。先是顺应学生的思维习惯，用字母a表示学生年龄，则老师的年龄为“a+13”。在后面创设了要求学生用字母b表示教师年龄，则学生的年龄为“b－13”。順逆结合，让学生的思维碰撞出火花，体会学习数学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注重把握教学重点，突破教学难点，提升学生思维的严谨性。通过学生的已有生活经验和展示世界最长寿老人的记录，让学生初步感知“在具体问题中，用字母表示数的范围往往有一定的局限性”。从而较好的提升学生解决问题的综合能力，让学生的思维习惯更加缜密轻而易举地突破本课的教学难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880" w:lef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880" w:leftChars="0"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汪倩羽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867A9"/>
    <w:rsid w:val="15EE052B"/>
    <w:rsid w:val="192F5946"/>
    <w:rsid w:val="1BA21C0B"/>
    <w:rsid w:val="3C2867A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2018-10-07T07:32:00Z</dcterms:created>
  <dc:creator>汪倩羽</dc:creator>
  <cp:lastModifiedBy>汪倩羽</cp:lastModifiedBy>
  <dcterms:modified xsi:type="dcterms:W3CDTF">2019-01-23T06:47:48Z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