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9D" w:rsidRDefault="004021E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3369D" w:rsidRDefault="00D3369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B7B52" w:rsidRDefault="004021EB" w:rsidP="001B7B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治理有偿补课（师德师风违纪）</w:t>
      </w:r>
    </w:p>
    <w:p w:rsidR="00D3369D" w:rsidRDefault="004021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举报电话表</w:t>
      </w:r>
    </w:p>
    <w:p w:rsidR="00D3369D" w:rsidRDefault="00D336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331" w:type="dxa"/>
        <w:tblLayout w:type="fixed"/>
        <w:tblLook w:val="04A0" w:firstRow="1" w:lastRow="0" w:firstColumn="1" w:lastColumn="0" w:noHBand="0" w:noVBand="1"/>
      </w:tblPr>
      <w:tblGrid>
        <w:gridCol w:w="1876"/>
        <w:gridCol w:w="2384"/>
        <w:gridCol w:w="2131"/>
        <w:gridCol w:w="2940"/>
      </w:tblGrid>
      <w:tr w:rsidR="00D3369D">
        <w:tc>
          <w:tcPr>
            <w:tcW w:w="1876" w:type="dxa"/>
          </w:tcPr>
          <w:p w:rsidR="00D3369D" w:rsidRDefault="0082304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2384" w:type="dxa"/>
          </w:tcPr>
          <w:p w:rsidR="00D3369D" w:rsidRDefault="004021E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D3369D" w:rsidRDefault="004021E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940" w:type="dxa"/>
          </w:tcPr>
          <w:p w:rsidR="00D3369D" w:rsidRDefault="004021E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邮箱</w:t>
            </w: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369D">
        <w:tc>
          <w:tcPr>
            <w:tcW w:w="1876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4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40" w:type="dxa"/>
          </w:tcPr>
          <w:p w:rsidR="00D3369D" w:rsidRDefault="00D3369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3369D" w:rsidRDefault="00D3369D"/>
    <w:p w:rsidR="00D3369D" w:rsidRDefault="00D3369D"/>
    <w:sectPr w:rsidR="00D3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EB" w:rsidRDefault="004021EB" w:rsidP="00823048">
      <w:r>
        <w:separator/>
      </w:r>
    </w:p>
  </w:endnote>
  <w:endnote w:type="continuationSeparator" w:id="0">
    <w:p w:rsidR="004021EB" w:rsidRDefault="004021EB" w:rsidP="0082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EB" w:rsidRDefault="004021EB" w:rsidP="00823048">
      <w:r>
        <w:separator/>
      </w:r>
    </w:p>
  </w:footnote>
  <w:footnote w:type="continuationSeparator" w:id="0">
    <w:p w:rsidR="004021EB" w:rsidRDefault="004021EB" w:rsidP="0082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375C"/>
    <w:rsid w:val="001B7B52"/>
    <w:rsid w:val="004021EB"/>
    <w:rsid w:val="00823048"/>
    <w:rsid w:val="00D3369D"/>
    <w:rsid w:val="00E419D7"/>
    <w:rsid w:val="6D535020"/>
    <w:rsid w:val="758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048"/>
    <w:rPr>
      <w:kern w:val="2"/>
      <w:sz w:val="18"/>
      <w:szCs w:val="18"/>
    </w:rPr>
  </w:style>
  <w:style w:type="paragraph" w:styleId="a5">
    <w:name w:val="footer"/>
    <w:basedOn w:val="a"/>
    <w:link w:val="Char0"/>
    <w:rsid w:val="0082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0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048"/>
    <w:rPr>
      <w:kern w:val="2"/>
      <w:sz w:val="18"/>
      <w:szCs w:val="18"/>
    </w:rPr>
  </w:style>
  <w:style w:type="paragraph" w:styleId="a5">
    <w:name w:val="footer"/>
    <w:basedOn w:val="a"/>
    <w:link w:val="Char0"/>
    <w:rsid w:val="0082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0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毛公仔</dc:creator>
  <cp:lastModifiedBy>VIPUSER</cp:lastModifiedBy>
  <cp:revision>4</cp:revision>
  <dcterms:created xsi:type="dcterms:W3CDTF">2018-12-17T02:25:00Z</dcterms:created>
  <dcterms:modified xsi:type="dcterms:W3CDTF">2018-12-18T05:14:00Z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