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jc w:val="center"/>
        <w:rPr>
          <w:rFonts w:hint="eastAsia" w:ascii="Times New Roman" w:hAnsi="Times New Roman" w:eastAsia="微软雅黑" w:cs="Times New Roman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七十班 班级工作总结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本班共有学生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47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名，其中男生2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名，女生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名。初始阶段纪律比较涣散，活动懒于参加，常规工作无人过问，学习基础差，学生上进心、自信心不强，缺少核心人物，集体缺少凝聚力。但潜在的进取意识是有的，表现在学校的、班级的制度都尚能遵守，但要经常督促和提醒，还不能形成自觉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行为。对于这种现状，我做了如下工作：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抓常规管理规范学生的行为习惯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早到校、两操、打扫班级卫生、校各项活动的参加都认真组织，严格要求，决不马虎，让学生感到做人、做事都要这样严谨、认真、一丝不苟。至今学生已习惯成自然。例如眼操时间一到不用老师强调，都主动自觉去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营造良好的学习环境。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现在初中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其次，建立一些监督机制，奖惩制度，定期检查，定期反馈，赏罚分明，现在班级风气正，学风浓，凝聚力强。班级真正成为一个和谐向上的集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发挥主题班会的教育作用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主题班会是班级教育活动的主要形式之一。通过形式多样、生动活泼的主题班会来澄清是非、提高认识、开展教育，对良好班风的形成，乃至学生的健康成长，都起着重要作用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“如何看待男女同学之间的交往”、“良好习惯的养成”等主题活动，对弘扬集体主义精神，提高自身素质能力，促进班集体成员之间的相互了解和相互沟通起着重要作用。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、个别教育及与家长联系情况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本学期同学生谈话共计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余 次。同家长面谈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余次，电话联系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余次。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315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在整个班级的管理工作中，我发现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老师应真正有爱心，理解学生，尊重学生，不吝啬表扬，善用巧用表扬，这往往比批评更具威力。培养学生的集体荣誉感班级建设中事关工作成败的重要环节。有了集体荣誉感，学生就会热爱集体并发挥主动性和创造精神，表现出主人翁的责任感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不求每个学生都能成功，但求每个学生都来尝试。在尝试中自我得出结论。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本学期虽然做了很多工作，但需要改进的方面还很多，比如，个别同学进步不太明显等，学习态度不够端正，良好的行为习惯还没有养成等，今后，我会更加脚塌实地的干好每项工作，争取班级工作上一个新台阶，进一步提高学生的各方面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E03D7"/>
    <w:rsid w:val="0E4E03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2019-01-19T00:27:00Z</dcterms:created>
  <dc:creator>点滴</dc:creator>
  <cp:lastModifiedBy>点滴</cp:lastModifiedBy>
  <dcterms:modified xsi:type="dcterms:W3CDTF">2019-01-19T00:39:34Z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