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B7" w:rsidRDefault="00F030B7" w:rsidP="00843D8E">
      <w:pPr>
        <w:jc w:val="center"/>
      </w:pPr>
      <w:r>
        <w:rPr>
          <w:rFonts w:hint="eastAsia"/>
        </w:rPr>
        <w:t>“七彩朝阳，快乐艺体”</w:t>
      </w:r>
      <w:r>
        <w:t>——</w:t>
      </w:r>
      <w:r>
        <w:rPr>
          <w:rFonts w:hint="eastAsia"/>
        </w:rPr>
        <w:t>迎新年活动方案</w:t>
      </w:r>
    </w:p>
    <w:p w:rsidR="00F030B7" w:rsidRDefault="00F030B7" w:rsidP="00E357C3">
      <w:r>
        <w:rPr>
          <w:rFonts w:hint="eastAsia"/>
        </w:rPr>
        <w:t>一、活动目的：</w:t>
      </w:r>
    </w:p>
    <w:p w:rsidR="00F030B7" w:rsidRDefault="00F030B7" w:rsidP="00187B94">
      <w:pPr>
        <w:ind w:firstLineChars="200" w:firstLine="31680"/>
      </w:pPr>
      <w:r>
        <w:rPr>
          <w:rFonts w:hint="eastAsia"/>
        </w:rPr>
        <w:t>值</w:t>
      </w:r>
      <w:r>
        <w:t>2019</w:t>
      </w:r>
      <w:r>
        <w:rPr>
          <w:rFonts w:hint="eastAsia"/>
        </w:rPr>
        <w:t>年元旦来临之际，为了丰富学生的校园生活，提高学生的活动能力，促进学生的全面发展，营造文化气氛，以丰富多彩的形式辞旧迎新，六年级将举行“迎新年，庆元旦”艺体节展示活动。要求班班参与，让每一个学生在精彩的活动中快快乐乐迎接新年，感受浓浓的校园文化氛围，健健康康的成长。</w:t>
      </w:r>
    </w:p>
    <w:p w:rsidR="00F030B7" w:rsidRDefault="00F030B7" w:rsidP="00E357C3">
      <w:r>
        <w:rPr>
          <w:rFonts w:hint="eastAsia"/>
        </w:rPr>
        <w:t>二、活动时间：</w:t>
      </w:r>
    </w:p>
    <w:p w:rsidR="00F030B7" w:rsidRDefault="00F030B7" w:rsidP="00E357C3"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8"/>
        </w:smartTagPr>
        <w:r>
          <w:t>2018</w:t>
        </w:r>
        <w:r>
          <w:rPr>
            <w:rFonts w:hint="eastAsia"/>
          </w:rPr>
          <w:t>年</w:t>
        </w:r>
        <w:r>
          <w:t>12</w:t>
        </w:r>
        <w:r>
          <w:rPr>
            <w:rFonts w:hint="eastAsia"/>
          </w:rPr>
          <w:t>月</w:t>
        </w:r>
        <w:r>
          <w:t>26</w:t>
        </w:r>
        <w:r>
          <w:rPr>
            <w:rFonts w:hint="eastAsia"/>
          </w:rPr>
          <w:t>日</w:t>
        </w:r>
      </w:smartTag>
      <w:r>
        <w:rPr>
          <w:rFonts w:hint="eastAsia"/>
        </w:rPr>
        <w:t>下午</w:t>
      </w:r>
      <w:r>
        <w:t>2:20-3:25</w:t>
      </w:r>
    </w:p>
    <w:p w:rsidR="00F030B7" w:rsidRDefault="00F030B7" w:rsidP="00E357C3">
      <w:r>
        <w:rPr>
          <w:rFonts w:hint="eastAsia"/>
        </w:rPr>
        <w:t>三、活动对象</w:t>
      </w:r>
      <w:r>
        <w:t xml:space="preserve"> </w:t>
      </w:r>
      <w:r>
        <w:rPr>
          <w:rFonts w:hint="eastAsia"/>
        </w:rPr>
        <w:t>：朝阳桥小学五年级全体师生</w:t>
      </w:r>
    </w:p>
    <w:p w:rsidR="00F030B7" w:rsidRDefault="00F030B7" w:rsidP="00E357C3">
      <w:r>
        <w:rPr>
          <w:rFonts w:hint="eastAsia"/>
        </w:rPr>
        <w:t>四、活动形式：</w:t>
      </w:r>
    </w:p>
    <w:p w:rsidR="00F030B7" w:rsidRDefault="00F030B7" w:rsidP="00187B94">
      <w:pPr>
        <w:ind w:firstLineChars="200" w:firstLine="31680"/>
      </w:pPr>
      <w:r>
        <w:rPr>
          <w:rFonts w:hint="eastAsia"/>
        </w:rPr>
        <w:t>以班级为单位组织班级文化展示活动，要求组织参与面广，学生的积极性高。主题围绕“迎新年，庆元旦”来展示班级的特色活动。</w:t>
      </w:r>
    </w:p>
    <w:p w:rsidR="00F030B7" w:rsidRDefault="00F030B7" w:rsidP="00E357C3">
      <w:r>
        <w:rPr>
          <w:rFonts w:hint="eastAsia"/>
        </w:rPr>
        <w:t>五、节目安排</w:t>
      </w:r>
    </w:p>
    <w:p w:rsidR="00F030B7" w:rsidRDefault="00F030B7" w:rsidP="00E357C3">
      <w:r>
        <w:t>1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歌曲串烧</w:t>
      </w:r>
      <w:r>
        <w:t xml:space="preserve">              </w:t>
      </w:r>
      <w:r>
        <w:rPr>
          <w:rFonts w:hint="eastAsia"/>
        </w:rPr>
        <w:t>表演者：五（</w:t>
      </w:r>
      <w:r>
        <w:t>1</w:t>
      </w:r>
      <w:r>
        <w:rPr>
          <w:rFonts w:hint="eastAsia"/>
        </w:rPr>
        <w:t>）、五（</w:t>
      </w:r>
      <w:r>
        <w:t>2</w:t>
      </w:r>
      <w:r>
        <w:rPr>
          <w:rFonts w:hint="eastAsia"/>
        </w:rPr>
        <w:t>）</w:t>
      </w:r>
    </w:p>
    <w:p w:rsidR="00F030B7" w:rsidRDefault="00F030B7" w:rsidP="00E357C3">
      <w:r>
        <w:t>2</w:t>
      </w:r>
      <w:r>
        <w:rPr>
          <w:rFonts w:hint="eastAsia"/>
        </w:rPr>
        <w:t>、《南方的夜》诗朗诵</w:t>
      </w:r>
      <w:r>
        <w:t xml:space="preserve">      </w:t>
      </w:r>
      <w:r>
        <w:rPr>
          <w:rFonts w:hint="eastAsia"/>
        </w:rPr>
        <w:t>表演者：五（</w:t>
      </w:r>
      <w:r>
        <w:t>1</w:t>
      </w:r>
      <w:r>
        <w:rPr>
          <w:rFonts w:hint="eastAsia"/>
        </w:rPr>
        <w:t>）</w:t>
      </w:r>
    </w:p>
    <w:p w:rsidR="00F030B7" w:rsidRDefault="00F030B7" w:rsidP="00E357C3">
      <w:r>
        <w:t>3</w:t>
      </w:r>
      <w:r>
        <w:rPr>
          <w:rFonts w:hint="eastAsia"/>
        </w:rPr>
        <w:t>、跆拳道欣赏</w:t>
      </w:r>
      <w:r>
        <w:t xml:space="preserve">             </w:t>
      </w:r>
      <w:r>
        <w:rPr>
          <w:rFonts w:hint="eastAsia"/>
        </w:rPr>
        <w:t>表演者：五（</w:t>
      </w:r>
      <w:r>
        <w:t>2</w:t>
      </w:r>
      <w:r>
        <w:rPr>
          <w:rFonts w:hint="eastAsia"/>
        </w:rPr>
        <w:t>）</w:t>
      </w:r>
    </w:p>
    <w:p w:rsidR="00F030B7" w:rsidRDefault="00F030B7" w:rsidP="00E357C3">
      <w:r>
        <w:t>4</w:t>
      </w:r>
      <w:r>
        <w:rPr>
          <w:rFonts w:hint="eastAsia"/>
        </w:rPr>
        <w:t>、《青春修炼册》歌曲欣赏</w:t>
      </w:r>
      <w:r>
        <w:t xml:space="preserve">  </w:t>
      </w:r>
      <w:r>
        <w:rPr>
          <w:rFonts w:hint="eastAsia"/>
        </w:rPr>
        <w:t>表演者：五（</w:t>
      </w:r>
      <w:r>
        <w:t>1</w:t>
      </w:r>
      <w:r>
        <w:rPr>
          <w:rFonts w:hint="eastAsia"/>
        </w:rPr>
        <w:t>）</w:t>
      </w:r>
    </w:p>
    <w:p w:rsidR="00F030B7" w:rsidRDefault="00F030B7" w:rsidP="00E357C3">
      <w:r>
        <w:t>5</w:t>
      </w:r>
      <w:r>
        <w:rPr>
          <w:rFonts w:hint="eastAsia"/>
        </w:rPr>
        <w:t>、古筝乐器欣赏</w:t>
      </w:r>
      <w:r>
        <w:t xml:space="preserve">           </w:t>
      </w:r>
      <w:r>
        <w:rPr>
          <w:rFonts w:hint="eastAsia"/>
        </w:rPr>
        <w:t>表演者：五（</w:t>
      </w:r>
      <w:r>
        <w:t>2</w:t>
      </w:r>
      <w:r>
        <w:rPr>
          <w:rFonts w:hint="eastAsia"/>
        </w:rPr>
        <w:t>）舒文烨</w:t>
      </w:r>
    </w:p>
    <w:p w:rsidR="00F030B7" w:rsidRDefault="00F030B7" w:rsidP="00E357C3">
      <w:r>
        <w:t>6</w:t>
      </w:r>
      <w:bookmarkStart w:id="0" w:name="_GoBack"/>
      <w:bookmarkEnd w:id="0"/>
      <w:r>
        <w:rPr>
          <w:rFonts w:hint="eastAsia"/>
        </w:rPr>
        <w:t>、《最美时光》</w:t>
      </w:r>
      <w:r>
        <w:t xml:space="preserve">            </w:t>
      </w:r>
      <w:r>
        <w:rPr>
          <w:rFonts w:hint="eastAsia"/>
        </w:rPr>
        <w:t>表演者：合唱社团</w:t>
      </w:r>
    </w:p>
    <w:p w:rsidR="00F030B7" w:rsidRDefault="00F030B7" w:rsidP="00E357C3">
      <w:r>
        <w:rPr>
          <w:rFonts w:hint="eastAsia"/>
        </w:rPr>
        <w:t>六、活动准备：</w:t>
      </w:r>
    </w:p>
    <w:p w:rsidR="00F030B7" w:rsidRDefault="00F030B7" w:rsidP="00E357C3">
      <w:r>
        <w:t>1.</w:t>
      </w:r>
      <w:r>
        <w:rPr>
          <w:rFonts w:hint="eastAsia"/>
        </w:rPr>
        <w:t>班主任及时宣传本次活动的过程，让每一个同学都了解本次班级文化展示活动的主题、活动内容及其活动要求等。</w:t>
      </w:r>
    </w:p>
    <w:p w:rsidR="00F030B7" w:rsidRDefault="00F030B7" w:rsidP="00E357C3">
      <w:r>
        <w:t>2.</w:t>
      </w:r>
      <w:r>
        <w:rPr>
          <w:rFonts w:hint="eastAsia"/>
        </w:rPr>
        <w:t>对有关节目的准备工作在进行活动之前完成，包括场地布置与道具、音响。</w:t>
      </w:r>
    </w:p>
    <w:p w:rsidR="00F030B7" w:rsidRDefault="00F030B7" w:rsidP="00E357C3">
      <w:r>
        <w:t>3.</w:t>
      </w:r>
      <w:r>
        <w:rPr>
          <w:rFonts w:hint="eastAsia"/>
        </w:rPr>
        <w:t>活动当天，各班班主任要利用晨会对本次活动向学生进行相关的讲解，并做好活动时的纪律、安全和卫生的教育。</w:t>
      </w:r>
    </w:p>
    <w:p w:rsidR="00F030B7" w:rsidRDefault="00F030B7" w:rsidP="00E357C3">
      <w:r>
        <w:t>4.</w:t>
      </w:r>
      <w:r>
        <w:rPr>
          <w:rFonts w:hint="eastAsia"/>
        </w:rPr>
        <w:t>活动过程中请负责安全的教师、班主任负责好学生的个人安全。</w:t>
      </w:r>
    </w:p>
    <w:p w:rsidR="00F030B7" w:rsidRDefault="00F030B7" w:rsidP="00E357C3">
      <w:r>
        <w:rPr>
          <w:rFonts w:hint="eastAsia"/>
        </w:rPr>
        <w:t>七、活动过程人员具体安排</w:t>
      </w:r>
    </w:p>
    <w:p w:rsidR="00F030B7" w:rsidRDefault="00F030B7" w:rsidP="00E357C3">
      <w:r>
        <w:rPr>
          <w:rFonts w:hint="eastAsia"/>
        </w:rPr>
        <w:t>总负责：张文明</w:t>
      </w:r>
    </w:p>
    <w:p w:rsidR="00F030B7" w:rsidRDefault="00F030B7" w:rsidP="00E357C3">
      <w:r>
        <w:rPr>
          <w:rFonts w:hint="eastAsia"/>
        </w:rPr>
        <w:t>总指挥：肖丽</w:t>
      </w:r>
      <w:r>
        <w:t xml:space="preserve">  </w:t>
      </w:r>
      <w:r>
        <w:rPr>
          <w:rFonts w:hint="eastAsia"/>
        </w:rPr>
        <w:t>负责现场布置</w:t>
      </w:r>
    </w:p>
    <w:p w:rsidR="00F030B7" w:rsidRDefault="00F030B7" w:rsidP="00E357C3">
      <w:r>
        <w:rPr>
          <w:rFonts w:hint="eastAsia"/>
        </w:rPr>
        <w:t>总策划：恽销洁</w:t>
      </w:r>
      <w:r>
        <w:t xml:space="preserve">  </w:t>
      </w:r>
      <w:r>
        <w:rPr>
          <w:rFonts w:hint="eastAsia"/>
        </w:rPr>
        <w:t>负责选拔主持人</w:t>
      </w:r>
    </w:p>
    <w:p w:rsidR="00F030B7" w:rsidRDefault="00F030B7" w:rsidP="00E357C3">
      <w:r>
        <w:rPr>
          <w:rFonts w:hint="eastAsia"/>
        </w:rPr>
        <w:t>现场指导：秦洁</w:t>
      </w:r>
      <w:r>
        <w:t xml:space="preserve">  </w:t>
      </w:r>
      <w:r>
        <w:rPr>
          <w:rFonts w:hint="eastAsia"/>
        </w:rPr>
        <w:t>负责学生的进场、出场及节目间的衔接</w:t>
      </w:r>
    </w:p>
    <w:p w:rsidR="00F030B7" w:rsidRDefault="00F030B7" w:rsidP="00E357C3">
      <w:r>
        <w:rPr>
          <w:rFonts w:hint="eastAsia"/>
        </w:rPr>
        <w:t>安全保卫：纪梅</w:t>
      </w:r>
    </w:p>
    <w:p w:rsidR="00F030B7" w:rsidRDefault="00F030B7"/>
    <w:sectPr w:rsidR="00F030B7" w:rsidSect="00F46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B7" w:rsidRDefault="00F030B7">
      <w:r>
        <w:separator/>
      </w:r>
    </w:p>
  </w:endnote>
  <w:endnote w:type="continuationSeparator" w:id="0">
    <w:p w:rsidR="00F030B7" w:rsidRDefault="00F0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B7" w:rsidRDefault="00F030B7">
      <w:r>
        <w:separator/>
      </w:r>
    </w:p>
  </w:footnote>
  <w:footnote w:type="continuationSeparator" w:id="0">
    <w:p w:rsidR="00F030B7" w:rsidRDefault="00F03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 w:rsidP="00187B9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7" w:rsidRDefault="00F030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7C3"/>
    <w:rsid w:val="00187B94"/>
    <w:rsid w:val="003D548B"/>
    <w:rsid w:val="00635488"/>
    <w:rsid w:val="006360F9"/>
    <w:rsid w:val="00843D8E"/>
    <w:rsid w:val="00AF59D0"/>
    <w:rsid w:val="00E357C3"/>
    <w:rsid w:val="00EF3868"/>
    <w:rsid w:val="00F030B7"/>
    <w:rsid w:val="00F4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484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8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4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110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voyo</dc:creator>
  <cp:keywords/>
  <dc:description/>
  <cp:lastModifiedBy>User</cp:lastModifiedBy>
  <cp:revision>23</cp:revision>
  <dcterms:created xsi:type="dcterms:W3CDTF">2018-12-19T12:29:00Z</dcterms:created>
  <dcterms:modified xsi:type="dcterms:W3CDTF">2018-12-24T02:00:00Z</dcterms:modified>
</cp:coreProperties>
</file>